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1A2" w:rsidRPr="0009010D" w:rsidRDefault="001731A2" w:rsidP="0009010D">
      <w:pPr>
        <w:pStyle w:val="NoSpacing"/>
        <w:rPr>
          <w:rFonts w:ascii="Times New Roman" w:hAnsi="Times New Roman"/>
          <w:sz w:val="24"/>
          <w:szCs w:val="24"/>
        </w:rPr>
      </w:pPr>
      <w:r w:rsidRPr="0009010D">
        <w:rPr>
          <w:rFonts w:ascii="Times New Roman" w:hAnsi="Times New Roman"/>
          <w:color w:val="000000"/>
          <w:sz w:val="24"/>
          <w:szCs w:val="24"/>
        </w:rPr>
        <w:t xml:space="preserve">Anexă la raportul de specialitate nr. </w:t>
      </w:r>
      <w:r w:rsidR="0016598F" w:rsidRPr="0009010D">
        <w:rPr>
          <w:rFonts w:ascii="Times New Roman" w:hAnsi="Times New Roman"/>
          <w:color w:val="000000"/>
          <w:sz w:val="24"/>
          <w:szCs w:val="24"/>
        </w:rPr>
        <w:t>3307/12.03.2019</w:t>
      </w:r>
    </w:p>
    <w:p w:rsidR="001731A2" w:rsidRPr="0009010D" w:rsidRDefault="001731A2" w:rsidP="0009010D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1731A2" w:rsidRPr="0009010D" w:rsidRDefault="001731A2" w:rsidP="0009010D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1731A2" w:rsidRPr="0009010D" w:rsidRDefault="001731A2" w:rsidP="000901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010D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09010D">
        <w:rPr>
          <w:rFonts w:ascii="Times New Roman" w:hAnsi="Times New Roman"/>
          <w:b/>
          <w:sz w:val="24"/>
          <w:szCs w:val="24"/>
        </w:rPr>
        <w:t xml:space="preserve">            AVIZ</w:t>
      </w:r>
    </w:p>
    <w:p w:rsidR="001731A2" w:rsidRPr="0009010D" w:rsidRDefault="001731A2" w:rsidP="00090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010D">
        <w:rPr>
          <w:rFonts w:ascii="Times New Roman" w:hAnsi="Times New Roman"/>
          <w:bCs/>
          <w:color w:val="000000"/>
          <w:sz w:val="24"/>
          <w:szCs w:val="24"/>
        </w:rPr>
        <w:t>la raportul de specialitate privind aprobarea</w:t>
      </w:r>
      <w:r w:rsidRPr="0009010D">
        <w:rPr>
          <w:rFonts w:ascii="Times New Roman" w:hAnsi="Times New Roman"/>
          <w:sz w:val="24"/>
          <w:szCs w:val="24"/>
        </w:rPr>
        <w:t xml:space="preserve"> cotei de combustibil </w:t>
      </w:r>
    </w:p>
    <w:p w:rsidR="001731A2" w:rsidRPr="0009010D" w:rsidRDefault="001731A2" w:rsidP="00090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010D">
        <w:rPr>
          <w:rFonts w:ascii="Times New Roman" w:hAnsi="Times New Roman"/>
          <w:sz w:val="24"/>
          <w:szCs w:val="24"/>
        </w:rPr>
        <w:t>pentru Parcul auto al Direcției de Asistență Socială a Municipiului Timișoara</w:t>
      </w:r>
    </w:p>
    <w:p w:rsidR="001731A2" w:rsidRPr="0009010D" w:rsidRDefault="001731A2" w:rsidP="00090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731A2" w:rsidRPr="0009010D" w:rsidRDefault="001731A2" w:rsidP="00090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731A2" w:rsidRPr="0009010D" w:rsidRDefault="001731A2" w:rsidP="0009010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9010D">
        <w:rPr>
          <w:rFonts w:ascii="Times New Roman" w:hAnsi="Times New Roman"/>
          <w:bCs/>
          <w:color w:val="000000"/>
          <w:sz w:val="24"/>
          <w:szCs w:val="24"/>
        </w:rPr>
        <w:t xml:space="preserve">            </w:t>
      </w:r>
      <w:r w:rsidRPr="0009010D">
        <w:rPr>
          <w:rFonts w:ascii="Times New Roman" w:hAnsi="Times New Roman"/>
          <w:color w:val="000000"/>
          <w:sz w:val="24"/>
          <w:szCs w:val="24"/>
        </w:rPr>
        <w:t xml:space="preserve">Constatând din examinarea urmatoarelor: </w:t>
      </w:r>
      <w:r w:rsidRPr="0009010D">
        <w:rPr>
          <w:rFonts w:ascii="Times New Roman" w:hAnsi="Times New Roman"/>
          <w:bCs/>
          <w:color w:val="000000"/>
          <w:sz w:val="24"/>
          <w:szCs w:val="24"/>
        </w:rPr>
        <w:t>raportul de specialitate cu privire la aprobarea cotei de combustibil pentru Parcul auto al Direcției de Asistență Socială a Municipiului Timișoara;</w:t>
      </w:r>
    </w:p>
    <w:p w:rsidR="0009010D" w:rsidRDefault="0009010D" w:rsidP="0009010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Având în vedere:</w:t>
      </w:r>
    </w:p>
    <w:p w:rsidR="0009010D" w:rsidRPr="0009010D" w:rsidRDefault="0009010D" w:rsidP="0009010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010D">
        <w:rPr>
          <w:rFonts w:ascii="Times New Roman" w:hAnsi="Times New Roman"/>
          <w:sz w:val="24"/>
          <w:szCs w:val="24"/>
        </w:rPr>
        <w:t xml:space="preserve">Prevederile O.G. nr. 80/2001 privind stabilirea unor normative de cheltuieli pentru autoritățile administrației publice și instituțiile publice, cu modificările şi completările ulterioare; </w:t>
      </w:r>
    </w:p>
    <w:p w:rsidR="0009010D" w:rsidRPr="0009010D" w:rsidRDefault="0009010D" w:rsidP="0009010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010D">
        <w:rPr>
          <w:rFonts w:ascii="Times New Roman" w:hAnsi="Times New Roman"/>
          <w:sz w:val="24"/>
          <w:szCs w:val="24"/>
        </w:rPr>
        <w:t xml:space="preserve">Prevederile pct.1 din Legea nr. 258/2015 pentru modificarea şi completarea Ordonanței Guvernului nr. 80/2001 privind stabilirea unor normative de cheltuieli pentru autoritățile administrației publice și instituțiile publice; </w:t>
      </w:r>
    </w:p>
    <w:p w:rsidR="0009010D" w:rsidRPr="0009010D" w:rsidRDefault="0009010D" w:rsidP="0009010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010D">
        <w:rPr>
          <w:rFonts w:ascii="Times New Roman" w:hAnsi="Times New Roman"/>
          <w:sz w:val="24"/>
          <w:szCs w:val="24"/>
        </w:rPr>
        <w:t>Prevederile Legii nr. 273/2006 privind finanțele publice locale, cu modificările și completările ulterioare;</w:t>
      </w:r>
    </w:p>
    <w:p w:rsidR="001731A2" w:rsidRPr="0009010D" w:rsidRDefault="001731A2" w:rsidP="00090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010D">
        <w:rPr>
          <w:rFonts w:ascii="Times New Roman" w:hAnsi="Times New Roman"/>
          <w:color w:val="000000"/>
          <w:sz w:val="24"/>
          <w:szCs w:val="24"/>
        </w:rPr>
        <w:tab/>
      </w:r>
      <w:r w:rsidR="0009010D">
        <w:rPr>
          <w:rFonts w:ascii="Times New Roman" w:hAnsi="Times New Roman"/>
          <w:color w:val="000000"/>
          <w:sz w:val="24"/>
          <w:szCs w:val="24"/>
        </w:rPr>
        <w:t>D</w:t>
      </w:r>
      <w:r w:rsidRPr="0009010D">
        <w:rPr>
          <w:rFonts w:ascii="Times New Roman" w:hAnsi="Times New Roman"/>
          <w:color w:val="000000"/>
          <w:sz w:val="24"/>
          <w:szCs w:val="24"/>
        </w:rPr>
        <w:t xml:space="preserve">ispozițiile Legii nr. 24/2000 </w:t>
      </w:r>
      <w:r w:rsidRPr="0009010D">
        <w:rPr>
          <w:rFonts w:ascii="Times New Roman" w:hAnsi="Times New Roman"/>
          <w:bCs/>
          <w:color w:val="000000"/>
          <w:sz w:val="24"/>
          <w:szCs w:val="24"/>
        </w:rPr>
        <w:t>privind normele de tehnică legislativă pentru elaborarea actelor normative;</w:t>
      </w:r>
    </w:p>
    <w:p w:rsidR="001731A2" w:rsidRPr="0009010D" w:rsidRDefault="001731A2" w:rsidP="00090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010D">
        <w:rPr>
          <w:rFonts w:ascii="Times New Roman" w:hAnsi="Times New Roman"/>
          <w:bCs/>
          <w:color w:val="000000"/>
          <w:sz w:val="24"/>
          <w:szCs w:val="24"/>
        </w:rPr>
        <w:t xml:space="preserve">            </w:t>
      </w:r>
      <w:r w:rsidRPr="0009010D">
        <w:rPr>
          <w:rFonts w:ascii="Times New Roman" w:hAnsi="Times New Roman"/>
          <w:bCs/>
          <w:color w:val="000000"/>
          <w:sz w:val="24"/>
          <w:szCs w:val="24"/>
        </w:rPr>
        <w:tab/>
        <w:t xml:space="preserve">Se avizează </w:t>
      </w:r>
      <w:r w:rsidRPr="0009010D">
        <w:rPr>
          <w:rFonts w:ascii="Times New Roman" w:hAnsi="Times New Roman"/>
          <w:b/>
          <w:bCs/>
          <w:color w:val="000000"/>
          <w:sz w:val="24"/>
          <w:szCs w:val="24"/>
        </w:rPr>
        <w:t xml:space="preserve">favorabil </w:t>
      </w:r>
      <w:r w:rsidRPr="0009010D">
        <w:rPr>
          <w:rFonts w:ascii="Times New Roman" w:hAnsi="Times New Roman"/>
          <w:bCs/>
          <w:color w:val="000000"/>
          <w:sz w:val="24"/>
          <w:szCs w:val="24"/>
        </w:rPr>
        <w:t xml:space="preserve">raportul de specialitate înregistrat cu nr.  </w:t>
      </w:r>
      <w:r w:rsidR="0016598F" w:rsidRPr="0009010D">
        <w:rPr>
          <w:rFonts w:ascii="Times New Roman" w:hAnsi="Times New Roman"/>
          <w:bCs/>
          <w:color w:val="000000"/>
          <w:sz w:val="24"/>
          <w:szCs w:val="24"/>
        </w:rPr>
        <w:t>3307/12.03.2019</w:t>
      </w:r>
      <w:r w:rsidRPr="0009010D">
        <w:rPr>
          <w:rFonts w:ascii="Times New Roman" w:hAnsi="Times New Roman"/>
          <w:bCs/>
          <w:color w:val="000000"/>
          <w:sz w:val="24"/>
          <w:szCs w:val="24"/>
        </w:rPr>
        <w:t xml:space="preserve"> al Serviciului Administrativ din cadrul Direcției de Asistență Socială a Municipiului Timișoara cu privire la aprobarea cotei de combustibil</w:t>
      </w:r>
      <w:r w:rsidRPr="0009010D">
        <w:rPr>
          <w:rFonts w:ascii="Times New Roman" w:hAnsi="Times New Roman"/>
          <w:sz w:val="24"/>
          <w:szCs w:val="24"/>
        </w:rPr>
        <w:t xml:space="preserve">  pentru Parcul auto al Direcției de Asistență Socială a Municipiului Timișoara</w:t>
      </w:r>
    </w:p>
    <w:p w:rsidR="001731A2" w:rsidRPr="0009010D" w:rsidRDefault="001731A2" w:rsidP="00090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010D">
        <w:rPr>
          <w:rFonts w:ascii="Times New Roman" w:hAnsi="Times New Roman"/>
          <w:color w:val="000000"/>
          <w:sz w:val="24"/>
          <w:szCs w:val="24"/>
        </w:rPr>
        <w:tab/>
        <w:t xml:space="preserve">Menționăm că prezentul aviz nu privește necesitatea și oportunitatea demersului cu privire la aprobarea </w:t>
      </w:r>
      <w:r w:rsidRPr="0009010D">
        <w:rPr>
          <w:rFonts w:ascii="Times New Roman" w:hAnsi="Times New Roman"/>
          <w:sz w:val="24"/>
          <w:szCs w:val="24"/>
        </w:rPr>
        <w:t>cotei de combustibil pentru Parcul auto al Direcției de Asistență Socială a Municipiului Timișoara</w:t>
      </w:r>
    </w:p>
    <w:p w:rsidR="0016598F" w:rsidRPr="0009010D" w:rsidRDefault="0016598F" w:rsidP="0009010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9010D">
        <w:rPr>
          <w:rFonts w:ascii="Times New Roman" w:hAnsi="Times New Roman"/>
          <w:color w:val="000000"/>
          <w:sz w:val="24"/>
          <w:szCs w:val="24"/>
        </w:rPr>
        <w:t>De asemenea, avizul nu privește aspectele tehnice, de specialitate ale documentației, nu obligă la emiterea actelor administrative ulterioare, nu înlocuiește obligația structurilor competente de a analiza documentația din punct de vedere al atribuțiilor ce le incumbă și nu se substituie avizului acordat conform Legii nr. 215/2001 din partea secretarului.</w:t>
      </w:r>
    </w:p>
    <w:p w:rsidR="001731A2" w:rsidRPr="0009010D" w:rsidRDefault="001731A2" w:rsidP="0009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731A2" w:rsidRPr="0009010D" w:rsidRDefault="001731A2" w:rsidP="0009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010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CONSILIER  JURIDIC,</w:t>
      </w:r>
    </w:p>
    <w:p w:rsidR="001731A2" w:rsidRPr="0009010D" w:rsidRDefault="001731A2" w:rsidP="0009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010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Erceanu Ciprian</w:t>
      </w:r>
    </w:p>
    <w:p w:rsidR="001731A2" w:rsidRPr="0009010D" w:rsidRDefault="001731A2" w:rsidP="000901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31A2" w:rsidRPr="0009010D" w:rsidRDefault="001731A2" w:rsidP="000901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010D" w:rsidRDefault="001731A2" w:rsidP="000901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010D">
        <w:rPr>
          <w:rFonts w:ascii="Times New Roman" w:hAnsi="Times New Roman"/>
          <w:b/>
          <w:sz w:val="24"/>
          <w:szCs w:val="24"/>
        </w:rPr>
        <w:tab/>
      </w:r>
      <w:r w:rsidRPr="0009010D">
        <w:rPr>
          <w:rFonts w:ascii="Times New Roman" w:hAnsi="Times New Roman"/>
          <w:b/>
          <w:sz w:val="24"/>
          <w:szCs w:val="24"/>
        </w:rPr>
        <w:tab/>
      </w:r>
      <w:r w:rsidRPr="0009010D">
        <w:rPr>
          <w:rFonts w:ascii="Times New Roman" w:hAnsi="Times New Roman"/>
          <w:b/>
          <w:sz w:val="24"/>
          <w:szCs w:val="24"/>
        </w:rPr>
        <w:tab/>
      </w:r>
      <w:r w:rsidRPr="0009010D">
        <w:rPr>
          <w:rFonts w:ascii="Times New Roman" w:hAnsi="Times New Roman"/>
          <w:b/>
          <w:sz w:val="24"/>
          <w:szCs w:val="24"/>
        </w:rPr>
        <w:tab/>
      </w:r>
      <w:r w:rsidRPr="0009010D">
        <w:rPr>
          <w:rFonts w:ascii="Times New Roman" w:hAnsi="Times New Roman"/>
          <w:b/>
          <w:sz w:val="24"/>
          <w:szCs w:val="24"/>
        </w:rPr>
        <w:tab/>
      </w:r>
      <w:r w:rsidRPr="0009010D">
        <w:rPr>
          <w:rFonts w:ascii="Times New Roman" w:hAnsi="Times New Roman"/>
          <w:b/>
          <w:sz w:val="24"/>
          <w:szCs w:val="24"/>
        </w:rPr>
        <w:tab/>
      </w:r>
      <w:r w:rsidRPr="0009010D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</w:t>
      </w:r>
    </w:p>
    <w:p w:rsidR="0009010D" w:rsidRDefault="0009010D" w:rsidP="000901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010D" w:rsidRDefault="0009010D" w:rsidP="000901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010D" w:rsidRDefault="0009010D" w:rsidP="000901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010D" w:rsidRDefault="0009010D" w:rsidP="000901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010D" w:rsidRDefault="0009010D" w:rsidP="000901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010D" w:rsidRDefault="0009010D" w:rsidP="000901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010D" w:rsidRDefault="0009010D" w:rsidP="000901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31A2" w:rsidRPr="0009010D" w:rsidRDefault="001731A2" w:rsidP="0009010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9010D">
        <w:rPr>
          <w:rFonts w:ascii="Times New Roman" w:hAnsi="Times New Roman"/>
          <w:sz w:val="24"/>
          <w:szCs w:val="24"/>
        </w:rPr>
        <w:t>Cod FO53-13,Ver.1</w:t>
      </w:r>
    </w:p>
    <w:p w:rsidR="000D3AE8" w:rsidRPr="0009010D" w:rsidRDefault="000D3AE8" w:rsidP="0009010D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sectPr w:rsidR="000D3AE8" w:rsidRPr="0009010D" w:rsidSect="00664924">
      <w:headerReference w:type="default" r:id="rId7"/>
      <w:footerReference w:type="default" r:id="rId8"/>
      <w:pgSz w:w="11906" w:h="16838" w:code="9"/>
      <w:pgMar w:top="1417" w:right="566" w:bottom="0" w:left="709" w:header="426" w:footer="7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9AE" w:rsidRDefault="00B879AE" w:rsidP="005F3A6D">
      <w:pPr>
        <w:spacing w:after="0" w:line="240" w:lineRule="auto"/>
      </w:pPr>
      <w:r>
        <w:separator/>
      </w:r>
    </w:p>
  </w:endnote>
  <w:endnote w:type="continuationSeparator" w:id="1">
    <w:p w:rsidR="00B879AE" w:rsidRDefault="00B879AE" w:rsidP="005F3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924" w:rsidRDefault="00D71D65" w:rsidP="001816B9">
    <w:pPr>
      <w:pStyle w:val="NoSpacing"/>
      <w:ind w:left="-142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pict>
        <v:roundrect id="_x0000_s2053" style="position:absolute;left:0;text-align:left;margin-left:-8.15pt;margin-top:6pt;width:557.85pt;height:73pt;z-index:-251658752" arcsize="10923f"/>
      </w:pict>
    </w:r>
  </w:p>
  <w:p w:rsidR="001816B9" w:rsidRPr="00D22B6E" w:rsidRDefault="001816B9" w:rsidP="001816B9">
    <w:pPr>
      <w:pStyle w:val="NoSpacing"/>
      <w:ind w:left="-142"/>
      <w:jc w:val="center"/>
      <w:rPr>
        <w:rFonts w:ascii="Times New Roman" w:hAnsi="Times New Roman"/>
      </w:rPr>
    </w:pPr>
    <w:r w:rsidRPr="00D22B6E">
      <w:rPr>
        <w:rFonts w:ascii="Times New Roman" w:hAnsi="Times New Roman"/>
      </w:rPr>
      <w:t>*Sediu administrativ: S</w:t>
    </w:r>
    <w:r w:rsidR="00804D7E">
      <w:rPr>
        <w:rFonts w:ascii="Times New Roman" w:hAnsi="Times New Roman"/>
      </w:rPr>
      <w:t>tr. Ioan Plavosin Nr. 21 Tel</w:t>
    </w:r>
    <w:r w:rsidRPr="00D22B6E">
      <w:rPr>
        <w:rFonts w:ascii="Times New Roman" w:hAnsi="Times New Roman"/>
      </w:rPr>
      <w:t xml:space="preserve">: </w:t>
    </w:r>
    <w:r w:rsidR="00804D7E">
      <w:rPr>
        <w:rFonts w:ascii="Times New Roman" w:hAnsi="Times New Roman"/>
      </w:rPr>
      <w:t>0356/416050 Fax: 0356/416049</w:t>
    </w:r>
    <w:r w:rsidRPr="00D22B6E">
      <w:rPr>
        <w:rFonts w:ascii="Times New Roman" w:hAnsi="Times New Roman"/>
      </w:rPr>
      <w:t xml:space="preserve"> </w:t>
    </w:r>
  </w:p>
  <w:p w:rsidR="001816B9" w:rsidRPr="00D22B6E" w:rsidRDefault="001816B9" w:rsidP="001816B9">
    <w:pPr>
      <w:pStyle w:val="NoSpacing"/>
      <w:ind w:left="-142"/>
      <w:jc w:val="center"/>
    </w:pPr>
    <w:r w:rsidRPr="00D22B6E">
      <w:rPr>
        <w:rFonts w:ascii="Times New Roman" w:hAnsi="Times New Roman"/>
      </w:rPr>
      <w:t>Sediu social: Bulevardul Regele Carol I, nr.10 Tel/fax 0256/220583</w:t>
    </w:r>
  </w:p>
  <w:p w:rsidR="001816B9" w:rsidRPr="00D22B6E" w:rsidRDefault="000C4C52" w:rsidP="001816B9">
    <w:pPr>
      <w:pStyle w:val="NoSpacing"/>
      <w:jc w:val="cent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2378710</wp:posOffset>
          </wp:positionH>
          <wp:positionV relativeFrom="paragraph">
            <wp:posOffset>149225</wp:posOffset>
          </wp:positionV>
          <wp:extent cx="1939290" cy="293370"/>
          <wp:effectExtent l="19050" t="0" r="3810" b="0"/>
          <wp:wrapNone/>
          <wp:docPr id="11" name="Picture 11" descr="logo3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3 20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29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16B9" w:rsidRPr="00D22B6E">
      <w:rPr>
        <w:rFonts w:ascii="Times New Roman" w:hAnsi="Times New Roman"/>
      </w:rPr>
      <w:t xml:space="preserve">e-mail: </w:t>
    </w:r>
    <w:r w:rsidR="00F13401">
      <w:rPr>
        <w:rFonts w:ascii="Times New Roman" w:hAnsi="Times New Roman"/>
      </w:rPr>
      <w:t>dastimisoara</w:t>
    </w:r>
    <w:r w:rsidR="00F462F5">
      <w:rPr>
        <w:rFonts w:ascii="Times New Roman" w:hAnsi="Times New Roman"/>
      </w:rPr>
      <w:t>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9AE" w:rsidRDefault="00B879AE" w:rsidP="005F3A6D">
      <w:pPr>
        <w:spacing w:after="0" w:line="240" w:lineRule="auto"/>
      </w:pPr>
      <w:r>
        <w:separator/>
      </w:r>
    </w:p>
  </w:footnote>
  <w:footnote w:type="continuationSeparator" w:id="1">
    <w:p w:rsidR="00B879AE" w:rsidRDefault="00B879AE" w:rsidP="005F3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A6D" w:rsidRPr="002A591E" w:rsidRDefault="00D71D65" w:rsidP="00C21AD2">
    <w:pPr>
      <w:pStyle w:val="NoSpacing"/>
      <w:ind w:left="-284"/>
      <w:jc w:val="center"/>
      <w:rPr>
        <w:rFonts w:ascii="Times New Roman" w:hAnsi="Times New Roman"/>
        <w:sz w:val="24"/>
        <w:szCs w:val="24"/>
      </w:rPr>
    </w:pPr>
    <w:r w:rsidRPr="00D71D65">
      <w:rPr>
        <w:noProof/>
      </w:rPr>
      <w:pict>
        <v:group id="_x0000_s2058" style="position:absolute;left:0;text-align:left;margin-left:-8.15pt;margin-top:10.75pt;width:78.85pt;height:81.95pt;z-index:-251657728" coordorigin="546,783" coordsize="1577,1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style="position:absolute;left:546;top:783;width:1167;height:1639">
            <v:imagedata r:id="rId1" o:title="logo1"/>
          </v:shape>
          <v:shape id="Picture 1" o:spid="_x0000_s2055" type="#_x0000_t75" style="position:absolute;left:1309;top:1410;width:814;height:1012;visibility:visible">
            <v:imagedata r:id="rId2" o:title="20049574_746531602192446_498538114_o"/>
          </v:shape>
        </v:group>
      </w:pict>
    </w:r>
    <w:r w:rsidRPr="00D71D65">
      <w:rPr>
        <w:noProof/>
      </w:rPr>
      <w:pict>
        <v:roundrect id="_x0000_s2052" style="position:absolute;left:0;text-align:left;margin-left:-17.3pt;margin-top:-5.8pt;width:557.85pt;height:105.5pt;z-index:-251660800" arcsize="10923f"/>
      </w:pict>
    </w:r>
  </w:p>
  <w:p w:rsidR="00353F6E" w:rsidRPr="00D22B6E" w:rsidRDefault="00353F6E" w:rsidP="007F63D8">
    <w:pPr>
      <w:pStyle w:val="NoSpacing"/>
      <w:jc w:val="center"/>
      <w:rPr>
        <w:rFonts w:ascii="Times New Roman" w:hAnsi="Times New Roman"/>
        <w:i/>
        <w:sz w:val="24"/>
        <w:szCs w:val="24"/>
      </w:rPr>
    </w:pPr>
    <w:r w:rsidRPr="00D22B6E">
      <w:rPr>
        <w:rFonts w:ascii="Times New Roman" w:hAnsi="Times New Roman"/>
        <w:i/>
        <w:sz w:val="24"/>
        <w:szCs w:val="24"/>
      </w:rPr>
      <w:t>CONSILIUL LOCAL AL MUNICIPIULUI TIMIȘOARA</w:t>
    </w:r>
  </w:p>
  <w:p w:rsidR="00644193" w:rsidRDefault="00644193" w:rsidP="007F63D8">
    <w:pPr>
      <w:pStyle w:val="NoSpacing"/>
      <w:jc w:val="center"/>
      <w:rPr>
        <w:rFonts w:ascii="Times New Roman" w:hAnsi="Times New Roman"/>
        <w:b/>
      </w:rPr>
    </w:pPr>
  </w:p>
  <w:p w:rsidR="007F63D8" w:rsidRPr="003C6D5E" w:rsidRDefault="000C4C52" w:rsidP="007F63D8">
    <w:pPr>
      <w:pStyle w:val="NoSpacing"/>
      <w:jc w:val="center"/>
      <w:rPr>
        <w:rFonts w:ascii="Times New Roman" w:hAnsi="Times New Roman"/>
        <w:b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5398135</wp:posOffset>
          </wp:positionH>
          <wp:positionV relativeFrom="paragraph">
            <wp:posOffset>98425</wp:posOffset>
          </wp:positionV>
          <wp:extent cx="1387475" cy="567690"/>
          <wp:effectExtent l="19050" t="0" r="3175" b="0"/>
          <wp:wrapNone/>
          <wp:docPr id="9" name="Picture 9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7475" cy="567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F3A6D" w:rsidRPr="003C6D5E">
      <w:rPr>
        <w:rFonts w:ascii="Times New Roman" w:hAnsi="Times New Roman"/>
        <w:b/>
      </w:rPr>
      <w:t xml:space="preserve">DIRECȚIA </w:t>
    </w:r>
    <w:r w:rsidR="00D22B6E" w:rsidRPr="003C6D5E">
      <w:rPr>
        <w:rFonts w:ascii="Times New Roman" w:hAnsi="Times New Roman"/>
        <w:b/>
      </w:rPr>
      <w:t>DE</w:t>
    </w:r>
    <w:r w:rsidR="005F3A6D" w:rsidRPr="003C6D5E">
      <w:rPr>
        <w:rFonts w:ascii="Times New Roman" w:hAnsi="Times New Roman"/>
        <w:b/>
      </w:rPr>
      <w:t xml:space="preserve"> ASISTENȚĂ SOCIALĂ </w:t>
    </w:r>
    <w:r w:rsidR="00D22B6E" w:rsidRPr="003C6D5E">
      <w:rPr>
        <w:rFonts w:ascii="Times New Roman" w:hAnsi="Times New Roman"/>
        <w:b/>
      </w:rPr>
      <w:t>A</w:t>
    </w:r>
    <w:r w:rsidR="005F3A6D" w:rsidRPr="003C6D5E">
      <w:rPr>
        <w:rFonts w:ascii="Times New Roman" w:hAnsi="Times New Roman"/>
        <w:b/>
      </w:rPr>
      <w:t xml:space="preserve"> MUNICIPIULUI TIMIȘOARA</w:t>
    </w:r>
  </w:p>
  <w:p w:rsidR="007F63D8" w:rsidRDefault="006B2086" w:rsidP="005F3A6D">
    <w:pPr>
      <w:pStyle w:val="NoSpacing"/>
      <w:jc w:val="center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</w:p>
  <w:p w:rsidR="005F3A6D" w:rsidRDefault="005F3A6D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  <w:r>
      <w:rPr>
        <w:rFonts w:ascii="Times New Roman" w:hAnsi="Times New Roman"/>
        <w:i/>
        <w:sz w:val="24"/>
        <w:szCs w:val="24"/>
      </w:rPr>
      <w:t>,,</w:t>
    </w:r>
    <w:r w:rsidR="00F462F5">
      <w:rPr>
        <w:rFonts w:ascii="Times New Roman" w:hAnsi="Times New Roman"/>
        <w:i/>
        <w:sz w:val="24"/>
        <w:szCs w:val="24"/>
      </w:rPr>
      <w:t>În slujba oamenilor</w:t>
    </w:r>
    <w:r>
      <w:rPr>
        <w:rFonts w:ascii="Times New Roman" w:hAnsi="Times New Roman"/>
        <w:i/>
        <w:sz w:val="24"/>
        <w:szCs w:val="24"/>
        <w:vertAlign w:val="superscript"/>
      </w:rPr>
      <w:t>”</w:t>
    </w:r>
  </w:p>
  <w:p w:rsidR="000F2772" w:rsidRDefault="000F2772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D22B6E" w:rsidRDefault="00D22B6E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3204BE" w:rsidRDefault="003204BE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 fill="f" fillcolor="white" stroke="f">
      <v:fill color="white" on="f"/>
      <v:stroke on="f"/>
      <v:textbox style="mso-rotate-with-shape: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46AF"/>
    <w:rsid w:val="00014893"/>
    <w:rsid w:val="00022BF2"/>
    <w:rsid w:val="00057183"/>
    <w:rsid w:val="0009010D"/>
    <w:rsid w:val="000C4C52"/>
    <w:rsid w:val="000D3AE8"/>
    <w:rsid w:val="000F2772"/>
    <w:rsid w:val="0016598F"/>
    <w:rsid w:val="00166701"/>
    <w:rsid w:val="00167480"/>
    <w:rsid w:val="001731A2"/>
    <w:rsid w:val="001816B9"/>
    <w:rsid w:val="002746AF"/>
    <w:rsid w:val="002A591E"/>
    <w:rsid w:val="002B34D7"/>
    <w:rsid w:val="002B4CD7"/>
    <w:rsid w:val="003164B0"/>
    <w:rsid w:val="003204BE"/>
    <w:rsid w:val="00353F6E"/>
    <w:rsid w:val="00364661"/>
    <w:rsid w:val="00364A0C"/>
    <w:rsid w:val="0037508B"/>
    <w:rsid w:val="003C6D5E"/>
    <w:rsid w:val="0042395C"/>
    <w:rsid w:val="00513A0C"/>
    <w:rsid w:val="00521164"/>
    <w:rsid w:val="0055280B"/>
    <w:rsid w:val="00557718"/>
    <w:rsid w:val="005877E0"/>
    <w:rsid w:val="005F3A6D"/>
    <w:rsid w:val="00612A60"/>
    <w:rsid w:val="006336DD"/>
    <w:rsid w:val="00637D86"/>
    <w:rsid w:val="00644193"/>
    <w:rsid w:val="00664924"/>
    <w:rsid w:val="006B2086"/>
    <w:rsid w:val="006C5AD2"/>
    <w:rsid w:val="006F2C9D"/>
    <w:rsid w:val="007072E6"/>
    <w:rsid w:val="007932D1"/>
    <w:rsid w:val="007F63D8"/>
    <w:rsid w:val="00804D7E"/>
    <w:rsid w:val="00832479"/>
    <w:rsid w:val="0086783C"/>
    <w:rsid w:val="00891A48"/>
    <w:rsid w:val="00893069"/>
    <w:rsid w:val="008B4406"/>
    <w:rsid w:val="009A348E"/>
    <w:rsid w:val="009C60A0"/>
    <w:rsid w:val="00B0428F"/>
    <w:rsid w:val="00B879AE"/>
    <w:rsid w:val="00B87B9D"/>
    <w:rsid w:val="00BC56AA"/>
    <w:rsid w:val="00C21AD2"/>
    <w:rsid w:val="00C44AFB"/>
    <w:rsid w:val="00C46446"/>
    <w:rsid w:val="00C60288"/>
    <w:rsid w:val="00CA2BB5"/>
    <w:rsid w:val="00CD3C62"/>
    <w:rsid w:val="00D22B6E"/>
    <w:rsid w:val="00D71D56"/>
    <w:rsid w:val="00D71D65"/>
    <w:rsid w:val="00E442B5"/>
    <w:rsid w:val="00E77C9D"/>
    <w:rsid w:val="00E85099"/>
    <w:rsid w:val="00E97B4A"/>
    <w:rsid w:val="00EA54E7"/>
    <w:rsid w:val="00EA69FD"/>
    <w:rsid w:val="00F13401"/>
    <w:rsid w:val="00F256D2"/>
    <w:rsid w:val="00F4372E"/>
    <w:rsid w:val="00F462F5"/>
    <w:rsid w:val="00F9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1A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591E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A591E"/>
    <w:rPr>
      <w:sz w:val="22"/>
      <w:szCs w:val="22"/>
    </w:rPr>
  </w:style>
  <w:style w:type="character" w:styleId="Hyperlink">
    <w:name w:val="Hyperlink"/>
    <w:uiPriority w:val="99"/>
    <w:unhideWhenUsed/>
    <w:rsid w:val="00C464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A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F3A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F3A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F3A6D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0D3AE8"/>
    <w:pPr>
      <w:spacing w:after="60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character" w:customStyle="1" w:styleId="SubtitleChar">
    <w:name w:val="Subtitle Char"/>
    <w:link w:val="Subtitle"/>
    <w:rsid w:val="000D3AE8"/>
    <w:rPr>
      <w:rFonts w:ascii="Cambria" w:hAnsi="Cambria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gine1\Desktop\Antet%20NOU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EC70B-DEEB-4B61-AF53-C9D9FE7E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NOU 2019</Template>
  <TotalTime>98</TotalTime>
  <Pages>1</Pages>
  <Words>338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Engine1</dc:creator>
  <cp:lastModifiedBy>Ciprian E</cp:lastModifiedBy>
  <cp:revision>3</cp:revision>
  <cp:lastPrinted>2018-05-15T14:05:00Z</cp:lastPrinted>
  <dcterms:created xsi:type="dcterms:W3CDTF">2019-03-05T09:53:00Z</dcterms:created>
  <dcterms:modified xsi:type="dcterms:W3CDTF">2019-03-12T10:44:00Z</dcterms:modified>
</cp:coreProperties>
</file>