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1A" w:rsidRDefault="00C4741A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Nr.</w:t>
      </w:r>
      <w:r w:rsidR="00E860C7">
        <w:rPr>
          <w:rFonts w:ascii="Times New Roman" w:hAnsi="Times New Roman"/>
          <w:sz w:val="24"/>
          <w:szCs w:val="24"/>
        </w:rPr>
        <w:t>10481/29.07.2019</w:t>
      </w:r>
    </w:p>
    <w:p w:rsidR="00145073" w:rsidRPr="00C4357E" w:rsidRDefault="00145073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</w:p>
    <w:p w:rsidR="00C4741A" w:rsidRPr="00C4357E" w:rsidRDefault="00C4741A" w:rsidP="00C4741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4357E">
        <w:rPr>
          <w:rFonts w:ascii="Times New Roman" w:hAnsi="Times New Roman"/>
          <w:b/>
          <w:color w:val="000000"/>
          <w:sz w:val="24"/>
          <w:szCs w:val="24"/>
          <w:u w:val="single"/>
        </w:rPr>
        <w:t>EXPUNERE DE MOTIVE  PRIVIND OPORTUNITATEA PROIECTULUI DE HOTĂRÂRE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</w:pPr>
      <w:r w:rsidRPr="00C4357E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C4357E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C4357E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307926" w:rsidRPr="00D433B5" w:rsidRDefault="00C4741A" w:rsidP="003079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4357E">
        <w:rPr>
          <w:rFonts w:ascii="Times New Roman" w:hAnsi="Times New Roman"/>
          <w:spacing w:val="-6"/>
          <w:sz w:val="24"/>
          <w:szCs w:val="24"/>
        </w:rPr>
        <w:t xml:space="preserve">privind </w:t>
      </w:r>
      <w:r w:rsidR="00307926">
        <w:rPr>
          <w:rFonts w:ascii="Times New Roman" w:hAnsi="Times New Roman"/>
          <w:b/>
          <w:bCs/>
          <w:color w:val="000000"/>
          <w:sz w:val="24"/>
          <w:szCs w:val="24"/>
        </w:rPr>
        <w:t xml:space="preserve">modificarea şi </w:t>
      </w:r>
      <w:r w:rsidR="00307926" w:rsidRPr="00D433B5">
        <w:rPr>
          <w:rFonts w:ascii="Times New Roman" w:hAnsi="Times New Roman"/>
          <w:b/>
          <w:bCs/>
          <w:color w:val="000000"/>
          <w:sz w:val="24"/>
          <w:szCs w:val="24"/>
        </w:rPr>
        <w:t>aprobarea Organigramei, Statului de Funcţii şi Regulamentului de organizare şi funcţionare ale Direcţiei de Asistenţă Socială a Municipiului Timişoara</w:t>
      </w: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</w:p>
    <w:p w:rsidR="00C4741A" w:rsidRPr="00C4357E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C4357E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C4357E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C4357E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4741A" w:rsidRPr="00C4357E" w:rsidRDefault="00C4741A" w:rsidP="009400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</w:p>
    <w:p w:rsidR="00C4741A" w:rsidRPr="00940024" w:rsidRDefault="00940024" w:rsidP="00940024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1.</w:t>
      </w:r>
      <w:r w:rsidR="00C4741A" w:rsidRPr="0094002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situatiei actuale </w:t>
      </w:r>
    </w:p>
    <w:p w:rsidR="00C4741A" w:rsidRPr="00940024" w:rsidRDefault="00C4741A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0024">
        <w:rPr>
          <w:rFonts w:ascii="Times New Roman" w:hAnsi="Times New Roman"/>
          <w:sz w:val="24"/>
          <w:szCs w:val="24"/>
        </w:rPr>
        <w:t>Prin H.C.L.M.T. nr.218/27.06.2017 s-a înființat Direcția de Asistență Socială a Municipiului Timișoara și s-a aprobarea Organigrama și Statul de funcţii pentru aceasta.</w:t>
      </w:r>
    </w:p>
    <w:p w:rsidR="00940024" w:rsidRDefault="00C4741A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940024">
        <w:rPr>
          <w:rFonts w:ascii="Times New Roman" w:hAnsi="Times New Roman"/>
          <w:sz w:val="24"/>
          <w:szCs w:val="24"/>
        </w:rPr>
        <w:t xml:space="preserve">Prin H.C.L.M.T. nr.388/17.10.2017 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s-a modificat şi aprobat Organigrama, Statul de Funcţii şi Regulamentul de organizare şi funcţionare ale Direcţiei de Asistenţă Socială a Municipiului Timişoara, precum şi s-a aprobat regulamentele de organizare şi funcţionare ale serviciilor sociale furnizate.</w:t>
      </w:r>
    </w:p>
    <w:p w:rsidR="00940024" w:rsidRDefault="00940024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94002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940024">
        <w:rPr>
          <w:rFonts w:ascii="Times New Roman" w:hAnsi="Times New Roman"/>
          <w:sz w:val="24"/>
          <w:szCs w:val="24"/>
        </w:rPr>
        <w:t xml:space="preserve">291/22.05.2018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C4741A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</w:t>
      </w: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cturii orientative de personal.</w:t>
      </w:r>
    </w:p>
    <w:p w:rsidR="009E23D6" w:rsidRDefault="00940024" w:rsidP="009E23D6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</w:t>
      </w:r>
      <w:r w:rsidR="009E23D6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H.C.L.M.T. nr. </w:t>
      </w:r>
      <w:r w:rsidR="009E23D6">
        <w:rPr>
          <w:rFonts w:ascii="Times New Roman" w:hAnsi="Times New Roman"/>
          <w:sz w:val="24"/>
          <w:szCs w:val="24"/>
        </w:rPr>
        <w:t>350</w:t>
      </w:r>
      <w:r w:rsidR="00E860C7">
        <w:rPr>
          <w:rFonts w:ascii="Times New Roman" w:hAnsi="Times New Roman"/>
          <w:sz w:val="24"/>
          <w:szCs w:val="24"/>
        </w:rPr>
        <w:t>/2018</w:t>
      </w:r>
      <w:r w:rsidR="009E23D6" w:rsidRPr="00940024">
        <w:rPr>
          <w:rFonts w:ascii="Times New Roman" w:hAnsi="Times New Roman"/>
          <w:sz w:val="24"/>
          <w:szCs w:val="24"/>
        </w:rPr>
        <w:t xml:space="preserve">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9E23D6"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structurii orientative de personal.</w:t>
      </w:r>
    </w:p>
    <w:p w:rsidR="008B7654" w:rsidRPr="00940024" w:rsidRDefault="008B7654" w:rsidP="009E23D6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sz w:val="24"/>
          <w:szCs w:val="24"/>
        </w:rPr>
      </w:pP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>
        <w:rPr>
          <w:rFonts w:ascii="Times New Roman" w:hAnsi="Times New Roman"/>
          <w:sz w:val="24"/>
          <w:szCs w:val="24"/>
        </w:rPr>
        <w:t>500/2018</w:t>
      </w:r>
      <w:r w:rsidRPr="00940024">
        <w:rPr>
          <w:rFonts w:ascii="Times New Roman" w:hAnsi="Times New Roman"/>
          <w:sz w:val="24"/>
          <w:szCs w:val="24"/>
        </w:rPr>
        <w:t xml:space="preserve"> s-au modificat și aprobat Organigrama, Statul de Funcții și Regulamentul de organizare și funcționare ale Direcției de Asistență Socială a Municipiului Timișoara</w:t>
      </w:r>
      <w:r>
        <w:rPr>
          <w:rFonts w:ascii="Times New Roman" w:hAnsi="Times New Roman"/>
          <w:sz w:val="24"/>
          <w:szCs w:val="24"/>
        </w:rPr>
        <w:t>;</w:t>
      </w:r>
    </w:p>
    <w:p w:rsidR="00940024" w:rsidRDefault="00940024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0024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 417/2018</w:t>
      </w:r>
      <w:r w:rsidRPr="00940024">
        <w:rPr>
          <w:rFonts w:ascii="Times New Roman" w:hAnsi="Times New Roman"/>
          <w:sz w:val="24"/>
          <w:szCs w:val="24"/>
        </w:rPr>
        <w:t xml:space="preserve"> s-a modificat </w:t>
      </w:r>
      <w:hyperlink w:history="1">
        <w:r w:rsidRPr="009400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940024">
        <w:rPr>
          <w:rFonts w:ascii="Times New Roman" w:hAnsi="Times New Roman"/>
          <w:sz w:val="24"/>
          <w:szCs w:val="24"/>
        </w:rPr>
        <w:t xml:space="preserve"> pentru aprobarea regulamentelor-cadru de organizare şi funcţionare ale serviciilor publice de asistenţă socială şi a structurii orientative de personal. În cazul anexei 2 la </w:t>
      </w:r>
      <w:hyperlink w:history="1">
        <w:r w:rsidRPr="009400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940024">
        <w:rPr>
          <w:rFonts w:ascii="Times New Roman" w:hAnsi="Times New Roman"/>
          <w:sz w:val="24"/>
          <w:szCs w:val="24"/>
        </w:rPr>
        <w:t>, care privește Regulamentul-cadru de organizare şi funcţionare al direcţiei de asistenţă socială organizate în subordinea consiliilor locale ale municipiilor şi oraşelor</w:t>
      </w:r>
      <w:r w:rsidR="001D165F">
        <w:rPr>
          <w:rFonts w:ascii="Times New Roman" w:hAnsi="Times New Roman"/>
          <w:sz w:val="24"/>
          <w:szCs w:val="24"/>
        </w:rPr>
        <w:t xml:space="preserve"> au fost aduse mai multe modificări.</w:t>
      </w:r>
    </w:p>
    <w:p w:rsidR="008B7654" w:rsidRPr="00940024" w:rsidRDefault="008B7654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Având în vedere prevederile O.U.G. </w:t>
      </w:r>
      <w:r w:rsidR="004708B9">
        <w:rPr>
          <w:rFonts w:ascii="Times New Roman" w:hAnsi="Times New Roman"/>
          <w:sz w:val="24"/>
          <w:szCs w:val="24"/>
        </w:rPr>
        <w:t>nr.57/2019 privind Codul Administrativ;</w:t>
      </w:r>
    </w:p>
    <w:p w:rsidR="00C4741A" w:rsidRPr="00940024" w:rsidRDefault="00940024" w:rsidP="009400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2.</w:t>
      </w:r>
      <w:r w:rsidR="00C4741A" w:rsidRPr="0094002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și rezultate așteptate: 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</w:t>
      </w:r>
      <w:r w:rsidRPr="009C68BE">
        <w:rPr>
          <w:rFonts w:ascii="Times New Roman" w:hAnsi="Times New Roman"/>
          <w:sz w:val="23"/>
          <w:szCs w:val="23"/>
        </w:rPr>
        <w:t>Modificarea și aprobarea Organigramei Direcţiei de Asistență Socială a Municipiului Timișoara,conform Anexei 1;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</w:t>
      </w:r>
      <w:r w:rsidRPr="009C68BE">
        <w:rPr>
          <w:rFonts w:ascii="Times New Roman" w:hAnsi="Times New Roman"/>
          <w:sz w:val="23"/>
          <w:szCs w:val="23"/>
        </w:rPr>
        <w:t>Modificarea și aprobarea Statul de Functii al Direcţiei de Asistență Socială a Municipiului Timișoara, conform Anexei 2.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3.</w:t>
      </w:r>
      <w:r w:rsidRPr="009C68BE">
        <w:rPr>
          <w:rFonts w:ascii="Times New Roman" w:hAnsi="Times New Roman"/>
          <w:sz w:val="23"/>
          <w:szCs w:val="23"/>
        </w:rPr>
        <w:t>Modificarea și aprobarea Regulamentul de organizare şi funcţionare al Direcţiei de Asistență Socială a Municipiului Timișoara, conform Anexei 3 .</w:t>
      </w:r>
    </w:p>
    <w:p w:rsidR="00307926" w:rsidRPr="009C68BE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</w:p>
    <w:p w:rsidR="00307926" w:rsidRDefault="00307926" w:rsidP="0030792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4741A" w:rsidRPr="00940024" w:rsidRDefault="00940024" w:rsidP="00940024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3.</w:t>
      </w:r>
      <w:r w:rsidR="00C4741A" w:rsidRPr="00940024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informatii - nu este cazul</w:t>
      </w:r>
    </w:p>
    <w:p w:rsidR="00C4741A" w:rsidRPr="00940024" w:rsidRDefault="00940024" w:rsidP="00940024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4.</w:t>
      </w:r>
      <w:r w:rsidR="00C4741A" w:rsidRPr="00940024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307926" w:rsidRPr="00D433B5" w:rsidRDefault="00C4741A" w:rsidP="0030792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 xml:space="preserve">Pentru motivele expuse mai sus, propunem </w:t>
      </w:r>
      <w:r w:rsidR="00307926">
        <w:rPr>
          <w:rFonts w:ascii="Times New Roman" w:hAnsi="Times New Roman"/>
          <w:b/>
          <w:bCs/>
          <w:color w:val="000000"/>
          <w:sz w:val="24"/>
          <w:szCs w:val="24"/>
        </w:rPr>
        <w:t xml:space="preserve">modificarea şi </w:t>
      </w:r>
      <w:r w:rsidR="00307926" w:rsidRPr="00D433B5">
        <w:rPr>
          <w:rFonts w:ascii="Times New Roman" w:hAnsi="Times New Roman"/>
          <w:b/>
          <w:bCs/>
          <w:color w:val="000000"/>
          <w:sz w:val="24"/>
          <w:szCs w:val="24"/>
        </w:rPr>
        <w:t>aprobarea Organigramei, Statului de Funcţii şi Regulamentului de organizare şi funcţionare ale Direcţiei de Asistenţă Socială a Municipiului Timişoara</w:t>
      </w:r>
      <w:r w:rsidR="00E860C7">
        <w:rPr>
          <w:rFonts w:ascii="Times New Roman" w:hAnsi="Times New Roman"/>
          <w:b/>
          <w:bCs/>
          <w:color w:val="000000"/>
          <w:sz w:val="24"/>
          <w:szCs w:val="24"/>
        </w:rPr>
        <w:t>, conform Anexelor 1, 2 și 3.</w:t>
      </w:r>
    </w:p>
    <w:p w:rsidR="00C4741A" w:rsidRPr="00C4357E" w:rsidRDefault="00940024" w:rsidP="00307926">
      <w:pPr>
        <w:pStyle w:val="NoSpacing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C4741A" w:rsidRPr="00C4357E" w:rsidRDefault="00C4741A" w:rsidP="00C4741A">
      <w:pPr>
        <w:pStyle w:val="NoSpacing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C4741A" w:rsidRPr="004845C7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      PRIMAR,                                                                                                              VICEPRIMAR,</w:t>
      </w:r>
    </w:p>
    <w:p w:rsidR="007A410E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NICOLAE ROBU                                                                                                     FARKAS IMRE </w:t>
      </w: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C4741A" w:rsidRPr="004845C7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845C7">
        <w:rPr>
          <w:rFonts w:ascii="Times New Roman" w:hAnsi="Times New Roman"/>
          <w:b/>
          <w:sz w:val="24"/>
          <w:szCs w:val="24"/>
        </w:rPr>
        <w:t xml:space="preserve">   </w:t>
      </w:r>
    </w:p>
    <w:p w:rsidR="00C4741A" w:rsidRPr="004845C7" w:rsidRDefault="00C4741A" w:rsidP="00C474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4845C7">
        <w:rPr>
          <w:rFonts w:ascii="Times New Roman" w:hAnsi="Times New Roman"/>
          <w:b/>
          <w:sz w:val="24"/>
          <w:szCs w:val="24"/>
          <w:lang w:val="es-ES"/>
        </w:rPr>
        <w:t>DIRECTOR GENERAL,</w:t>
      </w:r>
    </w:p>
    <w:p w:rsidR="00C4741A" w:rsidRPr="004845C7" w:rsidRDefault="00C4741A" w:rsidP="00C4741A">
      <w:pPr>
        <w:pStyle w:val="BodyTextIndent"/>
        <w:ind w:left="0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845C7">
        <w:rPr>
          <w:rFonts w:ascii="Times New Roman" w:hAnsi="Times New Roman"/>
          <w:b/>
          <w:sz w:val="24"/>
          <w:szCs w:val="24"/>
          <w:lang w:val="es-ES"/>
        </w:rPr>
        <w:t>jr.RODICA SURDUCAN</w:t>
      </w: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0D3AE8" w:rsidRDefault="00940024" w:rsidP="00940024">
      <w:pPr>
        <w:jc w:val="right"/>
        <w:rPr>
          <w:rFonts w:ascii="Times New Roman" w:hAnsi="Times New Roman"/>
          <w:sz w:val="24"/>
          <w:szCs w:val="24"/>
        </w:rPr>
      </w:pPr>
      <w:r w:rsidRPr="00C4357E">
        <w:rPr>
          <w:rFonts w:ascii="Times New Roman" w:hAnsi="Times New Roman"/>
          <w:sz w:val="24"/>
          <w:szCs w:val="24"/>
        </w:rPr>
        <w:t>Cod FO53-03,Ver.1</w:t>
      </w:r>
    </w:p>
    <w:sectPr w:rsidR="000D3AE8" w:rsidSect="00C21AD2">
      <w:headerReference w:type="default" r:id="rId7"/>
      <w:footerReference w:type="default" r:id="rId8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7CD" w:rsidRDefault="00DA67CD" w:rsidP="005F3A6D">
      <w:pPr>
        <w:spacing w:after="0" w:line="240" w:lineRule="auto"/>
      </w:pPr>
      <w:r>
        <w:separator/>
      </w:r>
    </w:p>
  </w:endnote>
  <w:endnote w:type="continuationSeparator" w:id="1">
    <w:p w:rsidR="00DA67CD" w:rsidRDefault="00DA67CD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A266DC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7CD" w:rsidRDefault="00DA67CD" w:rsidP="005F3A6D">
      <w:pPr>
        <w:spacing w:after="0" w:line="240" w:lineRule="auto"/>
      </w:pPr>
      <w:r>
        <w:separator/>
      </w:r>
    </w:p>
  </w:footnote>
  <w:footnote w:type="continuationSeparator" w:id="1">
    <w:p w:rsidR="00DA67CD" w:rsidRDefault="00DA67CD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66DC" w:rsidRPr="00A266DC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458"/>
    <w:multiLevelType w:val="hybridMultilevel"/>
    <w:tmpl w:val="C1128A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A0633"/>
    <w:multiLevelType w:val="hybridMultilevel"/>
    <w:tmpl w:val="F3FCB78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B5BA0"/>
    <w:multiLevelType w:val="hybridMultilevel"/>
    <w:tmpl w:val="DD8AAB4E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BE03CCB"/>
    <w:multiLevelType w:val="hybridMultilevel"/>
    <w:tmpl w:val="0C8009EE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790175"/>
    <w:multiLevelType w:val="hybridMultilevel"/>
    <w:tmpl w:val="1438ECD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6127F"/>
    <w:multiLevelType w:val="hybridMultilevel"/>
    <w:tmpl w:val="A886AC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50FB"/>
    <w:rsid w:val="00001628"/>
    <w:rsid w:val="00014893"/>
    <w:rsid w:val="00022BF2"/>
    <w:rsid w:val="0003459C"/>
    <w:rsid w:val="00057183"/>
    <w:rsid w:val="0008625F"/>
    <w:rsid w:val="000D3AE8"/>
    <w:rsid w:val="000F2772"/>
    <w:rsid w:val="001046B0"/>
    <w:rsid w:val="00145073"/>
    <w:rsid w:val="00166701"/>
    <w:rsid w:val="00167480"/>
    <w:rsid w:val="001816B9"/>
    <w:rsid w:val="00186A60"/>
    <w:rsid w:val="001910FD"/>
    <w:rsid w:val="001D165F"/>
    <w:rsid w:val="002A591E"/>
    <w:rsid w:val="002B34D7"/>
    <w:rsid w:val="002B4CD7"/>
    <w:rsid w:val="00307926"/>
    <w:rsid w:val="00314524"/>
    <w:rsid w:val="003164B0"/>
    <w:rsid w:val="003204BE"/>
    <w:rsid w:val="0034392B"/>
    <w:rsid w:val="00353F6E"/>
    <w:rsid w:val="00357469"/>
    <w:rsid w:val="00364661"/>
    <w:rsid w:val="0037508B"/>
    <w:rsid w:val="003925CF"/>
    <w:rsid w:val="003C6D5E"/>
    <w:rsid w:val="003F1B9A"/>
    <w:rsid w:val="0042395C"/>
    <w:rsid w:val="004708B9"/>
    <w:rsid w:val="004E7E40"/>
    <w:rsid w:val="00513A0C"/>
    <w:rsid w:val="00521164"/>
    <w:rsid w:val="00557718"/>
    <w:rsid w:val="005877E0"/>
    <w:rsid w:val="005F3A6D"/>
    <w:rsid w:val="00612A60"/>
    <w:rsid w:val="006336DD"/>
    <w:rsid w:val="00637D86"/>
    <w:rsid w:val="006B2086"/>
    <w:rsid w:val="006C5AD2"/>
    <w:rsid w:val="006F2C9D"/>
    <w:rsid w:val="007050FB"/>
    <w:rsid w:val="007072E6"/>
    <w:rsid w:val="00731A3E"/>
    <w:rsid w:val="007A410E"/>
    <w:rsid w:val="007E672E"/>
    <w:rsid w:val="007F63D8"/>
    <w:rsid w:val="007F743F"/>
    <w:rsid w:val="00804D7E"/>
    <w:rsid w:val="0086783C"/>
    <w:rsid w:val="00891A48"/>
    <w:rsid w:val="00893069"/>
    <w:rsid w:val="008A5797"/>
    <w:rsid w:val="008B4406"/>
    <w:rsid w:val="008B7654"/>
    <w:rsid w:val="008D4296"/>
    <w:rsid w:val="00940024"/>
    <w:rsid w:val="00986A16"/>
    <w:rsid w:val="009A348E"/>
    <w:rsid w:val="009E23D6"/>
    <w:rsid w:val="00A266DC"/>
    <w:rsid w:val="00A37D35"/>
    <w:rsid w:val="00A616A4"/>
    <w:rsid w:val="00AB1FBE"/>
    <w:rsid w:val="00B0428F"/>
    <w:rsid w:val="00B87B9D"/>
    <w:rsid w:val="00B975AB"/>
    <w:rsid w:val="00C21AD2"/>
    <w:rsid w:val="00C44AFB"/>
    <w:rsid w:val="00C46446"/>
    <w:rsid w:val="00C4741A"/>
    <w:rsid w:val="00C60288"/>
    <w:rsid w:val="00C920FB"/>
    <w:rsid w:val="00CA2BB5"/>
    <w:rsid w:val="00CD3C62"/>
    <w:rsid w:val="00D22B6E"/>
    <w:rsid w:val="00D71D56"/>
    <w:rsid w:val="00DA67CD"/>
    <w:rsid w:val="00E442B5"/>
    <w:rsid w:val="00E77C9D"/>
    <w:rsid w:val="00E85099"/>
    <w:rsid w:val="00E860C7"/>
    <w:rsid w:val="00E97B4A"/>
    <w:rsid w:val="00EA54E7"/>
    <w:rsid w:val="00EA69FD"/>
    <w:rsid w:val="00F256D2"/>
    <w:rsid w:val="00F4372E"/>
    <w:rsid w:val="00F462F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4741A"/>
    <w:pPr>
      <w:ind w:left="720"/>
      <w:contextualSpacing/>
    </w:pPr>
    <w:rPr>
      <w:rFonts w:eastAsia="Calibri"/>
      <w:lang w:eastAsia="en-US"/>
    </w:rPr>
  </w:style>
  <w:style w:type="character" w:customStyle="1" w:styleId="titlu01">
    <w:name w:val="titlu_01"/>
    <w:basedOn w:val="DefaultParagraphFont"/>
    <w:rsid w:val="00C474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74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741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27</TotalTime>
  <Pages>2</Pages>
  <Words>536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22</cp:revision>
  <cp:lastPrinted>2018-05-15T13:05:00Z</cp:lastPrinted>
  <dcterms:created xsi:type="dcterms:W3CDTF">2018-05-21T18:44:00Z</dcterms:created>
  <dcterms:modified xsi:type="dcterms:W3CDTF">2019-07-29T08:19:00Z</dcterms:modified>
</cp:coreProperties>
</file>