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E" w:rsidRDefault="00F6246E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F6246E" w:rsidRDefault="00F6246E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F6246E" w:rsidRDefault="00F6246E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F6246E" w:rsidRDefault="00F6246E" w:rsidP="00784F33">
      <w:pPr>
        <w:rPr>
          <w:b/>
        </w:rPr>
      </w:pPr>
      <w:r>
        <w:rPr>
          <w:b/>
        </w:rPr>
        <w:t>SERVICIUL ENERGETIC ŞI MONITORIZAREA SERVICIILOR</w:t>
      </w:r>
    </w:p>
    <w:p w:rsidR="00F6246E" w:rsidRDefault="00F6246E" w:rsidP="00784F33">
      <w:pPr>
        <w:rPr>
          <w:b/>
        </w:rPr>
      </w:pPr>
      <w:r>
        <w:rPr>
          <w:b/>
        </w:rPr>
        <w:t>DE UTILITĂŢI PUBLICE</w:t>
      </w:r>
    </w:p>
    <w:p w:rsidR="00F6246E" w:rsidRPr="009F5EAB" w:rsidRDefault="00F6246E" w:rsidP="00784F33">
      <w:pPr>
        <w:rPr>
          <w:b/>
        </w:rPr>
      </w:pPr>
      <w:r w:rsidRPr="009F5EAB">
        <w:rPr>
          <w:b/>
        </w:rPr>
        <w:t xml:space="preserve">COMPARTIMENTUL </w:t>
      </w:r>
      <w:r>
        <w:rPr>
          <w:b/>
        </w:rPr>
        <w:t>REABILITARE TERMICĂ</w:t>
      </w:r>
      <w:r w:rsidRPr="009F5EAB">
        <w:rPr>
          <w:b/>
        </w:rPr>
        <w:t xml:space="preserve"> CLĂDIRI</w:t>
      </w:r>
    </w:p>
    <w:p w:rsidR="00F6246E" w:rsidRDefault="00F6246E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>
        <w:t>979 /15.01.2013</w:t>
      </w: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F6246E" w:rsidRDefault="00F6246E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investiţii “Reabilitare termică imobil Calea Sever Bocu, bl. B56”</w:t>
      </w:r>
    </w:p>
    <w:p w:rsidR="00F6246E" w:rsidRDefault="00F6246E" w:rsidP="00784F33">
      <w:pPr>
        <w:ind w:firstLine="720"/>
        <w:rPr>
          <w:b/>
          <w:i/>
          <w:sz w:val="28"/>
          <w:szCs w:val="28"/>
        </w:rPr>
      </w:pPr>
    </w:p>
    <w:p w:rsidR="00F6246E" w:rsidRDefault="00F6246E" w:rsidP="00784F33">
      <w:pPr>
        <w:ind w:firstLine="708"/>
        <w:jc w:val="both"/>
        <w:rPr>
          <w:rStyle w:val="hps"/>
        </w:rPr>
      </w:pPr>
    </w:p>
    <w:p w:rsidR="00F6246E" w:rsidRDefault="00F6246E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investiţii “ Reabilitare termică imobil Calea Sever Bocu, bl.B56”.</w:t>
      </w:r>
    </w:p>
    <w:p w:rsidR="00F6246E" w:rsidRDefault="00F6246E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Pr="00282FD7">
        <w:rPr>
          <w:b/>
          <w:color w:val="000000"/>
        </w:rPr>
        <w:t>482.880 lei  (inclusiv TVA)</w:t>
      </w:r>
      <w:r>
        <w:rPr>
          <w:color w:val="000000"/>
        </w:rPr>
        <w:t xml:space="preserve">, din care </w:t>
      </w:r>
      <w:r w:rsidRPr="00282FD7">
        <w:rPr>
          <w:b/>
          <w:color w:val="000000"/>
        </w:rPr>
        <w:t>C+M</w:t>
      </w:r>
      <w:r>
        <w:rPr>
          <w:color w:val="000000"/>
        </w:rPr>
        <w:t xml:space="preserve"> este de  </w:t>
      </w:r>
      <w:r w:rsidRPr="00282FD7">
        <w:rPr>
          <w:b/>
          <w:color w:val="000000"/>
        </w:rPr>
        <w:t>421.316 lei (inclusiv TVA).</w:t>
      </w:r>
    </w:p>
    <w:p w:rsidR="00F6246E" w:rsidRDefault="00F6246E" w:rsidP="007C5381">
      <w:pPr>
        <w:ind w:firstLine="708"/>
        <w:jc w:val="both"/>
      </w:pPr>
    </w:p>
    <w:p w:rsidR="00F6246E" w:rsidRDefault="00F6246E" w:rsidP="00784F33">
      <w:pPr>
        <w:ind w:firstLine="708"/>
        <w:jc w:val="both"/>
      </w:pPr>
    </w:p>
    <w:p w:rsidR="00F6246E" w:rsidRDefault="00F6246E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F6246E" w:rsidRDefault="00F6246E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LĂCRĂMIOARA PLETEA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0B2541">
      <w:pPr>
        <w:rPr>
          <w:b/>
        </w:rPr>
      </w:pPr>
    </w:p>
    <w:p w:rsidR="00F6246E" w:rsidRDefault="00F6246E" w:rsidP="00784F33">
      <w:pPr>
        <w:rPr>
          <w:sz w:val="16"/>
          <w:szCs w:val="16"/>
        </w:rPr>
      </w:pPr>
      <w:r>
        <w:rPr>
          <w:sz w:val="16"/>
          <w:szCs w:val="16"/>
        </w:rPr>
        <w:t>Red/Dac P.L.</w:t>
      </w:r>
    </w:p>
    <w:p w:rsidR="00F6246E" w:rsidRPr="000B2541" w:rsidRDefault="00F6246E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F6246E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F33"/>
    <w:rsid w:val="00014B01"/>
    <w:rsid w:val="00016565"/>
    <w:rsid w:val="000545B0"/>
    <w:rsid w:val="000B2541"/>
    <w:rsid w:val="000E686A"/>
    <w:rsid w:val="001232A1"/>
    <w:rsid w:val="00147942"/>
    <w:rsid w:val="001C3A2D"/>
    <w:rsid w:val="001D7FD7"/>
    <w:rsid w:val="001F73BB"/>
    <w:rsid w:val="00282FD7"/>
    <w:rsid w:val="00292D2E"/>
    <w:rsid w:val="003C4DB9"/>
    <w:rsid w:val="00411992"/>
    <w:rsid w:val="004172FB"/>
    <w:rsid w:val="00446917"/>
    <w:rsid w:val="00487071"/>
    <w:rsid w:val="004D1142"/>
    <w:rsid w:val="00502CA3"/>
    <w:rsid w:val="0055091B"/>
    <w:rsid w:val="005943B2"/>
    <w:rsid w:val="005B4BEA"/>
    <w:rsid w:val="00626849"/>
    <w:rsid w:val="006D3F41"/>
    <w:rsid w:val="00751EB8"/>
    <w:rsid w:val="00784F33"/>
    <w:rsid w:val="007C5381"/>
    <w:rsid w:val="007D0E40"/>
    <w:rsid w:val="00854CBE"/>
    <w:rsid w:val="00883A0A"/>
    <w:rsid w:val="008C3721"/>
    <w:rsid w:val="008D285D"/>
    <w:rsid w:val="00935260"/>
    <w:rsid w:val="00956F7F"/>
    <w:rsid w:val="009F5EAB"/>
    <w:rsid w:val="00A11651"/>
    <w:rsid w:val="00A25A1B"/>
    <w:rsid w:val="00B14BE9"/>
    <w:rsid w:val="00B770CD"/>
    <w:rsid w:val="00BA031E"/>
    <w:rsid w:val="00BB1672"/>
    <w:rsid w:val="00C215D0"/>
    <w:rsid w:val="00C27789"/>
    <w:rsid w:val="00C71392"/>
    <w:rsid w:val="00CA2273"/>
    <w:rsid w:val="00CC437C"/>
    <w:rsid w:val="00D02F06"/>
    <w:rsid w:val="00D46207"/>
    <w:rsid w:val="00D56711"/>
    <w:rsid w:val="00E100A9"/>
    <w:rsid w:val="00E12431"/>
    <w:rsid w:val="00E5124C"/>
    <w:rsid w:val="00EA2C79"/>
    <w:rsid w:val="00EA2E9B"/>
    <w:rsid w:val="00EA4E13"/>
    <w:rsid w:val="00EE5D64"/>
    <w:rsid w:val="00F6246E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251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lpletea</cp:lastModifiedBy>
  <cp:revision>9</cp:revision>
  <dcterms:created xsi:type="dcterms:W3CDTF">2013-01-14T10:08:00Z</dcterms:created>
  <dcterms:modified xsi:type="dcterms:W3CDTF">2013-01-15T07:48:00Z</dcterms:modified>
</cp:coreProperties>
</file>