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99" w:rsidRDefault="007B1799" w:rsidP="00962B65">
      <w:pPr>
        <w:rPr>
          <w:b/>
        </w:rPr>
      </w:pPr>
      <w:r>
        <w:rPr>
          <w:b/>
        </w:rPr>
        <w:t>MODEL AUTORIZAŢII DE CIRCULAŢIE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Anexa 3</w:t>
      </w:r>
    </w:p>
    <w:p w:rsidR="007B1799" w:rsidRDefault="007B1799" w:rsidP="00962B65">
      <w:pPr>
        <w:rPr>
          <w:lang w:val="fr-FR"/>
        </w:rPr>
      </w:pPr>
      <w:r>
        <w:rPr>
          <w:noProof/>
          <w:lang w:val="en-US" w:eastAsia="en-US"/>
        </w:rPr>
        <w:pict>
          <v:rect id="_x0000_s1026" style="position:absolute;margin-left:3.75pt;margin-top:0;width:134.25pt;height:378pt;z-index:-251661312" strokeweight="3pt"/>
        </w:pict>
      </w:r>
      <w:r>
        <w:rPr>
          <w:noProof/>
          <w:lang w:val="en-US" w:eastAsia="en-US"/>
        </w:rPr>
        <w:pict>
          <v:rect id="_x0000_s1027" style="position:absolute;margin-left:7.5pt;margin-top:3.75pt;width:126.75pt;height:370.5pt;z-index:-251660288" strokeweight="1.5pt"/>
        </w:pict>
      </w:r>
      <w:r>
        <w:rPr>
          <w:noProof/>
          <w:lang w:val="en-US" w:eastAsia="en-US"/>
        </w:rPr>
        <w:pict>
          <v:rect id="_x0000_s1028" style="position:absolute;margin-left:2in;margin-top:0;width:426.75pt;height:378pt;z-index:-251664384" strokeweight="3pt"/>
        </w:pict>
      </w:r>
      <w:r>
        <w:rPr>
          <w:noProof/>
          <w:lang w:val="en-US" w:eastAsia="en-US"/>
        </w:rPr>
        <w:pict>
          <v:rect id="_x0000_s1029" style="position:absolute;margin-left:147.75pt;margin-top:3.75pt;width:419.25pt;height:370.5pt;z-index:-251662336" strokeweight="1.5pt"/>
        </w:pict>
      </w:r>
      <w:r>
        <w:rPr>
          <w:lang w:val="fr-FR"/>
        </w:rPr>
        <w:t xml:space="preserve">       </w:t>
      </w:r>
    </w:p>
    <w:p w:rsidR="007B1799" w:rsidRDefault="007B1799" w:rsidP="00962B65">
      <w:pPr>
        <w:rPr>
          <w:b/>
          <w:lang w:val="fr-FR"/>
        </w:rPr>
      </w:pPr>
      <w:r>
        <w:rPr>
          <w:b/>
          <w:lang w:val="fr-FR"/>
        </w:rPr>
        <w:t xml:space="preserve">    </w:t>
      </w:r>
      <w:r w:rsidRPr="00684998">
        <w:rPr>
          <w:lang w:val="en-US"/>
        </w:rPr>
        <w:t>Serie TM, Nr. 00001</w:t>
      </w:r>
    </w:p>
    <w:p w:rsidR="007B1799" w:rsidRPr="00A9131F" w:rsidRDefault="007B1799" w:rsidP="00962B65">
      <w:pPr>
        <w:rPr>
          <w:b/>
          <w:lang w:val="fr-FR"/>
        </w:rPr>
      </w:pPr>
      <w:r>
        <w:rPr>
          <w:b/>
          <w:lang w:val="fr-FR"/>
        </w:rPr>
        <w:t xml:space="preserve">    </w:t>
      </w:r>
      <w:r>
        <w:t>Nr. înregistrare:………...</w:t>
      </w:r>
      <w:r>
        <w:rPr>
          <w:b/>
          <w:lang w:val="fr-FR"/>
        </w:rPr>
        <w:t xml:space="preserve">      </w:t>
      </w:r>
      <w:r>
        <w:rPr>
          <w:b/>
        </w:rPr>
        <w:t xml:space="preserve"> MUNICIPIUL</w:t>
      </w:r>
      <w:r w:rsidRPr="009D4336">
        <w:rPr>
          <w:b/>
        </w:rPr>
        <w:t xml:space="preserve"> TIMIŞOARA</w:t>
      </w:r>
      <w:r>
        <w:rPr>
          <w:b/>
        </w:rPr>
        <w:t xml:space="preserve">                </w:t>
      </w:r>
      <w:r w:rsidRPr="00684998">
        <w:rPr>
          <w:lang w:val="en-US"/>
        </w:rPr>
        <w:t>Serie TM, Nr. 00001</w:t>
      </w:r>
    </w:p>
    <w:p w:rsidR="007B1799" w:rsidRDefault="007B1799" w:rsidP="00962B65">
      <w:r>
        <w:t xml:space="preserve">   ………………………….       </w:t>
      </w:r>
      <w:r w:rsidRPr="00405D2F">
        <w:t>Direcţia Tehnică</w:t>
      </w:r>
    </w:p>
    <w:p w:rsidR="007B1799" w:rsidRDefault="007B1799" w:rsidP="00962B65">
      <w:r>
        <w:t xml:space="preserve">   ………………………….</w:t>
      </w:r>
    </w:p>
    <w:p w:rsidR="007B1799" w:rsidRDefault="007B1799" w:rsidP="00962B65">
      <w:r>
        <w:t xml:space="preserve">                                                   Nr. înregistrare:………………………</w:t>
      </w:r>
    </w:p>
    <w:p w:rsidR="007B1799" w:rsidRDefault="007B1799" w:rsidP="00962B65">
      <w:r>
        <w:t xml:space="preserve">    Beneficiar………………</w:t>
      </w:r>
    </w:p>
    <w:p w:rsidR="007B1799" w:rsidRPr="009D4336" w:rsidRDefault="007B1799" w:rsidP="00962B65">
      <w:pPr>
        <w:rPr>
          <w:b/>
        </w:rPr>
      </w:pPr>
      <w:r>
        <w:rPr>
          <w:b/>
        </w:rPr>
        <w:t xml:space="preserve">   </w:t>
      </w:r>
      <w:r w:rsidRPr="00B10470">
        <w:t>………………………</w:t>
      </w:r>
      <w:r>
        <w:t>…..</w:t>
      </w:r>
      <w:r w:rsidRPr="00B10470">
        <w:t xml:space="preserve">   </w:t>
      </w:r>
      <w:r w:rsidRPr="000577BC">
        <w:rPr>
          <w:b/>
        </w:rPr>
        <w:t xml:space="preserve">    </w:t>
      </w:r>
      <w:r>
        <w:rPr>
          <w:b/>
        </w:rPr>
        <w:t xml:space="preserve">                            </w:t>
      </w:r>
      <w:r w:rsidRPr="009D4336">
        <w:rPr>
          <w:b/>
          <w:u w:val="single"/>
        </w:rPr>
        <w:t>A U T O R I Z A Ţ I E   DE   C I R C U L A Ţ I E</w:t>
      </w:r>
    </w:p>
    <w:p w:rsidR="007B1799" w:rsidRDefault="007B1799" w:rsidP="00962B65">
      <w:pPr>
        <w:rPr>
          <w:b/>
        </w:rPr>
      </w:pPr>
      <w:r>
        <w:rPr>
          <w:b/>
        </w:rPr>
        <w:t xml:space="preserve">    </w:t>
      </w:r>
      <w:r w:rsidRPr="00B10470">
        <w:t>Auto nr……………….</w:t>
      </w:r>
      <w:r>
        <w:t>....</w:t>
      </w:r>
      <w:r w:rsidRPr="00B10470">
        <w:t xml:space="preserve"> </w:t>
      </w:r>
      <w:r>
        <w:rPr>
          <w:b/>
        </w:rPr>
        <w:t xml:space="preserve">                                 </w:t>
      </w:r>
      <w:r w:rsidRPr="009D4336">
        <w:rPr>
          <w:b/>
        </w:rPr>
        <w:t>pentru autovehicule grele în Municipiul Timişoara</w:t>
      </w:r>
    </w:p>
    <w:p w:rsidR="007B1799" w:rsidRPr="00570CE5" w:rsidRDefault="007B1799" w:rsidP="006B57CC">
      <w:pPr>
        <w:tabs>
          <w:tab w:val="left" w:pos="3360"/>
        </w:tabs>
      </w:pPr>
      <w:r>
        <w:rPr>
          <w:b/>
        </w:rPr>
        <w:t xml:space="preserve">    </w:t>
      </w:r>
      <w:r w:rsidRPr="00570CE5">
        <w:t>Perioada…………</w:t>
      </w:r>
      <w:r>
        <w:t>……...</w:t>
      </w:r>
      <w:r>
        <w:tab/>
        <w:t xml:space="preserve">                       </w:t>
      </w:r>
      <w:r w:rsidRPr="001B3262">
        <w:rPr>
          <w:b/>
        </w:rPr>
        <w:t>( valabilă în zonă cu restricţie rutieră  de 3,5 tone )</w:t>
      </w:r>
      <w:r>
        <w:t xml:space="preserve"> </w:t>
      </w:r>
    </w:p>
    <w:p w:rsidR="007B1799" w:rsidRDefault="007B1799" w:rsidP="00962B65">
      <w:pPr>
        <w:rPr>
          <w:b/>
        </w:rPr>
      </w:pPr>
      <w:r>
        <w:rPr>
          <w:b/>
        </w:rPr>
        <w:t xml:space="preserve">   </w:t>
      </w:r>
      <w:r w:rsidRPr="00570CE5">
        <w:t>………………………</w:t>
      </w:r>
      <w:r>
        <w:t>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</w:p>
    <w:p w:rsidR="007B1799" w:rsidRDefault="007B1799" w:rsidP="00962B65">
      <w:r>
        <w:t xml:space="preserve">    Chitanţa nr………………     </w:t>
      </w:r>
      <w:r w:rsidRPr="00C563FA">
        <w:t>Valabilă pentru: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1799" w:rsidRDefault="007B1799" w:rsidP="00962B65">
      <w:pPr>
        <w:tabs>
          <w:tab w:val="left" w:pos="3060"/>
          <w:tab w:val="left" w:pos="3240"/>
        </w:tabs>
      </w:pPr>
      <w:r>
        <w:t xml:space="preserve">   ………………………….       - auto nr.:……………………………………………………………………………….</w:t>
      </w:r>
    </w:p>
    <w:p w:rsidR="007B1799" w:rsidRDefault="007B1799" w:rsidP="00962B65">
      <w:pPr>
        <w:tabs>
          <w:tab w:val="left" w:pos="3060"/>
          <w:tab w:val="left" w:pos="3240"/>
        </w:tabs>
      </w:pPr>
      <w:r>
        <w:t xml:space="preserve">    din data…………………       - perioada:……………………………………………………………………………..</w:t>
      </w:r>
    </w:p>
    <w:p w:rsidR="007B1799" w:rsidRDefault="007B1799" w:rsidP="00962B65">
      <w:pPr>
        <w:tabs>
          <w:tab w:val="left" w:pos="3060"/>
          <w:tab w:val="left" w:pos="3240"/>
          <w:tab w:val="left" w:pos="3600"/>
          <w:tab w:val="left" w:pos="3960"/>
        </w:tabs>
      </w:pPr>
      <w:r>
        <w:t xml:space="preserve">    Masa totală maximă……       - masa totală maximă autorizată:………………………………………………………</w:t>
      </w:r>
    </w:p>
    <w:p w:rsidR="007B1799" w:rsidRDefault="007B1799" w:rsidP="00962B65">
      <w:pPr>
        <w:tabs>
          <w:tab w:val="left" w:pos="3060"/>
          <w:tab w:val="left" w:pos="3240"/>
        </w:tabs>
      </w:pPr>
      <w:r>
        <w:t xml:space="preserve">   ………………………….       - pe traseul:…………………………………………………………………………….</w:t>
      </w:r>
    </w:p>
    <w:p w:rsidR="007B1799" w:rsidRDefault="007B1799" w:rsidP="00962B65">
      <w:r>
        <w:t xml:space="preserve">    </w:t>
      </w:r>
      <w:r w:rsidRPr="008F5D41">
        <w:rPr>
          <w:u w:val="single"/>
        </w:rPr>
        <w:t xml:space="preserve">Am primit </w:t>
      </w:r>
      <w:r>
        <w:rPr>
          <w:u w:val="single"/>
        </w:rPr>
        <w:t>autorizaţia</w:t>
      </w:r>
      <w:r>
        <w:t xml:space="preserve">              ………………………………………………………………………………………..</w:t>
      </w:r>
    </w:p>
    <w:p w:rsidR="007B1799" w:rsidRDefault="007B1799" w:rsidP="00962B65">
      <w:r>
        <w:t xml:space="preserve">                                                     ………………………………………………………………………………………            </w:t>
      </w:r>
    </w:p>
    <w:p w:rsidR="007B1799" w:rsidRDefault="007B1799" w:rsidP="00962B65">
      <w:r>
        <w:t xml:space="preserve">    Nume………………….         .………………………………………………………………………………………..</w:t>
      </w:r>
    </w:p>
    <w:p w:rsidR="007B1799" w:rsidRDefault="007B1799" w:rsidP="00A9131F">
      <w:r>
        <w:t xml:space="preserve">    Prenume………………..</w:t>
      </w:r>
      <w:r>
        <w:tab/>
        <w:t xml:space="preserve">    ATENŢIE  !</w:t>
      </w:r>
      <w:r w:rsidRPr="00A9131F">
        <w:t xml:space="preserve"> </w:t>
      </w:r>
      <w:r>
        <w:t xml:space="preserve">                                                                          Semnătura şi ştampila</w:t>
      </w:r>
    </w:p>
    <w:p w:rsidR="007B1799" w:rsidRDefault="007B1799" w:rsidP="00A9131F">
      <w:pPr>
        <w:tabs>
          <w:tab w:val="left" w:pos="3240"/>
          <w:tab w:val="left" w:pos="3600"/>
        </w:tabs>
      </w:pPr>
      <w:r>
        <w:rPr>
          <w:noProof/>
          <w:lang w:val="en-US" w:eastAsia="en-US"/>
        </w:rPr>
        <w:pict>
          <v:oval id="_x0000_s1030" style="position:absolute;margin-left:471.75pt;margin-top:4.7pt;width:1in;height:63pt;z-index:251653120">
            <v:textbox style="mso-next-textbox:#_x0000_s1030">
              <w:txbxContent>
                <w:p w:rsidR="007B1799" w:rsidRDefault="007B1799" w:rsidP="00962B65"/>
                <w:p w:rsidR="007B1799" w:rsidRPr="00AA7EAB" w:rsidRDefault="007B1799" w:rsidP="00962B65">
                  <w:pPr>
                    <w:rPr>
                      <w:b/>
                    </w:rPr>
                  </w:pPr>
                  <w:r>
                    <w:t xml:space="preserve"> </w:t>
                  </w:r>
                  <w:r w:rsidRPr="00AA7EAB">
                    <w:rPr>
                      <w:b/>
                    </w:rPr>
                    <w:t xml:space="preserve">   L.S.</w:t>
                  </w:r>
                </w:p>
              </w:txbxContent>
            </v:textbox>
          </v:oval>
        </w:pict>
      </w:r>
      <w:r>
        <w:t xml:space="preserve">        </w:t>
      </w:r>
    </w:p>
    <w:p w:rsidR="007B1799" w:rsidRDefault="007B1799" w:rsidP="0056451C">
      <w:pPr>
        <w:jc w:val="both"/>
        <w:rPr>
          <w:sz w:val="20"/>
          <w:szCs w:val="20"/>
        </w:rPr>
      </w:pPr>
      <w:r>
        <w:t xml:space="preserve">    Semnătura……………..</w:t>
      </w:r>
      <w:r w:rsidRPr="006B57CC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         </w:t>
      </w:r>
      <w:r w:rsidRPr="0056451C">
        <w:rPr>
          <w:sz w:val="20"/>
          <w:szCs w:val="20"/>
        </w:rPr>
        <w:t>- În intervalul orar 07,30 – 08,30 accesul autovehiculelor în zona restricţionată</w:t>
      </w:r>
    </w:p>
    <w:p w:rsidR="007B1799" w:rsidRPr="0056451C" w:rsidRDefault="007B1799" w:rsidP="0056451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1B3262">
        <w:rPr>
          <w:sz w:val="22"/>
          <w:szCs w:val="22"/>
        </w:rPr>
        <w:t>Data eliberării</w:t>
      </w:r>
      <w:r w:rsidRPr="005645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:                                </w:t>
      </w:r>
      <w:r w:rsidRPr="0056451C">
        <w:rPr>
          <w:sz w:val="20"/>
          <w:szCs w:val="20"/>
        </w:rPr>
        <w:t>este interzis;</w:t>
      </w:r>
    </w:p>
    <w:p w:rsidR="007B1799" w:rsidRPr="006B57CC" w:rsidRDefault="007B1799" w:rsidP="006B57CC">
      <w:pPr>
        <w:tabs>
          <w:tab w:val="left" w:pos="3420"/>
        </w:tabs>
        <w:rPr>
          <w:sz w:val="20"/>
          <w:szCs w:val="20"/>
        </w:rPr>
      </w:pPr>
      <w:r w:rsidRPr="006B57C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6B57CC">
        <w:rPr>
          <w:sz w:val="20"/>
          <w:szCs w:val="20"/>
        </w:rPr>
        <w:t>…………</w:t>
      </w:r>
      <w:r>
        <w:rPr>
          <w:sz w:val="20"/>
          <w:szCs w:val="20"/>
        </w:rPr>
        <w:t>………………</w:t>
      </w:r>
      <w:r w:rsidRPr="006B57CC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</w:t>
      </w:r>
      <w:r w:rsidRPr="006B57CC">
        <w:rPr>
          <w:sz w:val="20"/>
          <w:szCs w:val="20"/>
        </w:rPr>
        <w:t xml:space="preserve">-  Prezenta autorizaţie este valabilă numai în original, nu este                                                                           </w:t>
      </w:r>
    </w:p>
    <w:p w:rsidR="007B1799" w:rsidRPr="006B57CC" w:rsidRDefault="007B1799" w:rsidP="008969D1">
      <w:pPr>
        <w:rPr>
          <w:sz w:val="20"/>
          <w:szCs w:val="20"/>
          <w:lang w:val="fr-FR"/>
        </w:rPr>
      </w:pPr>
      <w:r>
        <w:rPr>
          <w:sz w:val="20"/>
          <w:szCs w:val="20"/>
        </w:rPr>
        <w:t xml:space="preserve">      Emis de :                                          </w:t>
      </w:r>
      <w:r w:rsidRPr="006B57CC">
        <w:rPr>
          <w:sz w:val="20"/>
          <w:szCs w:val="20"/>
        </w:rPr>
        <w:t xml:space="preserve">   transmisibilă şi se va păstra la loc vizibil pentru control</w:t>
      </w:r>
      <w:r w:rsidRPr="006B57CC">
        <w:rPr>
          <w:sz w:val="20"/>
          <w:szCs w:val="20"/>
          <w:lang w:val="fr-FR"/>
        </w:rPr>
        <w:t>;</w:t>
      </w:r>
    </w:p>
    <w:p w:rsidR="007B1799" w:rsidRPr="006B57CC" w:rsidRDefault="007B1799" w:rsidP="008969D1">
      <w:pPr>
        <w:tabs>
          <w:tab w:val="left" w:pos="3060"/>
          <w:tab w:val="left" w:pos="3240"/>
        </w:tabs>
        <w:spacing w:line="276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…………………………...             -  </w:t>
      </w:r>
      <w:r w:rsidRPr="006B57CC">
        <w:rPr>
          <w:sz w:val="20"/>
          <w:szCs w:val="20"/>
          <w:lang w:val="fr-FR"/>
        </w:rPr>
        <w:t xml:space="preserve">Falsificarea prezentei autorizaţii se pedepseşte conform legii. </w:t>
      </w:r>
    </w:p>
    <w:p w:rsidR="007B1799" w:rsidRPr="00A9131F" w:rsidRDefault="007B1799" w:rsidP="008969D1">
      <w:pPr>
        <w:tabs>
          <w:tab w:val="left" w:pos="3060"/>
          <w:tab w:val="left" w:pos="3240"/>
        </w:tabs>
        <w:spacing w:line="276" w:lineRule="auto"/>
      </w:pPr>
      <w:r>
        <w:rPr>
          <w:sz w:val="20"/>
          <w:szCs w:val="20"/>
          <w:lang w:val="fr-FR"/>
        </w:rPr>
        <w:t xml:space="preserve">        </w:t>
      </w:r>
      <w:r w:rsidRPr="001B3262">
        <w:rPr>
          <w:b/>
          <w:sz w:val="20"/>
          <w:szCs w:val="20"/>
          <w:lang w:val="fr-FR"/>
        </w:rPr>
        <w:t>Restricţie – 3,5 tone</w:t>
      </w:r>
      <w:r w:rsidRPr="006B57CC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                  </w:t>
      </w:r>
      <w:r>
        <w:t xml:space="preserve">                  </w:t>
      </w:r>
    </w:p>
    <w:p w:rsidR="007B1799" w:rsidRPr="00261BED" w:rsidRDefault="007B1799" w:rsidP="00962B65">
      <w:pPr>
        <w:tabs>
          <w:tab w:val="left" w:pos="96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7B1799" w:rsidRDefault="007B1799" w:rsidP="00962B65">
      <w:pPr>
        <w:ind w:left="7800"/>
      </w:pPr>
    </w:p>
    <w:p w:rsidR="007B1799" w:rsidRDefault="007B1799" w:rsidP="00B85FE0">
      <w:pPr>
        <w:rPr>
          <w:lang w:val="fr-FR"/>
        </w:rPr>
      </w:pPr>
      <w:r>
        <w:rPr>
          <w:noProof/>
          <w:lang w:val="en-US" w:eastAsia="en-US"/>
        </w:rPr>
        <w:pict>
          <v:rect id="_x0000_s1031" style="position:absolute;margin-left:16.5pt;margin-top:8.85pt;width:114.75pt;height:371.5pt;z-index:-251655168" strokeweight="1.5pt"/>
        </w:pict>
      </w:r>
      <w:r>
        <w:rPr>
          <w:noProof/>
          <w:lang w:val="en-US" w:eastAsia="en-US"/>
        </w:rPr>
        <w:pict>
          <v:rect id="_x0000_s1032" style="position:absolute;margin-left:10.95pt;margin-top:3.75pt;width:123.3pt;height:384.1pt;z-index:-251656192" strokeweight="3pt"/>
        </w:pict>
      </w:r>
      <w:r>
        <w:rPr>
          <w:noProof/>
          <w:lang w:val="en-US" w:eastAsia="en-US"/>
        </w:rPr>
        <w:pict>
          <v:rect id="_x0000_s1033" style="position:absolute;margin-left:147.75pt;margin-top:3.75pt;width:419.25pt;height:376.6pt;z-index:-251657216" strokeweight="1.5pt"/>
        </w:pict>
      </w:r>
      <w:r>
        <w:rPr>
          <w:noProof/>
          <w:lang w:val="en-US" w:eastAsia="en-US"/>
        </w:rPr>
        <w:pict>
          <v:rect id="_x0000_s1034" style="position:absolute;margin-left:2in;margin-top:0;width:426.75pt;height:389.35pt;z-index:-251659264" strokeweight="3pt"/>
        </w:pict>
      </w:r>
      <w:r>
        <w:rPr>
          <w:lang w:val="fr-FR"/>
        </w:rPr>
        <w:t xml:space="preserve">       </w:t>
      </w:r>
    </w:p>
    <w:p w:rsidR="007B1799" w:rsidRDefault="007B1799" w:rsidP="00962B65">
      <w:pPr>
        <w:rPr>
          <w:b/>
          <w:lang w:val="fr-FR"/>
        </w:rPr>
      </w:pPr>
      <w:r>
        <w:rPr>
          <w:b/>
          <w:lang w:val="fr-FR"/>
        </w:rPr>
        <w:t xml:space="preserve">       </w:t>
      </w:r>
      <w:r w:rsidRPr="00684998">
        <w:rPr>
          <w:lang w:val="en-US"/>
        </w:rPr>
        <w:t>Serie TM, Nr. 00001</w:t>
      </w:r>
    </w:p>
    <w:p w:rsidR="007B1799" w:rsidRPr="009D4336" w:rsidRDefault="007B1799" w:rsidP="00962B65">
      <w:pPr>
        <w:rPr>
          <w:b/>
        </w:rPr>
      </w:pPr>
      <w:r>
        <w:rPr>
          <w:b/>
          <w:lang w:val="fr-FR"/>
        </w:rPr>
        <w:t xml:space="preserve">       </w:t>
      </w:r>
      <w:r>
        <w:t xml:space="preserve">Nr. înregistrare:………   </w:t>
      </w:r>
      <w:r>
        <w:rPr>
          <w:b/>
          <w:lang w:val="fr-FR"/>
        </w:rPr>
        <w:t xml:space="preserve">      </w:t>
      </w:r>
      <w:r>
        <w:rPr>
          <w:b/>
        </w:rPr>
        <w:t>MUNICIPIUL</w:t>
      </w:r>
      <w:r w:rsidRPr="009D4336">
        <w:rPr>
          <w:b/>
        </w:rPr>
        <w:t xml:space="preserve"> TIMIŞOARA</w:t>
      </w:r>
      <w:r>
        <w:rPr>
          <w:b/>
        </w:rPr>
        <w:t xml:space="preserve">                      </w:t>
      </w:r>
      <w:r w:rsidRPr="00684998">
        <w:rPr>
          <w:lang w:val="en-US"/>
        </w:rPr>
        <w:t>Serie TM, Nr. 00001</w:t>
      </w:r>
    </w:p>
    <w:p w:rsidR="007B1799" w:rsidRPr="00405D2F" w:rsidRDefault="007B1799" w:rsidP="00962B65">
      <w:r>
        <w:t xml:space="preserve">        </w:t>
      </w:r>
      <w:r w:rsidRPr="00405D2F">
        <w:t xml:space="preserve">………………………       </w:t>
      </w:r>
      <w:r>
        <w:t xml:space="preserve">   </w:t>
      </w:r>
      <w:r w:rsidRPr="00405D2F">
        <w:t>Direcţia Tehnică</w:t>
      </w:r>
    </w:p>
    <w:p w:rsidR="007B1799" w:rsidRDefault="007B1799" w:rsidP="00962B65">
      <w:r>
        <w:t xml:space="preserve">       ………………………</w:t>
      </w:r>
      <w:r w:rsidRPr="006B57CC">
        <w:t xml:space="preserve"> </w:t>
      </w:r>
      <w:r>
        <w:t xml:space="preserve">          Nr. înregistrare:………………………</w:t>
      </w:r>
    </w:p>
    <w:p w:rsidR="007B1799" w:rsidRDefault="007B1799" w:rsidP="006B57CC">
      <w:pPr>
        <w:tabs>
          <w:tab w:val="left" w:pos="3690"/>
        </w:tabs>
      </w:pPr>
      <w:r>
        <w:t xml:space="preserve">       Beneficiar…………</w:t>
      </w:r>
      <w:r>
        <w:tab/>
      </w:r>
    </w:p>
    <w:p w:rsidR="007B1799" w:rsidRPr="009D4336" w:rsidRDefault="007B1799" w:rsidP="006B57CC">
      <w:pPr>
        <w:tabs>
          <w:tab w:val="left" w:pos="3525"/>
        </w:tabs>
        <w:rPr>
          <w:b/>
        </w:rPr>
      </w:pPr>
      <w:r>
        <w:rPr>
          <w:b/>
        </w:rPr>
        <w:t xml:space="preserve">        </w:t>
      </w:r>
      <w:r w:rsidRPr="00B10470">
        <w:t>……………………</w:t>
      </w:r>
      <w:r>
        <w:t>.</w:t>
      </w:r>
      <w:r w:rsidRPr="00B10470">
        <w:t xml:space="preserve">   </w:t>
      </w:r>
      <w:r w:rsidRPr="000577BC">
        <w:rPr>
          <w:b/>
        </w:rPr>
        <w:t xml:space="preserve">    </w:t>
      </w:r>
      <w:r>
        <w:rPr>
          <w:b/>
        </w:rPr>
        <w:t xml:space="preserve">                            </w:t>
      </w:r>
      <w:r w:rsidRPr="009D4336">
        <w:rPr>
          <w:b/>
          <w:u w:val="single"/>
        </w:rPr>
        <w:t>A U T O R I Z A Ţ I E   DE   C I R C U L A Ţ I E</w:t>
      </w:r>
    </w:p>
    <w:p w:rsidR="007B1799" w:rsidRDefault="007B1799" w:rsidP="00962B65">
      <w:pPr>
        <w:rPr>
          <w:b/>
        </w:rPr>
      </w:pPr>
      <w:r>
        <w:rPr>
          <w:b/>
        </w:rPr>
        <w:t xml:space="preserve">       </w:t>
      </w:r>
      <w:r w:rsidRPr="00B10470">
        <w:t xml:space="preserve">Auto nr……………… </w:t>
      </w:r>
      <w:r>
        <w:rPr>
          <w:b/>
        </w:rPr>
        <w:t xml:space="preserve">                                </w:t>
      </w:r>
      <w:r w:rsidRPr="009D4336">
        <w:rPr>
          <w:b/>
        </w:rPr>
        <w:t>pentru autovehicule grele în Municipiul Timişoara</w:t>
      </w:r>
    </w:p>
    <w:p w:rsidR="007B1799" w:rsidRDefault="007B1799" w:rsidP="006B57CC">
      <w:pPr>
        <w:tabs>
          <w:tab w:val="left" w:pos="3780"/>
        </w:tabs>
        <w:rPr>
          <w:b/>
        </w:rPr>
      </w:pPr>
      <w:r>
        <w:rPr>
          <w:b/>
        </w:rPr>
        <w:t xml:space="preserve">       </w:t>
      </w:r>
      <w:r w:rsidRPr="00570CE5">
        <w:t>Perioada…………</w:t>
      </w:r>
      <w:r>
        <w:t>….</w:t>
      </w:r>
      <w:r>
        <w:tab/>
      </w:r>
      <w:r>
        <w:rPr>
          <w:b/>
        </w:rPr>
        <w:t xml:space="preserve">   </w:t>
      </w:r>
      <w:r>
        <w:rPr>
          <w:b/>
        </w:rPr>
        <w:tab/>
        <w:t xml:space="preserve">     </w:t>
      </w:r>
      <w:r w:rsidRPr="001B3262">
        <w:rPr>
          <w:b/>
        </w:rPr>
        <w:t>( valabilă în zonă cu restricţie rutieră  de  5 tone )</w:t>
      </w:r>
      <w:r>
        <w:t xml:space="preserve"> </w:t>
      </w:r>
      <w:r>
        <w:rPr>
          <w:b/>
        </w:rPr>
        <w:t xml:space="preserve">   </w:t>
      </w:r>
    </w:p>
    <w:p w:rsidR="007B1799" w:rsidRDefault="007B1799" w:rsidP="00962B65">
      <w:r>
        <w:t xml:space="preserve">       Chitanţa nr…………            </w:t>
      </w:r>
    </w:p>
    <w:p w:rsidR="007B1799" w:rsidRDefault="007B1799" w:rsidP="001B3262">
      <w:r>
        <w:t xml:space="preserve">        …………………….            </w:t>
      </w:r>
      <w:r w:rsidRPr="00C563FA">
        <w:t>Valabilă pentru:</w:t>
      </w:r>
      <w:r>
        <w:tab/>
      </w:r>
    </w:p>
    <w:p w:rsidR="007B1799" w:rsidRDefault="007B1799" w:rsidP="006B57CC">
      <w:r>
        <w:t xml:space="preserve">       din data…………….           - auto nr.:…………………………………………………………………………….</w:t>
      </w:r>
    </w:p>
    <w:p w:rsidR="007B1799" w:rsidRDefault="007B1799" w:rsidP="00962B65">
      <w:pPr>
        <w:tabs>
          <w:tab w:val="left" w:pos="3060"/>
          <w:tab w:val="left" w:pos="3240"/>
        </w:tabs>
      </w:pPr>
      <w:r>
        <w:t xml:space="preserve">                                                    - perioada:……………………………………………………………………………</w:t>
      </w:r>
    </w:p>
    <w:p w:rsidR="007B1799" w:rsidRDefault="007B1799" w:rsidP="00962B65">
      <w:pPr>
        <w:tabs>
          <w:tab w:val="left" w:pos="3060"/>
          <w:tab w:val="left" w:pos="3240"/>
          <w:tab w:val="left" w:pos="3600"/>
          <w:tab w:val="left" w:pos="3960"/>
        </w:tabs>
      </w:pPr>
      <w:r>
        <w:t xml:space="preserve">       Masa totală maximă            - masa totală maximă autorizată:…………………………………………………….</w:t>
      </w:r>
    </w:p>
    <w:p w:rsidR="007B1799" w:rsidRDefault="007B1799" w:rsidP="00962B65">
      <w:pPr>
        <w:tabs>
          <w:tab w:val="left" w:pos="3060"/>
          <w:tab w:val="left" w:pos="3240"/>
        </w:tabs>
      </w:pPr>
      <w:r>
        <w:t xml:space="preserve">       ……………………     .       - pe traseul:………………………………………………………………………….</w:t>
      </w:r>
    </w:p>
    <w:p w:rsidR="007B1799" w:rsidRDefault="007B1799" w:rsidP="00962B65">
      <w:r>
        <w:t xml:space="preserve">       </w:t>
      </w:r>
      <w:r w:rsidRPr="008F5D41">
        <w:rPr>
          <w:u w:val="single"/>
        </w:rPr>
        <w:t xml:space="preserve">Am primit </w:t>
      </w:r>
      <w:r>
        <w:rPr>
          <w:u w:val="single"/>
        </w:rPr>
        <w:t>autorizaţia</w:t>
      </w:r>
      <w:r>
        <w:t xml:space="preserve">           ……………………………………………………………………………………..</w:t>
      </w:r>
    </w:p>
    <w:p w:rsidR="007B1799" w:rsidRDefault="007B1799" w:rsidP="00962B65">
      <w:r>
        <w:t xml:space="preserve">                                                     ………………………………………………………………………………………     </w:t>
      </w:r>
    </w:p>
    <w:p w:rsidR="007B1799" w:rsidRDefault="007B1799" w:rsidP="00962B65">
      <w:r>
        <w:t xml:space="preserve">       Nume………………            .……………………………………………………………………………………….</w:t>
      </w:r>
    </w:p>
    <w:p w:rsidR="007B1799" w:rsidRDefault="007B1799" w:rsidP="00962B65">
      <w:r>
        <w:t xml:space="preserve">       Prenume…………….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p w:rsidR="007B1799" w:rsidRDefault="007B1799" w:rsidP="00962B65">
      <w:r>
        <w:t xml:space="preserve">    </w:t>
      </w:r>
      <w:r>
        <w:tab/>
      </w:r>
      <w:r>
        <w:tab/>
      </w:r>
      <w:r>
        <w:tab/>
      </w:r>
      <w:r>
        <w:tab/>
        <w:t xml:space="preserve">     ATENŢIE  !   </w:t>
      </w:r>
    </w:p>
    <w:p w:rsidR="007B1799" w:rsidRPr="009617BB" w:rsidRDefault="007B1799" w:rsidP="0056451C">
      <w:pPr>
        <w:tabs>
          <w:tab w:val="left" w:pos="3060"/>
          <w:tab w:val="left" w:pos="3240"/>
          <w:tab w:val="left" w:pos="3600"/>
          <w:tab w:val="left" w:pos="8310"/>
        </w:tabs>
        <w:rPr>
          <w:sz w:val="20"/>
          <w:szCs w:val="20"/>
        </w:rPr>
      </w:pPr>
      <w:r>
        <w:t xml:space="preserve">       Semnătura…..………        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>
        <w:t>Semnătura şi ştampila</w:t>
      </w:r>
    </w:p>
    <w:p w:rsidR="007B1799" w:rsidRPr="0056451C" w:rsidRDefault="007B1799" w:rsidP="0056451C">
      <w:pPr>
        <w:tabs>
          <w:tab w:val="left" w:pos="3060"/>
          <w:tab w:val="left" w:pos="3240"/>
          <w:tab w:val="left" w:pos="3600"/>
        </w:tabs>
        <w:rPr>
          <w:sz w:val="20"/>
          <w:szCs w:val="20"/>
        </w:rPr>
      </w:pPr>
      <w:r>
        <w:t xml:space="preserve">       Data eliberării:                     - </w:t>
      </w:r>
      <w:r w:rsidRPr="0056451C">
        <w:rPr>
          <w:sz w:val="20"/>
          <w:szCs w:val="20"/>
        </w:rPr>
        <w:t>În intervalul orar 07,30 – 08,30 accesul autovehiculelor în zona restricţionată</w:t>
      </w:r>
    </w:p>
    <w:p w:rsidR="007B1799" w:rsidRPr="0056451C" w:rsidRDefault="007B1799" w:rsidP="0056451C">
      <w:pPr>
        <w:tabs>
          <w:tab w:val="left" w:pos="3420"/>
        </w:tabs>
        <w:jc w:val="both"/>
        <w:rPr>
          <w:sz w:val="20"/>
          <w:szCs w:val="20"/>
        </w:rPr>
      </w:pPr>
      <w:r>
        <w:rPr>
          <w:noProof/>
          <w:lang w:val="en-US" w:eastAsia="en-US"/>
        </w:rPr>
        <w:pict>
          <v:oval id="_x0000_s1035" style="position:absolute;left:0;text-align:left;margin-left:476.25pt;margin-top:1.65pt;width:1in;height:63pt;z-index:251658240">
            <v:textbox style="mso-next-textbox:#_x0000_s1035">
              <w:txbxContent>
                <w:p w:rsidR="007B1799" w:rsidRDefault="007B1799" w:rsidP="00962B65"/>
                <w:p w:rsidR="007B1799" w:rsidRPr="00AA7EAB" w:rsidRDefault="007B1799" w:rsidP="00962B65">
                  <w:pPr>
                    <w:rPr>
                      <w:b/>
                    </w:rPr>
                  </w:pPr>
                  <w:r>
                    <w:t xml:space="preserve"> </w:t>
                  </w:r>
                  <w:r w:rsidRPr="00AA7EAB">
                    <w:rPr>
                      <w:b/>
                    </w:rPr>
                    <w:t xml:space="preserve">   L.S.</w:t>
                  </w:r>
                </w:p>
              </w:txbxContent>
            </v:textbox>
          </v:oval>
        </w:pict>
      </w:r>
      <w:r>
        <w:rPr>
          <w:sz w:val="20"/>
          <w:szCs w:val="20"/>
        </w:rPr>
        <w:t xml:space="preserve">         …………………………                </w:t>
      </w:r>
      <w:r w:rsidRPr="0056451C">
        <w:rPr>
          <w:sz w:val="20"/>
          <w:szCs w:val="20"/>
        </w:rPr>
        <w:t>este interzis;</w:t>
      </w:r>
    </w:p>
    <w:p w:rsidR="007B1799" w:rsidRPr="008969D1" w:rsidRDefault="007B1799" w:rsidP="00962B65">
      <w:pPr>
        <w:tabs>
          <w:tab w:val="left" w:pos="3240"/>
          <w:tab w:val="left" w:pos="3600"/>
        </w:tabs>
      </w:pPr>
      <w:r>
        <w:t xml:space="preserve">        Emis de :                            </w:t>
      </w:r>
      <w:r w:rsidRPr="009617BB">
        <w:rPr>
          <w:sz w:val="20"/>
          <w:szCs w:val="20"/>
        </w:rPr>
        <w:t>-  Prezenta autorizaţie este valabilă numai în original, nu este</w:t>
      </w:r>
    </w:p>
    <w:p w:rsidR="007B1799" w:rsidRDefault="007B1799" w:rsidP="008969D1">
      <w:pPr>
        <w:rPr>
          <w:sz w:val="20"/>
          <w:szCs w:val="20"/>
          <w:lang w:val="fr-FR"/>
        </w:rPr>
      </w:pPr>
      <w:r>
        <w:rPr>
          <w:sz w:val="20"/>
          <w:szCs w:val="20"/>
        </w:rPr>
        <w:t xml:space="preserve">          ………………………                   </w:t>
      </w:r>
      <w:r w:rsidRPr="009617BB">
        <w:rPr>
          <w:sz w:val="20"/>
          <w:szCs w:val="20"/>
        </w:rPr>
        <w:t>transmisibilă şi se va păstra la loc vizibil pentru control</w:t>
      </w:r>
      <w:r w:rsidRPr="009617BB">
        <w:rPr>
          <w:sz w:val="20"/>
          <w:szCs w:val="20"/>
          <w:lang w:val="fr-FR"/>
        </w:rPr>
        <w:t>;</w:t>
      </w:r>
    </w:p>
    <w:p w:rsidR="007B1799" w:rsidRDefault="007B1799" w:rsidP="009617BB">
      <w:pPr>
        <w:ind w:left="2352" w:firstLine="708"/>
        <w:rPr>
          <w:sz w:val="20"/>
          <w:szCs w:val="20"/>
          <w:lang w:val="fr-FR"/>
        </w:rPr>
      </w:pPr>
      <w:r w:rsidRPr="009617BB">
        <w:rPr>
          <w:sz w:val="20"/>
          <w:szCs w:val="20"/>
          <w:lang w:val="fr-FR"/>
        </w:rPr>
        <w:t xml:space="preserve">-  Falsificarea prezentei autorizaţii se pedepseşte conform legii.      </w:t>
      </w:r>
    </w:p>
    <w:p w:rsidR="007B1799" w:rsidRPr="009617BB" w:rsidRDefault="007B1799" w:rsidP="0056451C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</w:t>
      </w:r>
    </w:p>
    <w:p w:rsidR="007B1799" w:rsidRPr="001B3262" w:rsidRDefault="007B1799" w:rsidP="0056451C">
      <w:pPr>
        <w:tabs>
          <w:tab w:val="left" w:pos="3240"/>
        </w:tabs>
        <w:rPr>
          <w:b/>
        </w:rPr>
      </w:pPr>
      <w:r>
        <w:t xml:space="preserve">           </w:t>
      </w:r>
      <w:r w:rsidRPr="001B3262">
        <w:rPr>
          <w:b/>
          <w:sz w:val="20"/>
          <w:szCs w:val="20"/>
          <w:lang w:val="fr-FR"/>
        </w:rPr>
        <w:t>Restricţie – 5 tone</w:t>
      </w:r>
    </w:p>
    <w:tbl>
      <w:tblPr>
        <w:tblpPr w:leftFromText="180" w:rightFromText="180" w:vertAnchor="text" w:horzAnchor="margin" w:tblpX="324" w:tblpY="557"/>
        <w:tblW w:w="11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91"/>
        <w:gridCol w:w="8007"/>
      </w:tblGrid>
      <w:tr w:rsidR="007B1799" w:rsidRPr="000D5EEE" w:rsidTr="00585B46">
        <w:trPr>
          <w:trHeight w:val="6279"/>
        </w:trPr>
        <w:tc>
          <w:tcPr>
            <w:tcW w:w="3391" w:type="dxa"/>
          </w:tcPr>
          <w:p w:rsidR="007B1799" w:rsidRPr="00D273C9" w:rsidRDefault="007B1799" w:rsidP="00585B46">
            <w:pPr>
              <w:ind w:hanging="108"/>
              <w:jc w:val="both"/>
            </w:pPr>
            <w:r>
              <w:rPr>
                <w:b/>
              </w:rPr>
              <w:t xml:space="preserve">  </w:t>
            </w:r>
            <w:r w:rsidRPr="00D273C9">
              <w:t>Serie TM, Nr. 00001</w:t>
            </w:r>
          </w:p>
          <w:p w:rsidR="007B1799" w:rsidRDefault="007B1799" w:rsidP="00585B46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 N</w:t>
            </w:r>
            <w:r w:rsidRPr="000D5EEE">
              <w:rPr>
                <w:b/>
              </w:rPr>
              <w:t xml:space="preserve">r. </w:t>
            </w:r>
            <w:r>
              <w:rPr>
                <w:b/>
              </w:rPr>
              <w:t>___________________</w:t>
            </w:r>
          </w:p>
          <w:p w:rsidR="007B1799" w:rsidRPr="000D5EEE" w:rsidRDefault="007B1799" w:rsidP="00585B46">
            <w:pPr>
              <w:ind w:hanging="108"/>
              <w:jc w:val="both"/>
              <w:rPr>
                <w:b/>
              </w:rPr>
            </w:pPr>
          </w:p>
          <w:p w:rsidR="007B1799" w:rsidRDefault="007B1799" w:rsidP="001B3262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 Beneficiar ______________</w:t>
            </w:r>
          </w:p>
          <w:p w:rsidR="007B1799" w:rsidRDefault="007B1799" w:rsidP="001B3262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7B1799" w:rsidRPr="000D5EEE" w:rsidRDefault="007B1799" w:rsidP="001B3262">
            <w:pPr>
              <w:ind w:hanging="108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   _______________________</w:t>
            </w:r>
          </w:p>
          <w:p w:rsidR="007B1799" w:rsidRPr="000D5EEE" w:rsidRDefault="007B1799" w:rsidP="00585B46">
            <w:pPr>
              <w:jc w:val="both"/>
              <w:rPr>
                <w:b/>
              </w:rPr>
            </w:pPr>
          </w:p>
          <w:p w:rsidR="007B1799" w:rsidRDefault="007B1799" w:rsidP="00585B46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Valabilă la data de :  </w:t>
            </w:r>
          </w:p>
          <w:p w:rsidR="007B1799" w:rsidRDefault="007B1799" w:rsidP="00585B46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Pr="000D5EEE">
              <w:rPr>
                <w:b/>
              </w:rPr>
              <w:t>__</w:t>
            </w:r>
            <w:r>
              <w:rPr>
                <w:b/>
              </w:rPr>
              <w:t>_____________________</w:t>
            </w:r>
            <w:r w:rsidRPr="000D5EEE">
              <w:rPr>
                <w:b/>
              </w:rPr>
              <w:t>_</w:t>
            </w:r>
          </w:p>
          <w:p w:rsidR="007B1799" w:rsidRPr="000D5EEE" w:rsidRDefault="007B1799" w:rsidP="00585B46">
            <w:pPr>
              <w:ind w:hanging="108"/>
              <w:jc w:val="both"/>
              <w:rPr>
                <w:b/>
              </w:rPr>
            </w:pPr>
          </w:p>
          <w:p w:rsidR="007B1799" w:rsidRDefault="007B1799" w:rsidP="00585B46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Achitat cu _______________</w:t>
            </w:r>
            <w:r w:rsidRPr="000D5EEE">
              <w:rPr>
                <w:b/>
              </w:rPr>
              <w:t>_</w:t>
            </w:r>
          </w:p>
          <w:p w:rsidR="007B1799" w:rsidRDefault="007B1799" w:rsidP="00585B46">
            <w:pPr>
              <w:ind w:hanging="108"/>
              <w:jc w:val="both"/>
              <w:rPr>
                <w:b/>
              </w:rPr>
            </w:pPr>
          </w:p>
          <w:p w:rsidR="007B1799" w:rsidRDefault="007B1799" w:rsidP="00585B46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 _________________________</w:t>
            </w:r>
          </w:p>
          <w:p w:rsidR="007B1799" w:rsidRDefault="007B1799" w:rsidP="00585B46">
            <w:pPr>
              <w:ind w:hanging="108"/>
              <w:jc w:val="both"/>
              <w:rPr>
                <w:b/>
              </w:rPr>
            </w:pPr>
          </w:p>
          <w:p w:rsidR="007B1799" w:rsidRPr="000D5EEE" w:rsidRDefault="007B1799" w:rsidP="00585B46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0D5EEE">
              <w:rPr>
                <w:b/>
              </w:rPr>
              <w:t>Din data  ___</w:t>
            </w:r>
            <w:r>
              <w:rPr>
                <w:b/>
              </w:rPr>
              <w:t>_____________</w:t>
            </w:r>
            <w:r w:rsidRPr="000D5EEE">
              <w:rPr>
                <w:b/>
              </w:rPr>
              <w:t>_</w:t>
            </w:r>
          </w:p>
          <w:p w:rsidR="007B1799" w:rsidRDefault="007B1799" w:rsidP="00585B46">
            <w:pPr>
              <w:ind w:hanging="108"/>
              <w:jc w:val="both"/>
              <w:rPr>
                <w:b/>
              </w:rPr>
            </w:pPr>
          </w:p>
          <w:p w:rsidR="007B1799" w:rsidRPr="000D5EEE" w:rsidRDefault="007B1799" w:rsidP="00585B46">
            <w:pPr>
              <w:ind w:hanging="108"/>
              <w:jc w:val="both"/>
              <w:rPr>
                <w:b/>
              </w:rPr>
            </w:pPr>
          </w:p>
          <w:p w:rsidR="007B1799" w:rsidRDefault="007B1799" w:rsidP="00585B46">
            <w:pPr>
              <w:ind w:hanging="108"/>
              <w:jc w:val="center"/>
              <w:rPr>
                <w:b/>
              </w:rPr>
            </w:pPr>
            <w:r>
              <w:rPr>
                <w:b/>
              </w:rPr>
              <w:t>Am primit legitimaţia</w:t>
            </w:r>
          </w:p>
          <w:p w:rsidR="007B1799" w:rsidRDefault="007B1799" w:rsidP="00585B46">
            <w:pPr>
              <w:ind w:hanging="108"/>
              <w:jc w:val="center"/>
              <w:rPr>
                <w:b/>
              </w:rPr>
            </w:pPr>
          </w:p>
          <w:p w:rsidR="007B1799" w:rsidRPr="000D5EEE" w:rsidRDefault="007B1799" w:rsidP="00585B46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0D5EEE">
              <w:rPr>
                <w:b/>
              </w:rPr>
              <w:t>Nume  ____________________</w:t>
            </w:r>
          </w:p>
          <w:p w:rsidR="007B1799" w:rsidRPr="000D5EEE" w:rsidRDefault="007B1799" w:rsidP="00585B46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0D5EEE">
              <w:rPr>
                <w:b/>
              </w:rPr>
              <w:t>Prenume __________________</w:t>
            </w:r>
          </w:p>
          <w:p w:rsidR="007B1799" w:rsidRPr="000D5EEE" w:rsidRDefault="007B1799" w:rsidP="008969D1">
            <w:pPr>
              <w:rPr>
                <w:b/>
              </w:rPr>
            </w:pPr>
            <w:r w:rsidRPr="000D5EEE">
              <w:rPr>
                <w:b/>
              </w:rPr>
              <w:t xml:space="preserve">Semnătura </w:t>
            </w:r>
          </w:p>
          <w:p w:rsidR="007B1799" w:rsidRPr="000D5EEE" w:rsidRDefault="007B1799" w:rsidP="00585B46">
            <w:pPr>
              <w:ind w:hanging="108"/>
              <w:jc w:val="center"/>
              <w:rPr>
                <w:b/>
              </w:rPr>
            </w:pPr>
            <w:r w:rsidRPr="000D5EEE">
              <w:rPr>
                <w:b/>
              </w:rPr>
              <w:t>____________________</w:t>
            </w:r>
          </w:p>
          <w:p w:rsidR="007B1799" w:rsidRPr="000D5EEE" w:rsidRDefault="007B1799" w:rsidP="00585B46">
            <w:pPr>
              <w:ind w:hanging="108"/>
              <w:jc w:val="center"/>
              <w:rPr>
                <w:b/>
              </w:rPr>
            </w:pPr>
          </w:p>
          <w:p w:rsidR="007B1799" w:rsidRPr="000D5EEE" w:rsidRDefault="007B1799" w:rsidP="008969D1">
            <w:pPr>
              <w:ind w:hanging="108"/>
              <w:rPr>
                <w:b/>
              </w:rPr>
            </w:pPr>
            <w:r>
              <w:rPr>
                <w:b/>
              </w:rPr>
              <w:t xml:space="preserve">  Data eliberării :</w:t>
            </w:r>
          </w:p>
          <w:p w:rsidR="007B1799" w:rsidRDefault="007B1799" w:rsidP="00585B46">
            <w:pPr>
              <w:ind w:hanging="108"/>
              <w:jc w:val="center"/>
              <w:rPr>
                <w:b/>
              </w:rPr>
            </w:pPr>
            <w:r w:rsidRPr="000D5EEE">
              <w:rPr>
                <w:b/>
              </w:rPr>
              <w:t>_____________________</w:t>
            </w:r>
          </w:p>
          <w:p w:rsidR="007B1799" w:rsidRDefault="007B1799" w:rsidP="008969D1">
            <w:pPr>
              <w:ind w:hanging="108"/>
              <w:rPr>
                <w:b/>
              </w:rPr>
            </w:pPr>
            <w:r>
              <w:rPr>
                <w:b/>
              </w:rPr>
              <w:t xml:space="preserve">   Emis de : </w:t>
            </w:r>
          </w:p>
          <w:p w:rsidR="007B1799" w:rsidRPr="000D5EEE" w:rsidRDefault="007B1799" w:rsidP="008969D1">
            <w:pPr>
              <w:ind w:hanging="108"/>
              <w:rPr>
                <w:b/>
              </w:rPr>
            </w:pPr>
            <w:r>
              <w:rPr>
                <w:b/>
              </w:rPr>
              <w:t xml:space="preserve">   _______________________</w:t>
            </w:r>
          </w:p>
        </w:tc>
        <w:tc>
          <w:tcPr>
            <w:tcW w:w="8007" w:type="dxa"/>
          </w:tcPr>
          <w:p w:rsidR="007B1799" w:rsidRDefault="007B1799" w:rsidP="00585B46">
            <w:pPr>
              <w:ind w:left="-108"/>
              <w:jc w:val="both"/>
              <w:rPr>
                <w:sz w:val="20"/>
                <w:szCs w:val="20"/>
              </w:rPr>
            </w:pPr>
            <w:r w:rsidRPr="000D5EEE">
              <w:rPr>
                <w:sz w:val="20"/>
                <w:szCs w:val="20"/>
              </w:rPr>
              <w:t>MUNICIPIULUI TIMIŞOARA</w:t>
            </w:r>
          </w:p>
          <w:p w:rsidR="007B1799" w:rsidRPr="000D5EEE" w:rsidRDefault="007B1799" w:rsidP="00585B46"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DIRECŢIA TEHNICĂ</w:t>
            </w:r>
          </w:p>
          <w:p w:rsidR="007B1799" w:rsidRPr="000D5EEE" w:rsidRDefault="007B1799" w:rsidP="00585B46"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Bv. C.D. Loga. Nr.1, - 300030 </w:t>
            </w:r>
            <w:r w:rsidRPr="000D5EEE">
              <w:rPr>
                <w:sz w:val="20"/>
                <w:szCs w:val="20"/>
              </w:rPr>
              <w:t xml:space="preserve"> Timişoara </w:t>
            </w:r>
          </w:p>
          <w:p w:rsidR="007B1799" w:rsidRPr="000D5EEE" w:rsidRDefault="007B1799" w:rsidP="00585B46"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0040 – 256</w:t>
            </w:r>
            <w:r w:rsidRPr="000D5EEE">
              <w:rPr>
                <w:sz w:val="20"/>
                <w:szCs w:val="20"/>
              </w:rPr>
              <w:t>4083</w:t>
            </w:r>
            <w:r>
              <w:rPr>
                <w:sz w:val="20"/>
                <w:szCs w:val="20"/>
              </w:rPr>
              <w:t>00     Fax: 0040 – 256 201427</w:t>
            </w:r>
          </w:p>
          <w:p w:rsidR="007B1799" w:rsidRPr="00E17B91" w:rsidRDefault="007B1799" w:rsidP="00585B46">
            <w:pPr>
              <w:pBdr>
                <w:bottom w:val="double" w:sz="6" w:space="1" w:color="auto"/>
              </w:pBdr>
              <w:ind w:left="-108"/>
              <w:jc w:val="both"/>
              <w:rPr>
                <w:sz w:val="20"/>
                <w:szCs w:val="20"/>
              </w:rPr>
            </w:pPr>
            <w:r w:rsidRPr="00E17B91">
              <w:rPr>
                <w:lang w:val="en-US"/>
              </w:rPr>
              <w:t>Serie TM, Nr. 00001</w:t>
            </w:r>
          </w:p>
          <w:p w:rsidR="007B1799" w:rsidRPr="000D5EEE" w:rsidRDefault="007B1799" w:rsidP="00585B46">
            <w:pPr>
              <w:ind w:left="-108"/>
              <w:jc w:val="both"/>
              <w:rPr>
                <w:sz w:val="20"/>
                <w:szCs w:val="20"/>
              </w:rPr>
            </w:pPr>
            <w:r w:rsidRPr="000D5EEE">
              <w:rPr>
                <w:sz w:val="20"/>
                <w:szCs w:val="20"/>
              </w:rPr>
              <w:t xml:space="preserve">                                      </w:t>
            </w:r>
          </w:p>
          <w:p w:rsidR="007B1799" w:rsidRPr="000D5EEE" w:rsidRDefault="007B1799" w:rsidP="00585B46">
            <w:pPr>
              <w:ind w:left="-108"/>
              <w:jc w:val="both"/>
              <w:rPr>
                <w:b/>
                <w:sz w:val="20"/>
                <w:szCs w:val="20"/>
              </w:rPr>
            </w:pPr>
            <w:r w:rsidRPr="000D5EEE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r w:rsidRPr="000D5EEE">
              <w:rPr>
                <w:b/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 xml:space="preserve">                          N</w:t>
            </w:r>
            <w:r w:rsidRPr="000D5EEE">
              <w:rPr>
                <w:b/>
                <w:sz w:val="20"/>
                <w:szCs w:val="20"/>
              </w:rPr>
              <w:t xml:space="preserve">r. </w:t>
            </w:r>
            <w:r>
              <w:rPr>
                <w:b/>
                <w:sz w:val="20"/>
                <w:szCs w:val="20"/>
              </w:rPr>
              <w:t>_______</w:t>
            </w:r>
          </w:p>
          <w:p w:rsidR="007B1799" w:rsidRPr="00A6630A" w:rsidRDefault="007B1799" w:rsidP="00585B46">
            <w:pPr>
              <w:ind w:left="-108"/>
              <w:jc w:val="center"/>
              <w:rPr>
                <w:i/>
                <w:sz w:val="28"/>
                <w:szCs w:val="28"/>
              </w:rPr>
            </w:pPr>
            <w:r w:rsidRPr="00A6630A">
              <w:rPr>
                <w:i/>
                <w:sz w:val="28"/>
                <w:szCs w:val="28"/>
              </w:rPr>
              <w:t>LEGITIMAŢIE</w:t>
            </w:r>
          </w:p>
          <w:p w:rsidR="007B1799" w:rsidRPr="000D5EEE" w:rsidRDefault="007B1799" w:rsidP="00585B46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0D5EEE">
              <w:rPr>
                <w:b/>
                <w:sz w:val="20"/>
                <w:szCs w:val="20"/>
              </w:rPr>
              <w:t>entru acces autovehicule în zone cu restricţie de tonaj</w:t>
            </w:r>
            <w:r>
              <w:rPr>
                <w:b/>
                <w:sz w:val="20"/>
                <w:szCs w:val="20"/>
              </w:rPr>
              <w:t xml:space="preserve"> în Municipiul Timişoara</w:t>
            </w:r>
          </w:p>
          <w:p w:rsidR="007B1799" w:rsidRDefault="007B1799" w:rsidP="00585B46">
            <w:pPr>
              <w:ind w:lef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</w:t>
            </w:r>
          </w:p>
          <w:p w:rsidR="007B1799" w:rsidRDefault="007B1799" w:rsidP="00585B46">
            <w:pPr>
              <w:ind w:left="-108"/>
              <w:jc w:val="both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0D5EEE">
              <w:rPr>
                <w:b/>
                <w:sz w:val="20"/>
                <w:szCs w:val="20"/>
              </w:rPr>
              <w:t xml:space="preserve">Beneficiar  </w:t>
            </w:r>
            <w:r>
              <w:rPr>
                <w:b/>
                <w:sz w:val="20"/>
                <w:szCs w:val="20"/>
              </w:rPr>
              <w:t>__________________________________________________________________</w:t>
            </w:r>
            <w:r>
              <w:rPr>
                <w:b/>
                <w:i/>
                <w:sz w:val="20"/>
                <w:szCs w:val="20"/>
                <w:u w:val="single"/>
              </w:rPr>
              <w:t>.</w:t>
            </w:r>
          </w:p>
          <w:p w:rsidR="007B1799" w:rsidRDefault="007B1799" w:rsidP="00585B46">
            <w:pPr>
              <w:ind w:left="-108"/>
              <w:jc w:val="both"/>
              <w:rPr>
                <w:b/>
                <w:i/>
                <w:sz w:val="20"/>
                <w:szCs w:val="20"/>
                <w:u w:val="single"/>
              </w:rPr>
            </w:pPr>
          </w:p>
          <w:p w:rsidR="007B1799" w:rsidRPr="00A6630A" w:rsidRDefault="007B1799" w:rsidP="00585B46">
            <w:pPr>
              <w:ind w:left="-108"/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</w:t>
            </w:r>
            <w:r w:rsidRPr="00A6630A">
              <w:rPr>
                <w:b/>
              </w:rPr>
              <w:t xml:space="preserve">Z </w:t>
            </w:r>
            <w:r>
              <w:rPr>
                <w:b/>
              </w:rPr>
              <w:t xml:space="preserve">  Z   L   L   A  A  A   A</w:t>
            </w:r>
          </w:p>
          <w:p w:rsidR="007B1799" w:rsidRPr="000D5EEE" w:rsidRDefault="007B1799" w:rsidP="00585B46">
            <w:pPr>
              <w:ind w:lef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Valabilă la data de </w:t>
            </w:r>
            <w:r>
              <w:rPr>
                <w:b/>
                <w:sz w:val="20"/>
                <w:szCs w:val="20"/>
                <w:lang w:val="en-US"/>
              </w:rPr>
              <w:t xml:space="preserve">:    </w:t>
            </w:r>
            <w:r w:rsidRPr="00A6630A">
              <w:rPr>
                <w:b/>
                <w:sz w:val="52"/>
                <w:szCs w:val="52"/>
                <w:lang w:val="en-US"/>
              </w:rPr>
              <w:t>□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6630A">
              <w:rPr>
                <w:b/>
                <w:sz w:val="52"/>
                <w:szCs w:val="52"/>
                <w:lang w:val="en-US"/>
              </w:rPr>
              <w:t>□□□□□□□</w:t>
            </w:r>
            <w:r>
              <w:rPr>
                <w:b/>
                <w:sz w:val="52"/>
                <w:szCs w:val="52"/>
                <w:lang w:val="en-US"/>
              </w:rPr>
              <w:t xml:space="preserve">   </w:t>
            </w:r>
            <w:r w:rsidRPr="000D5EEE">
              <w:rPr>
                <w:b/>
                <w:sz w:val="20"/>
                <w:szCs w:val="20"/>
              </w:rPr>
              <w:t xml:space="preserve"> </w:t>
            </w:r>
          </w:p>
          <w:p w:rsidR="007B1799" w:rsidRPr="00691E98" w:rsidRDefault="007B1799" w:rsidP="00585B46">
            <w:pPr>
              <w:ind w:left="-108"/>
              <w:jc w:val="both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0D5EEE">
              <w:rPr>
                <w:b/>
                <w:sz w:val="20"/>
                <w:szCs w:val="20"/>
              </w:rPr>
              <w:t>Achitat cu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D5EE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u w:val="single"/>
              </w:rPr>
              <w:t xml:space="preserve">        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                                       </w:t>
            </w:r>
            <w:r>
              <w:rPr>
                <w:b/>
                <w:i/>
                <w:u w:val="single"/>
              </w:rPr>
              <w:t xml:space="preserve"> </w:t>
            </w:r>
            <w:r w:rsidRPr="000D5EEE">
              <w:rPr>
                <w:b/>
                <w:sz w:val="20"/>
                <w:szCs w:val="20"/>
              </w:rPr>
              <w:t xml:space="preserve">   din data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1E98">
              <w:rPr>
                <w:b/>
                <w:i/>
                <w:sz w:val="20"/>
                <w:szCs w:val="20"/>
                <w:u w:val="single"/>
              </w:rPr>
              <w:t xml:space="preserve">    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                    </w:t>
            </w:r>
            <w:r w:rsidRPr="00691E98">
              <w:rPr>
                <w:b/>
                <w:i/>
                <w:sz w:val="20"/>
                <w:szCs w:val="20"/>
                <w:u w:val="single"/>
              </w:rPr>
              <w:t xml:space="preserve">    </w:t>
            </w:r>
            <w:r>
              <w:rPr>
                <w:b/>
                <w:i/>
                <w:sz w:val="20"/>
                <w:szCs w:val="20"/>
                <w:u w:val="single"/>
              </w:rPr>
              <w:t>.</w:t>
            </w:r>
          </w:p>
          <w:p w:rsidR="007B1799" w:rsidRPr="000D5EEE" w:rsidRDefault="007B1799" w:rsidP="00585B46">
            <w:pPr>
              <w:ind w:left="-108"/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676"/>
            </w:tblGrid>
            <w:tr w:rsidR="007B1799" w:rsidRPr="000D5EEE" w:rsidTr="00AF628F">
              <w:trPr>
                <w:trHeight w:val="1080"/>
              </w:trPr>
              <w:tc>
                <w:tcPr>
                  <w:tcW w:w="7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799" w:rsidRPr="000D5EEE" w:rsidRDefault="007B1799" w:rsidP="00A957A1">
                  <w:pPr>
                    <w:framePr w:hSpace="180" w:wrap="around" w:vAnchor="text" w:hAnchor="margin" w:x="324" w:y="557"/>
                    <w:ind w:hanging="3"/>
                    <w:jc w:val="both"/>
                    <w:rPr>
                      <w:sz w:val="20"/>
                      <w:szCs w:val="20"/>
                    </w:rPr>
                  </w:pPr>
                  <w:r w:rsidRPr="000D5EEE">
                    <w:rPr>
                      <w:b/>
                      <w:sz w:val="20"/>
                      <w:szCs w:val="20"/>
                    </w:rPr>
                    <w:t xml:space="preserve">        </w:t>
                  </w:r>
                  <w:r w:rsidRPr="00533C0D">
                    <w:rPr>
                      <w:sz w:val="20"/>
                      <w:szCs w:val="20"/>
                    </w:rPr>
                    <w:t>Legitimaţia</w:t>
                  </w:r>
                  <w:r w:rsidRPr="000D5EEE">
                    <w:rPr>
                      <w:sz w:val="20"/>
                      <w:szCs w:val="20"/>
                    </w:rPr>
                    <w:t xml:space="preserve"> este valabil</w:t>
                  </w:r>
                  <w:r>
                    <w:rPr>
                      <w:sz w:val="20"/>
                      <w:szCs w:val="20"/>
                    </w:rPr>
                    <w:t>ă</w:t>
                  </w:r>
                  <w:r w:rsidRPr="000D5EEE">
                    <w:rPr>
                      <w:sz w:val="20"/>
                      <w:szCs w:val="20"/>
                    </w:rPr>
                    <w:t xml:space="preserve"> numai în original şi se prezintă la solicitarea organului de control de către conducătorul auto; </w:t>
                  </w:r>
                </w:p>
                <w:p w:rsidR="007B1799" w:rsidRPr="000D5EEE" w:rsidRDefault="007B1799" w:rsidP="00A957A1">
                  <w:pPr>
                    <w:framePr w:hSpace="180" w:wrap="around" w:vAnchor="text" w:hAnchor="margin" w:x="324" w:y="5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Prezenta legitimaţie</w:t>
                  </w:r>
                  <w:r w:rsidRPr="000D5EEE">
                    <w:rPr>
                      <w:sz w:val="20"/>
                      <w:szCs w:val="20"/>
                    </w:rPr>
                    <w:t xml:space="preserve"> este valabil</w:t>
                  </w:r>
                  <w:r>
                    <w:rPr>
                      <w:sz w:val="20"/>
                      <w:szCs w:val="20"/>
                    </w:rPr>
                    <w:t>ă</w:t>
                  </w:r>
                  <w:r w:rsidRPr="000D5EEE">
                    <w:rPr>
                      <w:sz w:val="20"/>
                      <w:szCs w:val="20"/>
                    </w:rPr>
                    <w:t xml:space="preserve"> NUMAI cu privire la restricţiile de tonaj;</w:t>
                  </w:r>
                </w:p>
                <w:p w:rsidR="007B1799" w:rsidRDefault="007B1799" w:rsidP="00A957A1">
                  <w:pPr>
                    <w:framePr w:hSpace="180" w:wrap="around" w:vAnchor="text" w:hAnchor="margin" w:x="324" w:y="5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Legitimaţia</w:t>
                  </w:r>
                  <w:r w:rsidRPr="000D5EEE">
                    <w:rPr>
                      <w:sz w:val="20"/>
                      <w:szCs w:val="20"/>
                    </w:rPr>
                    <w:t xml:space="preserve"> NU este valabil</w:t>
                  </w:r>
                  <w:r>
                    <w:rPr>
                      <w:sz w:val="20"/>
                      <w:szCs w:val="20"/>
                    </w:rPr>
                    <w:t>ă</w:t>
                  </w:r>
                  <w:r w:rsidRPr="000D5EEE">
                    <w:rPr>
                      <w:sz w:val="20"/>
                      <w:szCs w:val="20"/>
                    </w:rPr>
                    <w:t xml:space="preserve"> pentru zonele: PIAŢA VICTORIEI, PIAŢA UNIRII, STR. ALBA IULIA, </w:t>
                  </w:r>
                  <w:r>
                    <w:rPr>
                      <w:sz w:val="20"/>
                      <w:szCs w:val="20"/>
                    </w:rPr>
                    <w:t>PIAŢA TRAIAN, PIAŢA LIBERTĂŢII;</w:t>
                  </w:r>
                </w:p>
                <w:p w:rsidR="007B1799" w:rsidRPr="001B3262" w:rsidRDefault="007B1799" w:rsidP="00A957A1">
                  <w:pPr>
                    <w:framePr w:hSpace="180" w:wrap="around" w:vAnchor="text" w:hAnchor="margin" w:x="324" w:y="557"/>
                    <w:jc w:val="both"/>
                    <w:rPr>
                      <w:sz w:val="20"/>
                      <w:szCs w:val="20"/>
                    </w:rPr>
                  </w:pPr>
                  <w:r w:rsidRPr="001B3262">
                    <w:rPr>
                      <w:sz w:val="20"/>
                      <w:szCs w:val="20"/>
                    </w:rPr>
                    <w:t xml:space="preserve">         În intervalul orar 07,30 – 08,30 accesul autovehiculelor în zona restricţionată este interzis;</w:t>
                  </w:r>
                </w:p>
                <w:p w:rsidR="007B1799" w:rsidRPr="000D5EEE" w:rsidRDefault="007B1799" w:rsidP="00A957A1">
                  <w:pPr>
                    <w:framePr w:hSpace="180" w:wrap="around" w:vAnchor="text" w:hAnchor="margin" w:x="324" w:y="5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Falsificarea prezentei legitimaţii se pedepseşte conform legii.</w:t>
                  </w:r>
                </w:p>
              </w:tc>
            </w:tr>
          </w:tbl>
          <w:p w:rsidR="007B1799" w:rsidRPr="000D5EEE" w:rsidRDefault="007B1799" w:rsidP="00585B46">
            <w:pPr>
              <w:ind w:left="-108"/>
              <w:jc w:val="both"/>
              <w:rPr>
                <w:b/>
                <w:sz w:val="20"/>
                <w:szCs w:val="20"/>
              </w:rPr>
            </w:pPr>
          </w:p>
          <w:p w:rsidR="007B1799" w:rsidRPr="00845418" w:rsidRDefault="007B1799" w:rsidP="00585B46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Pr="000D5EEE">
              <w:rPr>
                <w:b/>
                <w:sz w:val="20"/>
                <w:szCs w:val="20"/>
              </w:rPr>
              <w:t xml:space="preserve">Data </w:t>
            </w:r>
            <w:r w:rsidRPr="00845418">
              <w:rPr>
                <w:b/>
                <w:sz w:val="20"/>
                <w:szCs w:val="20"/>
              </w:rPr>
              <w:t xml:space="preserve">eliberării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   </w:t>
            </w:r>
            <w:r w:rsidRPr="00404875">
              <w:rPr>
                <w:b/>
                <w:sz w:val="20"/>
                <w:szCs w:val="20"/>
              </w:rPr>
              <w:t>Semnătura şi ştampila</w:t>
            </w:r>
          </w:p>
          <w:p w:rsidR="007B1799" w:rsidRPr="00845418" w:rsidRDefault="007B1799" w:rsidP="00585B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pict>
                <v:oval id="_x0000_s1036" style="position:absolute;left:0;text-align:left;margin-left:303.9pt;margin-top:6.5pt;width:55pt;height:54pt;flip:y;z-index:251662336">
                  <v:textbox style="mso-next-textbox:#_x0000_s1036">
                    <w:txbxContent>
                      <w:p w:rsidR="007B1799" w:rsidRPr="005E1ECF" w:rsidRDefault="007B1799" w:rsidP="001A7F17">
                        <w:pPr>
                          <w:jc w:val="center"/>
                        </w:pPr>
                        <w:r>
                          <w:t>L.S.</w:t>
                        </w:r>
                      </w:p>
                    </w:txbxContent>
                  </v:textbox>
                </v:oval>
              </w:pict>
            </w:r>
          </w:p>
          <w:p w:rsidR="007B1799" w:rsidRDefault="007B1799" w:rsidP="00585B46">
            <w:pPr>
              <w:ind w:left="-108"/>
              <w:jc w:val="both"/>
              <w:rPr>
                <w:b/>
                <w:sz w:val="20"/>
                <w:szCs w:val="20"/>
              </w:rPr>
            </w:pPr>
            <w:r w:rsidRPr="000D5EEE">
              <w:rPr>
                <w:b/>
                <w:sz w:val="20"/>
                <w:szCs w:val="20"/>
              </w:rPr>
              <w:t xml:space="preserve">              _________________                                                    </w:t>
            </w:r>
          </w:p>
          <w:p w:rsidR="007B1799" w:rsidRDefault="007B1799" w:rsidP="00585B46">
            <w:pPr>
              <w:ind w:left="-108"/>
              <w:jc w:val="both"/>
              <w:rPr>
                <w:b/>
                <w:sz w:val="20"/>
                <w:szCs w:val="20"/>
              </w:rPr>
            </w:pPr>
            <w:r w:rsidRPr="000D5EEE">
              <w:rPr>
                <w:b/>
                <w:sz w:val="20"/>
                <w:szCs w:val="20"/>
              </w:rPr>
              <w:t xml:space="preserve">              </w:t>
            </w:r>
          </w:p>
          <w:p w:rsidR="007B1799" w:rsidRDefault="007B1799" w:rsidP="00585B46">
            <w:pPr>
              <w:ind w:left="-108"/>
              <w:jc w:val="both"/>
              <w:rPr>
                <w:b/>
                <w:sz w:val="20"/>
                <w:szCs w:val="20"/>
              </w:rPr>
            </w:pPr>
          </w:p>
          <w:p w:rsidR="007B1799" w:rsidRPr="000D5EEE" w:rsidRDefault="007B1799" w:rsidP="00585B46">
            <w:pPr>
              <w:ind w:left="-108"/>
              <w:jc w:val="both"/>
              <w:rPr>
                <w:b/>
                <w:sz w:val="20"/>
                <w:szCs w:val="20"/>
              </w:rPr>
            </w:pPr>
          </w:p>
          <w:p w:rsidR="007B1799" w:rsidRPr="000D5EEE" w:rsidRDefault="007B1799" w:rsidP="00585B46">
            <w:pPr>
              <w:ind w:left="-108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B1799" w:rsidRDefault="007B1799" w:rsidP="00962B65">
      <w:r>
        <w:t>MODEL LEGITIMAŢIE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Anexa 3</w:t>
      </w:r>
    </w:p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/>
    <w:p w:rsidR="007B1799" w:rsidRDefault="007B1799" w:rsidP="00962B65">
      <w:r>
        <w:t>MODEL ABONAMENT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Anexa 3</w:t>
      </w:r>
    </w:p>
    <w:p w:rsidR="007B1799" w:rsidRDefault="007B1799" w:rsidP="00962B65"/>
    <w:tbl>
      <w:tblPr>
        <w:tblpPr w:leftFromText="180" w:rightFromText="180" w:vertAnchor="text" w:horzAnchor="margin" w:tblpXSpec="center" w:tblpY="2"/>
        <w:tblW w:w="11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9"/>
        <w:gridCol w:w="8071"/>
      </w:tblGrid>
      <w:tr w:rsidR="007B1799" w:rsidRPr="000D5EEE" w:rsidTr="00AF628F">
        <w:trPr>
          <w:trHeight w:val="6454"/>
        </w:trPr>
        <w:tc>
          <w:tcPr>
            <w:tcW w:w="3229" w:type="dxa"/>
          </w:tcPr>
          <w:p w:rsidR="007B1799" w:rsidRPr="00D273C9" w:rsidRDefault="007B1799" w:rsidP="00AF628F">
            <w:pPr>
              <w:ind w:hanging="108"/>
              <w:jc w:val="both"/>
            </w:pPr>
            <w:r>
              <w:rPr>
                <w:b/>
              </w:rPr>
              <w:t xml:space="preserve">   </w:t>
            </w:r>
            <w:r w:rsidRPr="00D273C9">
              <w:t>Serie TM, Nr. 00001</w:t>
            </w:r>
          </w:p>
          <w:p w:rsidR="007B1799" w:rsidRPr="000D5EEE" w:rsidRDefault="007B1799" w:rsidP="00AF628F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  N</w:t>
            </w:r>
            <w:r w:rsidRPr="000D5EEE">
              <w:rPr>
                <w:b/>
              </w:rPr>
              <w:t xml:space="preserve">r. </w:t>
            </w:r>
            <w:r>
              <w:rPr>
                <w:b/>
              </w:rPr>
              <w:t>___________________</w:t>
            </w:r>
          </w:p>
          <w:p w:rsidR="007B1799" w:rsidRDefault="007B1799" w:rsidP="00AF628F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B1799" w:rsidRPr="000D5EEE" w:rsidRDefault="007B1799" w:rsidP="00AF628F">
            <w:pPr>
              <w:ind w:hanging="108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  Beneficiar_______________ ________________________</w:t>
            </w:r>
          </w:p>
          <w:p w:rsidR="007B1799" w:rsidRDefault="007B1799" w:rsidP="00AF628F">
            <w:pPr>
              <w:jc w:val="both"/>
              <w:rPr>
                <w:b/>
              </w:rPr>
            </w:pPr>
          </w:p>
          <w:p w:rsidR="007B1799" w:rsidRDefault="007B1799" w:rsidP="00AF628F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0D5EEE">
              <w:rPr>
                <w:b/>
              </w:rPr>
              <w:t>Nr. înmatriculare</w:t>
            </w:r>
            <w:r>
              <w:rPr>
                <w:b/>
              </w:rPr>
              <w:t>:</w:t>
            </w:r>
          </w:p>
          <w:p w:rsidR="007B1799" w:rsidRPr="000D5EEE" w:rsidRDefault="007B1799" w:rsidP="00AF628F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 ________________________</w:t>
            </w:r>
          </w:p>
          <w:p w:rsidR="007B1799" w:rsidRDefault="007B1799" w:rsidP="00C0743C">
            <w:pPr>
              <w:ind w:hanging="108"/>
              <w:rPr>
                <w:b/>
              </w:rPr>
            </w:pPr>
            <w:r>
              <w:rPr>
                <w:b/>
              </w:rPr>
              <w:t xml:space="preserve">  Masa totală maximă autorizată:</w:t>
            </w:r>
          </w:p>
          <w:p w:rsidR="007B1799" w:rsidRDefault="007B1799" w:rsidP="00AF628F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 ________________________</w:t>
            </w:r>
          </w:p>
          <w:p w:rsidR="007B1799" w:rsidRDefault="007B1799" w:rsidP="00AF628F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0D5EEE">
              <w:rPr>
                <w:b/>
              </w:rPr>
              <w:t>Perioada de valabilitate</w:t>
            </w:r>
            <w:r>
              <w:rPr>
                <w:b/>
              </w:rPr>
              <w:t>:</w:t>
            </w:r>
          </w:p>
          <w:p w:rsidR="007B1799" w:rsidRPr="000D5EEE" w:rsidRDefault="007B1799" w:rsidP="00AF628F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0D5EEE">
              <w:rPr>
                <w:b/>
              </w:rPr>
              <w:t>__</w:t>
            </w:r>
            <w:r>
              <w:rPr>
                <w:b/>
              </w:rPr>
              <w:t>_____________________</w:t>
            </w:r>
            <w:r w:rsidRPr="000D5EEE">
              <w:rPr>
                <w:b/>
              </w:rPr>
              <w:t>_</w:t>
            </w:r>
          </w:p>
          <w:p w:rsidR="007B1799" w:rsidRDefault="007B1799" w:rsidP="00AF628F">
            <w:pPr>
              <w:ind w:hanging="108"/>
              <w:jc w:val="both"/>
              <w:rPr>
                <w:b/>
              </w:rPr>
            </w:pPr>
          </w:p>
          <w:p w:rsidR="007B1799" w:rsidRDefault="007B1799" w:rsidP="00AF628F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Achitat cu</w:t>
            </w:r>
            <w:r w:rsidRPr="000D5EEE">
              <w:rPr>
                <w:b/>
              </w:rPr>
              <w:t xml:space="preserve"> </w:t>
            </w:r>
            <w:r>
              <w:rPr>
                <w:b/>
              </w:rPr>
              <w:t>_</w:t>
            </w:r>
            <w:r w:rsidRPr="000D5EEE">
              <w:rPr>
                <w:b/>
              </w:rPr>
              <w:t>_</w:t>
            </w:r>
            <w:r>
              <w:rPr>
                <w:b/>
                <w:lang w:val="en-US"/>
              </w:rPr>
              <w:t>____________</w:t>
            </w:r>
            <w:r w:rsidRPr="000D5EEE">
              <w:rPr>
                <w:b/>
              </w:rPr>
              <w:t>_</w:t>
            </w:r>
          </w:p>
          <w:p w:rsidR="007B1799" w:rsidRPr="000D5EEE" w:rsidRDefault="007B1799" w:rsidP="00AF628F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 ________________________</w:t>
            </w:r>
          </w:p>
          <w:p w:rsidR="007B1799" w:rsidRDefault="007B1799" w:rsidP="00AF628F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7B1799" w:rsidRPr="000D5EEE" w:rsidRDefault="007B1799" w:rsidP="00AF628F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0D5EEE">
              <w:rPr>
                <w:b/>
              </w:rPr>
              <w:t>Din data  ___</w:t>
            </w:r>
            <w:r>
              <w:rPr>
                <w:b/>
              </w:rPr>
              <w:t>__________</w:t>
            </w:r>
            <w:r w:rsidRPr="000D5EEE">
              <w:rPr>
                <w:b/>
              </w:rPr>
              <w:t>___</w:t>
            </w:r>
          </w:p>
          <w:p w:rsidR="007B1799" w:rsidRDefault="007B1799" w:rsidP="00AF628F">
            <w:pPr>
              <w:ind w:hanging="108"/>
              <w:jc w:val="center"/>
              <w:rPr>
                <w:b/>
              </w:rPr>
            </w:pPr>
            <w:r>
              <w:rPr>
                <w:b/>
              </w:rPr>
              <w:t>Am primit abonamentul:</w:t>
            </w:r>
          </w:p>
          <w:p w:rsidR="007B1799" w:rsidRPr="000D5EEE" w:rsidRDefault="007B1799" w:rsidP="00AF628F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Pr="000D5EEE">
              <w:rPr>
                <w:b/>
              </w:rPr>
              <w:t>Nume  ____________________</w:t>
            </w:r>
            <w:r>
              <w:rPr>
                <w:b/>
              </w:rPr>
              <w:t>___</w:t>
            </w:r>
          </w:p>
          <w:p w:rsidR="007B1799" w:rsidRPr="000D5EEE" w:rsidRDefault="007B1799" w:rsidP="00AF628F">
            <w:pPr>
              <w:ind w:hanging="108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0D5EEE">
              <w:rPr>
                <w:b/>
              </w:rPr>
              <w:t xml:space="preserve">Prenume </w:t>
            </w:r>
            <w:r>
              <w:rPr>
                <w:b/>
              </w:rPr>
              <w:t xml:space="preserve"> </w:t>
            </w:r>
            <w:r w:rsidRPr="000D5EEE">
              <w:rPr>
                <w:b/>
              </w:rPr>
              <w:t>__________________</w:t>
            </w:r>
            <w:r>
              <w:rPr>
                <w:b/>
              </w:rPr>
              <w:t>_____</w:t>
            </w:r>
          </w:p>
          <w:p w:rsidR="007B1799" w:rsidRPr="000D5EEE" w:rsidRDefault="007B1799" w:rsidP="006B65C1">
            <w:pPr>
              <w:ind w:hanging="108"/>
              <w:rPr>
                <w:b/>
              </w:rPr>
            </w:pPr>
            <w:r>
              <w:rPr>
                <w:b/>
              </w:rPr>
              <w:t xml:space="preserve">   </w:t>
            </w:r>
            <w:r w:rsidRPr="000D5EEE">
              <w:rPr>
                <w:b/>
              </w:rPr>
              <w:t xml:space="preserve">Semnătura </w:t>
            </w:r>
          </w:p>
          <w:p w:rsidR="007B1799" w:rsidRPr="000D5EEE" w:rsidRDefault="007B1799" w:rsidP="00AF628F">
            <w:pPr>
              <w:ind w:hanging="108"/>
              <w:jc w:val="center"/>
              <w:rPr>
                <w:b/>
              </w:rPr>
            </w:pPr>
            <w:r w:rsidRPr="000D5EEE">
              <w:rPr>
                <w:b/>
              </w:rPr>
              <w:t>____________________</w:t>
            </w:r>
          </w:p>
          <w:p w:rsidR="007B1799" w:rsidRPr="000D5EEE" w:rsidRDefault="007B1799" w:rsidP="007E11D6">
            <w:pPr>
              <w:ind w:hanging="108"/>
              <w:rPr>
                <w:b/>
              </w:rPr>
            </w:pPr>
            <w:r>
              <w:rPr>
                <w:b/>
              </w:rPr>
              <w:t xml:space="preserve">  Data eliberării :</w:t>
            </w:r>
          </w:p>
          <w:p w:rsidR="007B1799" w:rsidRDefault="007B1799" w:rsidP="007E11D6">
            <w:pPr>
              <w:ind w:hanging="108"/>
              <w:jc w:val="center"/>
              <w:rPr>
                <w:b/>
              </w:rPr>
            </w:pPr>
            <w:r w:rsidRPr="000D5EEE">
              <w:rPr>
                <w:b/>
              </w:rPr>
              <w:t>_____________________</w:t>
            </w:r>
          </w:p>
          <w:p w:rsidR="007B1799" w:rsidRDefault="007B1799" w:rsidP="007E11D6">
            <w:pPr>
              <w:ind w:hanging="108"/>
              <w:rPr>
                <w:b/>
              </w:rPr>
            </w:pPr>
            <w:r>
              <w:rPr>
                <w:b/>
              </w:rPr>
              <w:t xml:space="preserve">   Emis de : </w:t>
            </w:r>
          </w:p>
          <w:p w:rsidR="007B1799" w:rsidRPr="000D5EEE" w:rsidRDefault="007B1799" w:rsidP="007E11D6">
            <w:pPr>
              <w:ind w:hanging="108"/>
              <w:jc w:val="center"/>
              <w:rPr>
                <w:b/>
              </w:rPr>
            </w:pPr>
            <w:r>
              <w:rPr>
                <w:b/>
              </w:rPr>
              <w:t xml:space="preserve">   _______________________</w:t>
            </w:r>
          </w:p>
        </w:tc>
        <w:tc>
          <w:tcPr>
            <w:tcW w:w="8071" w:type="dxa"/>
          </w:tcPr>
          <w:p w:rsidR="007B1799" w:rsidRDefault="007B1799" w:rsidP="00AF628F">
            <w:pPr>
              <w:ind w:left="-29" w:hanging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D5EEE">
              <w:rPr>
                <w:sz w:val="20"/>
                <w:szCs w:val="20"/>
              </w:rPr>
              <w:t>MUNICIPIULUI TIMIŞOARA</w:t>
            </w:r>
          </w:p>
          <w:p w:rsidR="007B1799" w:rsidRPr="000D5EEE" w:rsidRDefault="007B1799" w:rsidP="00AF628F"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DIRECŢIA TEHNICĂ</w:t>
            </w:r>
          </w:p>
          <w:p w:rsidR="007B1799" w:rsidRPr="000D5EEE" w:rsidRDefault="007B1799" w:rsidP="00AF628F"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Bv. C.D. Loga. Nr.1, - 300030 </w:t>
            </w:r>
            <w:r w:rsidRPr="000D5EEE">
              <w:rPr>
                <w:sz w:val="20"/>
                <w:szCs w:val="20"/>
              </w:rPr>
              <w:t xml:space="preserve"> Timişoara </w:t>
            </w:r>
          </w:p>
          <w:p w:rsidR="007B1799" w:rsidRPr="000D5EEE" w:rsidRDefault="007B1799" w:rsidP="00AF628F"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0040 – 256</w:t>
            </w:r>
            <w:r w:rsidRPr="000D5EEE">
              <w:rPr>
                <w:sz w:val="20"/>
                <w:szCs w:val="20"/>
              </w:rPr>
              <w:t>4083</w:t>
            </w:r>
            <w:r>
              <w:rPr>
                <w:sz w:val="20"/>
                <w:szCs w:val="20"/>
              </w:rPr>
              <w:t>00     Fax: 0040 – 256 201427</w:t>
            </w:r>
          </w:p>
          <w:p w:rsidR="007B1799" w:rsidRPr="005973E4" w:rsidRDefault="007B1799" w:rsidP="00AF628F">
            <w:pPr>
              <w:pBdr>
                <w:bottom w:val="double" w:sz="6" w:space="1" w:color="auto"/>
              </w:pBdr>
              <w:jc w:val="both"/>
              <w:rPr>
                <w:sz w:val="20"/>
                <w:szCs w:val="20"/>
              </w:rPr>
            </w:pPr>
            <w:r w:rsidRPr="005973E4">
              <w:rPr>
                <w:lang w:val="en-US"/>
              </w:rPr>
              <w:t>Serie TM, Nr. 00001</w:t>
            </w:r>
          </w:p>
          <w:p w:rsidR="007B1799" w:rsidRPr="000D5EEE" w:rsidRDefault="007B1799" w:rsidP="00AF628F">
            <w:pPr>
              <w:ind w:left="-108"/>
              <w:jc w:val="both"/>
              <w:rPr>
                <w:sz w:val="20"/>
                <w:szCs w:val="20"/>
              </w:rPr>
            </w:pPr>
            <w:r w:rsidRPr="000D5EEE">
              <w:rPr>
                <w:sz w:val="20"/>
                <w:szCs w:val="20"/>
              </w:rPr>
              <w:t xml:space="preserve">                                      </w:t>
            </w:r>
          </w:p>
          <w:p w:rsidR="007B1799" w:rsidRPr="000D5EEE" w:rsidRDefault="007B1799" w:rsidP="00AF628F">
            <w:pPr>
              <w:ind w:left="-108"/>
              <w:jc w:val="both"/>
              <w:rPr>
                <w:b/>
                <w:sz w:val="20"/>
                <w:szCs w:val="20"/>
              </w:rPr>
            </w:pPr>
            <w:r w:rsidRPr="000D5EEE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r w:rsidRPr="000D5EEE">
              <w:rPr>
                <w:b/>
                <w:sz w:val="20"/>
                <w:szCs w:val="20"/>
              </w:rPr>
              <w:t xml:space="preserve">                                    </w:t>
            </w:r>
            <w:r>
              <w:rPr>
                <w:b/>
                <w:sz w:val="20"/>
                <w:szCs w:val="20"/>
              </w:rPr>
              <w:t>N</w:t>
            </w:r>
            <w:r w:rsidRPr="000D5EEE">
              <w:rPr>
                <w:b/>
                <w:sz w:val="20"/>
                <w:szCs w:val="20"/>
              </w:rPr>
              <w:t xml:space="preserve">r. </w:t>
            </w:r>
            <w:r>
              <w:rPr>
                <w:b/>
                <w:sz w:val="20"/>
                <w:szCs w:val="20"/>
              </w:rPr>
              <w:t>_______</w:t>
            </w:r>
          </w:p>
          <w:p w:rsidR="007B1799" w:rsidRPr="000D5EEE" w:rsidRDefault="007B1799" w:rsidP="00AF628F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7B1799" w:rsidRPr="00A6630A" w:rsidRDefault="007B1799" w:rsidP="00AF628F">
            <w:pPr>
              <w:ind w:left="-108"/>
              <w:jc w:val="center"/>
              <w:rPr>
                <w:i/>
                <w:sz w:val="28"/>
                <w:szCs w:val="28"/>
              </w:rPr>
            </w:pPr>
            <w:r w:rsidRPr="00A6630A">
              <w:rPr>
                <w:i/>
                <w:sz w:val="28"/>
                <w:szCs w:val="28"/>
              </w:rPr>
              <w:t>ABONAMENT</w:t>
            </w:r>
          </w:p>
          <w:p w:rsidR="007B1799" w:rsidRPr="000D5EEE" w:rsidRDefault="007B1799" w:rsidP="00AF628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0D5EEE">
              <w:rPr>
                <w:b/>
                <w:sz w:val="20"/>
                <w:szCs w:val="20"/>
              </w:rPr>
              <w:t>Pentru acces autovehicule în zone cu restricţie de tonaj</w:t>
            </w:r>
            <w:r>
              <w:rPr>
                <w:b/>
                <w:sz w:val="20"/>
                <w:szCs w:val="20"/>
              </w:rPr>
              <w:t xml:space="preserve"> în Municipiul Timişoara</w:t>
            </w:r>
          </w:p>
          <w:p w:rsidR="007B1799" w:rsidRPr="000D5EEE" w:rsidRDefault="007B1799" w:rsidP="00AF628F">
            <w:pPr>
              <w:ind w:lef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</w:t>
            </w:r>
          </w:p>
          <w:p w:rsidR="007B1799" w:rsidRDefault="007B1799" w:rsidP="00AF628F">
            <w:pPr>
              <w:ind w:lef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Beneficiar __________________________________________________________________            </w:t>
            </w:r>
          </w:p>
          <w:p w:rsidR="007B1799" w:rsidRDefault="007B1799" w:rsidP="00AF628F">
            <w:pPr>
              <w:ind w:lef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0D5EEE">
              <w:rPr>
                <w:b/>
                <w:sz w:val="20"/>
                <w:szCs w:val="20"/>
              </w:rPr>
              <w:t xml:space="preserve">Nr. de înmatriculare </w:t>
            </w:r>
            <w:r w:rsidRPr="00691E98">
              <w:rPr>
                <w:b/>
                <w:sz w:val="20"/>
                <w:szCs w:val="20"/>
                <w:u w:val="single"/>
              </w:rPr>
              <w:t>.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 w:rsidRPr="00691E98">
              <w:rPr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b/>
                <w:sz w:val="20"/>
                <w:szCs w:val="20"/>
              </w:rPr>
              <w:t>__________________</w:t>
            </w:r>
            <w:r w:rsidRPr="000D5EE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Masa totală maximă autorizată</w:t>
            </w:r>
            <w:r w:rsidRPr="000D5EE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</w:t>
            </w:r>
          </w:p>
          <w:p w:rsidR="007B1799" w:rsidRDefault="007B1799" w:rsidP="00AF628F">
            <w:pPr>
              <w:ind w:left="-108"/>
              <w:jc w:val="both"/>
              <w:rPr>
                <w:b/>
                <w:sz w:val="20"/>
                <w:szCs w:val="20"/>
                <w:u w:val="single"/>
              </w:rPr>
            </w:pPr>
            <w:r w:rsidRPr="008D061D">
              <w:rPr>
                <w:b/>
                <w:sz w:val="20"/>
                <w:szCs w:val="20"/>
                <w:u w:val="single"/>
              </w:rPr>
              <w:t xml:space="preserve">   </w:t>
            </w:r>
          </w:p>
          <w:p w:rsidR="007B1799" w:rsidRPr="00533C0D" w:rsidRDefault="007B1799" w:rsidP="00AF628F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</w:t>
            </w:r>
            <w:r w:rsidRPr="00A6630A">
              <w:rPr>
                <w:b/>
              </w:rPr>
              <w:t xml:space="preserve">Z </w:t>
            </w:r>
            <w:r>
              <w:rPr>
                <w:b/>
              </w:rPr>
              <w:t xml:space="preserve">  Z   L   L   A  A  A   </w:t>
            </w:r>
            <w:r w:rsidRPr="00645856">
              <w:rPr>
                <w:b/>
              </w:rPr>
              <w:t>A</w:t>
            </w:r>
            <w:r>
              <w:rPr>
                <w:b/>
                <w:sz w:val="20"/>
                <w:szCs w:val="20"/>
              </w:rPr>
              <w:t xml:space="preserve">            </w:t>
            </w:r>
            <w:r w:rsidRPr="00645856">
              <w:rPr>
                <w:b/>
              </w:rPr>
              <w:t>Z</w:t>
            </w:r>
            <w:r w:rsidRPr="00A6630A">
              <w:rPr>
                <w:b/>
              </w:rPr>
              <w:t xml:space="preserve"> </w:t>
            </w:r>
            <w:r>
              <w:rPr>
                <w:b/>
              </w:rPr>
              <w:t xml:space="preserve">  Z   L   L   A  A  A   A</w:t>
            </w:r>
          </w:p>
          <w:p w:rsidR="007B1799" w:rsidRPr="000D5EEE" w:rsidRDefault="007B1799" w:rsidP="00AF628F">
            <w:pPr>
              <w:ind w:lef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0D5EEE">
              <w:rPr>
                <w:b/>
                <w:sz w:val="20"/>
                <w:szCs w:val="20"/>
              </w:rPr>
              <w:t xml:space="preserve">Perioada de valabilitate </w:t>
            </w:r>
            <w:r w:rsidRPr="00A6630A">
              <w:rPr>
                <w:b/>
                <w:sz w:val="52"/>
                <w:szCs w:val="52"/>
                <w:lang w:val="en-US"/>
              </w:rPr>
              <w:t>□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6630A">
              <w:rPr>
                <w:b/>
                <w:sz w:val="52"/>
                <w:szCs w:val="52"/>
                <w:lang w:val="en-US"/>
              </w:rPr>
              <w:t>□□□□□□□</w:t>
            </w:r>
            <w:r>
              <w:rPr>
                <w:b/>
                <w:sz w:val="52"/>
                <w:szCs w:val="52"/>
                <w:lang w:val="en-US"/>
              </w:rPr>
              <w:t xml:space="preserve"> - </w:t>
            </w:r>
            <w:r w:rsidRPr="00A6630A">
              <w:rPr>
                <w:b/>
                <w:sz w:val="52"/>
                <w:szCs w:val="52"/>
                <w:lang w:val="en-US"/>
              </w:rPr>
              <w:t>□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6630A">
              <w:rPr>
                <w:b/>
                <w:sz w:val="52"/>
                <w:szCs w:val="52"/>
                <w:lang w:val="en-US"/>
              </w:rPr>
              <w:t>□□□□□□□</w:t>
            </w:r>
          </w:p>
          <w:p w:rsidR="007B1799" w:rsidRPr="00691E98" w:rsidRDefault="007B1799" w:rsidP="00AF628F">
            <w:pPr>
              <w:ind w:left="-108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0D5EEE">
              <w:rPr>
                <w:b/>
                <w:sz w:val="20"/>
                <w:szCs w:val="20"/>
              </w:rPr>
              <w:t xml:space="preserve">Achitat cu </w:t>
            </w:r>
            <w:r>
              <w:rPr>
                <w:b/>
                <w:i/>
                <w:u w:val="single"/>
              </w:rPr>
              <w:t xml:space="preserve">        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                                       </w:t>
            </w:r>
            <w:r>
              <w:rPr>
                <w:b/>
                <w:i/>
                <w:u w:val="single"/>
              </w:rPr>
              <w:t xml:space="preserve"> </w:t>
            </w:r>
            <w:r w:rsidRPr="000D5EEE">
              <w:rPr>
                <w:b/>
                <w:sz w:val="20"/>
                <w:szCs w:val="20"/>
              </w:rPr>
              <w:t xml:space="preserve">   din data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1E98">
              <w:rPr>
                <w:b/>
                <w:i/>
                <w:sz w:val="20"/>
                <w:szCs w:val="20"/>
                <w:u w:val="single"/>
              </w:rPr>
              <w:t xml:space="preserve">    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                    </w:t>
            </w:r>
            <w:r w:rsidRPr="00691E98">
              <w:rPr>
                <w:b/>
                <w:i/>
                <w:sz w:val="20"/>
                <w:szCs w:val="20"/>
                <w:u w:val="single"/>
              </w:rPr>
              <w:t xml:space="preserve">    </w:t>
            </w:r>
            <w:r>
              <w:rPr>
                <w:b/>
                <w:i/>
                <w:sz w:val="20"/>
                <w:szCs w:val="20"/>
                <w:u w:val="single"/>
              </w:rPr>
              <w:t>.</w:t>
            </w:r>
          </w:p>
          <w:p w:rsidR="007B1799" w:rsidRPr="000D5EEE" w:rsidRDefault="007B1799" w:rsidP="00AF628F">
            <w:pPr>
              <w:ind w:left="-108"/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676"/>
            </w:tblGrid>
            <w:tr w:rsidR="007B1799" w:rsidRPr="000D5EEE" w:rsidTr="00AF628F">
              <w:trPr>
                <w:trHeight w:val="1080"/>
              </w:trPr>
              <w:tc>
                <w:tcPr>
                  <w:tcW w:w="7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799" w:rsidRPr="000D5EEE" w:rsidRDefault="007B1799" w:rsidP="00A957A1">
                  <w:pPr>
                    <w:framePr w:hSpace="180" w:wrap="around" w:vAnchor="text" w:hAnchor="margin" w:xAlign="center" w:y="2"/>
                    <w:ind w:hanging="3"/>
                    <w:jc w:val="both"/>
                    <w:rPr>
                      <w:sz w:val="20"/>
                      <w:szCs w:val="20"/>
                    </w:rPr>
                  </w:pPr>
                  <w:r w:rsidRPr="000D5EEE">
                    <w:rPr>
                      <w:b/>
                      <w:sz w:val="20"/>
                      <w:szCs w:val="20"/>
                    </w:rPr>
                    <w:t xml:space="preserve">       </w:t>
                  </w:r>
                  <w:r w:rsidRPr="00533C0D">
                    <w:rPr>
                      <w:sz w:val="20"/>
                      <w:szCs w:val="20"/>
                    </w:rPr>
                    <w:t xml:space="preserve">Abonamentul </w:t>
                  </w:r>
                  <w:r w:rsidRPr="000D5EEE">
                    <w:rPr>
                      <w:sz w:val="20"/>
                      <w:szCs w:val="20"/>
                    </w:rPr>
                    <w:t xml:space="preserve">este valabil numai în original şi se prezintă la solicitarea organului de control de către conducătorul auto; </w:t>
                  </w:r>
                </w:p>
                <w:p w:rsidR="007B1799" w:rsidRPr="000D5EEE" w:rsidRDefault="007B1799" w:rsidP="00A957A1">
                  <w:pPr>
                    <w:framePr w:hSpace="180" w:wrap="around" w:vAnchor="text" w:hAnchor="margin" w:xAlign="center" w:y="2"/>
                    <w:jc w:val="both"/>
                    <w:rPr>
                      <w:sz w:val="20"/>
                      <w:szCs w:val="20"/>
                    </w:rPr>
                  </w:pPr>
                  <w:r w:rsidRPr="000D5EEE">
                    <w:rPr>
                      <w:sz w:val="20"/>
                      <w:szCs w:val="20"/>
                    </w:rPr>
                    <w:t xml:space="preserve">        Prezentul </w:t>
                  </w:r>
                  <w:r>
                    <w:rPr>
                      <w:sz w:val="20"/>
                      <w:szCs w:val="20"/>
                    </w:rPr>
                    <w:t>abonament</w:t>
                  </w:r>
                  <w:r w:rsidRPr="000D5EEE">
                    <w:rPr>
                      <w:sz w:val="20"/>
                      <w:szCs w:val="20"/>
                    </w:rPr>
                    <w:t xml:space="preserve"> este valabil NUMAI cu privire la restricţiile de tonaj;</w:t>
                  </w:r>
                </w:p>
                <w:p w:rsidR="007B1799" w:rsidRDefault="007B1799" w:rsidP="00A957A1">
                  <w:pPr>
                    <w:framePr w:hSpace="180" w:wrap="around" w:vAnchor="text" w:hAnchor="margin" w:xAlign="center" w:y="2"/>
                    <w:jc w:val="both"/>
                    <w:rPr>
                      <w:sz w:val="20"/>
                      <w:szCs w:val="20"/>
                    </w:rPr>
                  </w:pPr>
                  <w:r w:rsidRPr="000D5EEE">
                    <w:rPr>
                      <w:sz w:val="20"/>
                      <w:szCs w:val="20"/>
                    </w:rPr>
                    <w:t xml:space="preserve">        </w:t>
                  </w:r>
                  <w:r>
                    <w:rPr>
                      <w:sz w:val="20"/>
                      <w:szCs w:val="20"/>
                    </w:rPr>
                    <w:t>Abonamentul</w:t>
                  </w:r>
                  <w:r w:rsidRPr="000D5EEE">
                    <w:rPr>
                      <w:sz w:val="20"/>
                      <w:szCs w:val="20"/>
                    </w:rPr>
                    <w:t xml:space="preserve"> NU este valabil pentru zonele: PIAŢA VICTORIEI, PIAŢA UNIRII, STR. ALBA IULIA, </w:t>
                  </w:r>
                  <w:r>
                    <w:rPr>
                      <w:sz w:val="20"/>
                      <w:szCs w:val="20"/>
                    </w:rPr>
                    <w:t>PIAŢA TRAIAN, PIAŢA LIBERTĂŢII;</w:t>
                  </w:r>
                </w:p>
                <w:p w:rsidR="007B1799" w:rsidRPr="001B3262" w:rsidRDefault="007B1799" w:rsidP="00A957A1">
                  <w:pPr>
                    <w:framePr w:hSpace="180" w:wrap="around" w:vAnchor="text" w:hAnchor="margin" w:xAlign="center" w:y="2"/>
                    <w:jc w:val="both"/>
                    <w:rPr>
                      <w:sz w:val="20"/>
                      <w:szCs w:val="20"/>
                    </w:rPr>
                  </w:pPr>
                  <w:r w:rsidRPr="001B3262">
                    <w:rPr>
                      <w:sz w:val="20"/>
                      <w:szCs w:val="20"/>
                    </w:rPr>
                    <w:t xml:space="preserve">        În intervalul orar 07,30 – 08,30 accesul autovehiculelor în zona restricţionată este interzis;</w:t>
                  </w:r>
                </w:p>
                <w:p w:rsidR="007B1799" w:rsidRPr="000D5EEE" w:rsidRDefault="007B1799" w:rsidP="00A957A1">
                  <w:pPr>
                    <w:framePr w:hSpace="180" w:wrap="around" w:vAnchor="text" w:hAnchor="margin" w:xAlign="center" w:y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Falsificarea prezentului abonament se pedepseşte conform legii.</w:t>
                  </w:r>
                </w:p>
              </w:tc>
            </w:tr>
          </w:tbl>
          <w:p w:rsidR="007B1799" w:rsidRDefault="007B1799" w:rsidP="00AF628F">
            <w:pPr>
              <w:rPr>
                <w:b/>
                <w:sz w:val="20"/>
                <w:szCs w:val="20"/>
              </w:rPr>
            </w:pPr>
          </w:p>
          <w:p w:rsidR="007B1799" w:rsidRPr="000D5EEE" w:rsidRDefault="007B1799" w:rsidP="00AF62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0D5EEE">
              <w:rPr>
                <w:b/>
                <w:sz w:val="20"/>
                <w:szCs w:val="20"/>
              </w:rPr>
              <w:t xml:space="preserve">Data eliberării                                                                          </w:t>
            </w:r>
            <w:r w:rsidRPr="0040487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404875">
              <w:rPr>
                <w:b/>
                <w:sz w:val="20"/>
                <w:szCs w:val="20"/>
              </w:rPr>
              <w:t>Semnătura şi ştampila</w:t>
            </w:r>
          </w:p>
          <w:p w:rsidR="007B1799" w:rsidRPr="000D5EEE" w:rsidRDefault="007B1799" w:rsidP="00AF628F">
            <w:pPr>
              <w:ind w:left="-108"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pict>
                <v:oval id="_x0000_s1037" style="position:absolute;left:0;text-align:left;margin-left:303.9pt;margin-top:.35pt;width:55pt;height:54pt;flip:y;z-index:251663360">
                  <v:textbox style="mso-next-textbox:#_x0000_s1037">
                    <w:txbxContent>
                      <w:p w:rsidR="007B1799" w:rsidRPr="005E1ECF" w:rsidRDefault="007B1799" w:rsidP="004A236A">
                        <w:pPr>
                          <w:jc w:val="center"/>
                        </w:pPr>
                        <w:r>
                          <w:t>L.S.</w:t>
                        </w:r>
                      </w:p>
                    </w:txbxContent>
                  </v:textbox>
                </v:oval>
              </w:pict>
            </w:r>
            <w:r w:rsidRPr="000D5EEE">
              <w:rPr>
                <w:b/>
                <w:sz w:val="20"/>
                <w:szCs w:val="20"/>
              </w:rPr>
              <w:t xml:space="preserve">              _________________                                                                  </w:t>
            </w:r>
          </w:p>
          <w:p w:rsidR="007B1799" w:rsidRDefault="007B1799" w:rsidP="00AF628F">
            <w:pPr>
              <w:ind w:left="-108"/>
              <w:jc w:val="both"/>
              <w:rPr>
                <w:b/>
                <w:sz w:val="20"/>
                <w:szCs w:val="20"/>
              </w:rPr>
            </w:pPr>
          </w:p>
          <w:p w:rsidR="007B1799" w:rsidRDefault="007B1799" w:rsidP="00AF628F">
            <w:pPr>
              <w:ind w:left="-108"/>
              <w:jc w:val="both"/>
              <w:rPr>
                <w:b/>
                <w:sz w:val="20"/>
                <w:szCs w:val="20"/>
              </w:rPr>
            </w:pPr>
          </w:p>
          <w:p w:rsidR="007B1799" w:rsidRDefault="007B1799" w:rsidP="00AF628F">
            <w:pPr>
              <w:ind w:left="-108"/>
              <w:jc w:val="both"/>
              <w:rPr>
                <w:b/>
                <w:sz w:val="20"/>
                <w:szCs w:val="20"/>
              </w:rPr>
            </w:pPr>
          </w:p>
          <w:p w:rsidR="007B1799" w:rsidRPr="000D5EEE" w:rsidRDefault="007B1799" w:rsidP="00AF628F">
            <w:pPr>
              <w:ind w:left="-108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B1799" w:rsidRPr="004A7A51" w:rsidRDefault="007B1799" w:rsidP="00962B65"/>
    <w:sectPr w:rsidR="007B1799" w:rsidRPr="004A7A51" w:rsidSect="00AF628F">
      <w:pgSz w:w="11906" w:h="16838"/>
      <w:pgMar w:top="180" w:right="206" w:bottom="360" w:left="18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75C0D"/>
    <w:multiLevelType w:val="hybridMultilevel"/>
    <w:tmpl w:val="FB42DF1C"/>
    <w:lvl w:ilvl="0" w:tplc="0A688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B65"/>
    <w:rsid w:val="000577BC"/>
    <w:rsid w:val="000927CF"/>
    <w:rsid w:val="000D5EEE"/>
    <w:rsid w:val="000F3D6B"/>
    <w:rsid w:val="0012216A"/>
    <w:rsid w:val="00124ABB"/>
    <w:rsid w:val="00133634"/>
    <w:rsid w:val="001A4FB9"/>
    <w:rsid w:val="001A7F17"/>
    <w:rsid w:val="001B3262"/>
    <w:rsid w:val="001E7D9F"/>
    <w:rsid w:val="00261BED"/>
    <w:rsid w:val="002A38C4"/>
    <w:rsid w:val="002B3C59"/>
    <w:rsid w:val="002E7C96"/>
    <w:rsid w:val="00325A20"/>
    <w:rsid w:val="003305FD"/>
    <w:rsid w:val="003A521C"/>
    <w:rsid w:val="003E1067"/>
    <w:rsid w:val="003F5267"/>
    <w:rsid w:val="00404875"/>
    <w:rsid w:val="00405C18"/>
    <w:rsid w:val="00405D2F"/>
    <w:rsid w:val="004A236A"/>
    <w:rsid w:val="004A7A51"/>
    <w:rsid w:val="005070D5"/>
    <w:rsid w:val="005145C9"/>
    <w:rsid w:val="00533C0D"/>
    <w:rsid w:val="0056451C"/>
    <w:rsid w:val="00570CE5"/>
    <w:rsid w:val="00585B46"/>
    <w:rsid w:val="005973E4"/>
    <w:rsid w:val="005E0C64"/>
    <w:rsid w:val="005E1ECF"/>
    <w:rsid w:val="00645856"/>
    <w:rsid w:val="00684998"/>
    <w:rsid w:val="00691E98"/>
    <w:rsid w:val="006A5F8E"/>
    <w:rsid w:val="006B57CC"/>
    <w:rsid w:val="006B65C1"/>
    <w:rsid w:val="006C58B0"/>
    <w:rsid w:val="007B1799"/>
    <w:rsid w:val="007E11D6"/>
    <w:rsid w:val="007F1065"/>
    <w:rsid w:val="008039FC"/>
    <w:rsid w:val="00840CB9"/>
    <w:rsid w:val="00845418"/>
    <w:rsid w:val="008969D1"/>
    <w:rsid w:val="008B5663"/>
    <w:rsid w:val="008D061D"/>
    <w:rsid w:val="008F5D41"/>
    <w:rsid w:val="009617BB"/>
    <w:rsid w:val="00962B65"/>
    <w:rsid w:val="009819DF"/>
    <w:rsid w:val="009A25EE"/>
    <w:rsid w:val="009D4336"/>
    <w:rsid w:val="009E0FFC"/>
    <w:rsid w:val="00A10EF9"/>
    <w:rsid w:val="00A3018C"/>
    <w:rsid w:val="00A539EE"/>
    <w:rsid w:val="00A6630A"/>
    <w:rsid w:val="00A9131F"/>
    <w:rsid w:val="00A957A1"/>
    <w:rsid w:val="00AA7EAB"/>
    <w:rsid w:val="00AD2478"/>
    <w:rsid w:val="00AF19FF"/>
    <w:rsid w:val="00AF628F"/>
    <w:rsid w:val="00B10470"/>
    <w:rsid w:val="00B305AB"/>
    <w:rsid w:val="00B47F20"/>
    <w:rsid w:val="00B85FE0"/>
    <w:rsid w:val="00BA4553"/>
    <w:rsid w:val="00C0743C"/>
    <w:rsid w:val="00C14DAA"/>
    <w:rsid w:val="00C563FA"/>
    <w:rsid w:val="00C9243F"/>
    <w:rsid w:val="00CB3121"/>
    <w:rsid w:val="00CE1FC2"/>
    <w:rsid w:val="00CE2140"/>
    <w:rsid w:val="00D273C9"/>
    <w:rsid w:val="00E06586"/>
    <w:rsid w:val="00E17B91"/>
    <w:rsid w:val="00FE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65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3</Pages>
  <Words>1235</Words>
  <Characters>7043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13</cp:revision>
  <cp:lastPrinted>2013-09-09T13:07:00Z</cp:lastPrinted>
  <dcterms:created xsi:type="dcterms:W3CDTF">2013-09-09T11:07:00Z</dcterms:created>
  <dcterms:modified xsi:type="dcterms:W3CDTF">2013-09-10T07:02:00Z</dcterms:modified>
</cp:coreProperties>
</file>