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90" w:rsidRPr="00304A0B" w:rsidRDefault="00B566B0" w:rsidP="00CF0C90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6D2AA8">
        <w:t xml:space="preserve"> </w:t>
      </w:r>
      <w:r w:rsidR="00CF0C90" w:rsidRPr="00304A0B">
        <w:rPr>
          <w:rFonts w:ascii="Times New Roman" w:hAnsi="Times New Roman"/>
          <w:b/>
          <w:sz w:val="23"/>
          <w:szCs w:val="23"/>
        </w:rPr>
        <w:t>Nr.7004/08.04.2020</w:t>
      </w: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F0C90" w:rsidRPr="003C5D25" w:rsidRDefault="00CF0C90" w:rsidP="00CF0C9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F0C90" w:rsidRPr="00304A0B" w:rsidRDefault="00CF0C90" w:rsidP="00CF0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4A0B">
        <w:rPr>
          <w:rFonts w:ascii="Times New Roman" w:hAnsi="Times New Roman"/>
          <w:b/>
          <w:sz w:val="24"/>
          <w:szCs w:val="24"/>
        </w:rPr>
        <w:t>RAPORT DE SPECIALITATE</w:t>
      </w:r>
    </w:p>
    <w:p w:rsidR="00CF0C90" w:rsidRPr="003C5D25" w:rsidRDefault="00CF0C90" w:rsidP="00CF0C9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C5D25">
        <w:rPr>
          <w:rFonts w:ascii="Times New Roman" w:hAnsi="Times New Roman"/>
          <w:sz w:val="23"/>
          <w:szCs w:val="23"/>
        </w:rPr>
        <w:t xml:space="preserve">privind </w:t>
      </w:r>
      <w:r>
        <w:rPr>
          <w:rFonts w:ascii="Times New Roman" w:hAnsi="Times New Roman"/>
          <w:sz w:val="23"/>
          <w:szCs w:val="23"/>
        </w:rPr>
        <w:t>revocarea HCLMT NR. 14/14.01.2020</w:t>
      </w:r>
    </w:p>
    <w:p w:rsidR="00CF0C90" w:rsidRPr="003C5D25" w:rsidRDefault="00CF0C90" w:rsidP="00CF0C9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F0C90" w:rsidRDefault="00CF0C90" w:rsidP="00CF0C9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C5D25">
        <w:rPr>
          <w:rFonts w:ascii="Times New Roman" w:hAnsi="Times New Roman"/>
          <w:sz w:val="23"/>
          <w:szCs w:val="23"/>
        </w:rPr>
        <w:tab/>
        <w:t>Prin H.C.L.M.T. nr.218/27.06.2017 s-a înființat Direcția de Asistență Socială a Municipiului Timișoara și s-a aproba</w:t>
      </w:r>
      <w:r w:rsidR="00D87804">
        <w:rPr>
          <w:rFonts w:ascii="Times New Roman" w:hAnsi="Times New Roman"/>
          <w:sz w:val="23"/>
          <w:szCs w:val="23"/>
        </w:rPr>
        <w:t>t</w:t>
      </w:r>
      <w:r w:rsidRPr="003C5D25">
        <w:rPr>
          <w:rFonts w:ascii="Times New Roman" w:hAnsi="Times New Roman"/>
          <w:sz w:val="23"/>
          <w:szCs w:val="23"/>
        </w:rPr>
        <w:t xml:space="preserve"> Organigrama și Statul de funcţii pentru aceasta.</w:t>
      </w:r>
    </w:p>
    <w:p w:rsidR="00CF0C90" w:rsidRPr="00D0109D" w:rsidRDefault="00CF0C90" w:rsidP="00CF0C90">
      <w:pPr>
        <w:pStyle w:val="NoSpacing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DF3988">
        <w:rPr>
          <w:rFonts w:ascii="Times New Roman" w:hAnsi="Times New Roman"/>
          <w:sz w:val="24"/>
          <w:szCs w:val="24"/>
        </w:rPr>
        <w:t xml:space="preserve">Ținând cont de prevederilor art. 612, alin. (1) din OUG 57/2019 Codul Administrativ </w:t>
      </w:r>
      <w:r w:rsidRPr="00DF3988">
        <w:rPr>
          <w:rFonts w:ascii="Times New Roman" w:hAnsi="Times New Roman"/>
          <w:sz w:val="24"/>
          <w:szCs w:val="24"/>
          <w:lang w:val="en-US"/>
        </w:rPr>
        <w:t>“</w:t>
      </w:r>
      <w:r w:rsidRPr="00D0109D">
        <w:rPr>
          <w:rFonts w:ascii="Times New Roman" w:hAnsi="Times New Roman"/>
          <w:i/>
          <w:iCs/>
          <w:sz w:val="24"/>
          <w:szCs w:val="24"/>
        </w:rPr>
        <w:t xml:space="preserve">prin excepţie de la prevederile art. 464, până la data de </w:t>
      </w:r>
      <w:r w:rsidRPr="00D0109D">
        <w:rPr>
          <w:rFonts w:ascii="Times New Roman" w:hAnsi="Times New Roman"/>
          <w:b/>
          <w:bCs/>
          <w:i/>
          <w:iCs/>
          <w:sz w:val="24"/>
          <w:szCs w:val="24"/>
        </w:rPr>
        <w:t>1 ianuarie 2020</w:t>
      </w:r>
      <w:r w:rsidRPr="00D0109D">
        <w:rPr>
          <w:rFonts w:ascii="Times New Roman" w:hAnsi="Times New Roman"/>
          <w:i/>
          <w:iCs/>
          <w:sz w:val="24"/>
          <w:szCs w:val="24"/>
        </w:rPr>
        <w:t>, calitatea de funcţionar public se poate dobândi şi prin transformarea posturilor de natură contractuală în posturi aferente funcţiilor publice, în condiţiile prevăzute la art. 406</w:t>
      </w:r>
      <w:r w:rsidRPr="00D0109D">
        <w:rPr>
          <w:rFonts w:ascii="Times New Roman" w:hAnsi="Times New Roman"/>
          <w:i/>
          <w:iCs/>
          <w:sz w:val="24"/>
          <w:szCs w:val="24"/>
          <w:lang w:val="en-US"/>
        </w:rPr>
        <w:t>“,</w:t>
      </w:r>
    </w:p>
    <w:p w:rsidR="00CF0C90" w:rsidRPr="00DF3988" w:rsidRDefault="00CF0C90" w:rsidP="00CF0C9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F3988">
        <w:rPr>
          <w:rFonts w:ascii="Times New Roman" w:hAnsi="Times New Roman"/>
          <w:sz w:val="24"/>
          <w:szCs w:val="24"/>
        </w:rPr>
        <w:t xml:space="preserve">            Pe cale de consecință,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DF3988">
        <w:rPr>
          <w:rFonts w:ascii="Times New Roman" w:hAnsi="Times New Roman"/>
          <w:sz w:val="24"/>
          <w:szCs w:val="24"/>
        </w:rPr>
        <w:t>revoc</w:t>
      </w:r>
      <w:r>
        <w:rPr>
          <w:rFonts w:ascii="Times New Roman" w:hAnsi="Times New Roman"/>
          <w:sz w:val="24"/>
          <w:szCs w:val="24"/>
        </w:rPr>
        <w:t>ă</w:t>
      </w:r>
      <w:r w:rsidR="00C92CA3">
        <w:rPr>
          <w:rFonts w:ascii="Times New Roman" w:hAnsi="Times New Roman"/>
          <w:sz w:val="24"/>
          <w:szCs w:val="24"/>
        </w:rPr>
        <w:t xml:space="preserve"> </w:t>
      </w:r>
      <w:r w:rsidRPr="00DF3988">
        <w:rPr>
          <w:rFonts w:ascii="Times New Roman" w:hAnsi="Times New Roman"/>
          <w:b/>
          <w:bCs/>
          <w:i/>
          <w:iCs/>
          <w:sz w:val="24"/>
          <w:szCs w:val="24"/>
        </w:rPr>
        <w:t>HCLMT nr. 14 din data 14.01.2020 privind modificarea și aprobarea Statului de funcții al Direcției de Asistență Socială a Municipiului Timișoara</w:t>
      </w:r>
      <w:r w:rsidRPr="00DF3988">
        <w:rPr>
          <w:rFonts w:ascii="Times New Roman" w:hAnsi="Times New Roman"/>
          <w:sz w:val="24"/>
          <w:szCs w:val="24"/>
        </w:rPr>
        <w:t>,</w:t>
      </w:r>
    </w:p>
    <w:p w:rsidR="00CF0C90" w:rsidRPr="00DF3988" w:rsidRDefault="00CF0C90" w:rsidP="00CF0C9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F0C90" w:rsidRPr="00DF3988" w:rsidRDefault="00CF0C90" w:rsidP="00CF0C9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F0C90" w:rsidRPr="00DF3988" w:rsidRDefault="00CF0C90" w:rsidP="00CF0C9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  <w:bookmarkStart w:id="0" w:name="_GoBack"/>
      <w:bookmarkEnd w:id="0"/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</w:p>
    <w:p w:rsidR="00CF0C90" w:rsidRDefault="00CF0C90" w:rsidP="00CF0C9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</w:p>
    <w:p w:rsidR="00CF0C90" w:rsidRPr="003C5D25" w:rsidRDefault="00CF0C90" w:rsidP="00CF0C90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s-ES"/>
        </w:rPr>
      </w:pPr>
      <w:r w:rsidRPr="003C5D25">
        <w:rPr>
          <w:rFonts w:ascii="Times New Roman" w:hAnsi="Times New Roman"/>
          <w:b/>
          <w:sz w:val="23"/>
          <w:szCs w:val="23"/>
          <w:lang w:val="es-ES"/>
        </w:rPr>
        <w:t>DIRECTOR GENERAL,</w:t>
      </w:r>
    </w:p>
    <w:p w:rsidR="00CF0C90" w:rsidRPr="003C5D25" w:rsidRDefault="00CF0C90" w:rsidP="00CF0C90">
      <w:pPr>
        <w:pStyle w:val="BodyTextIndent"/>
        <w:ind w:left="0"/>
        <w:jc w:val="center"/>
        <w:rPr>
          <w:sz w:val="23"/>
          <w:szCs w:val="23"/>
          <w:lang w:val="es-ES"/>
        </w:rPr>
      </w:pPr>
      <w:r w:rsidRPr="003C5D25">
        <w:rPr>
          <w:sz w:val="23"/>
          <w:szCs w:val="23"/>
          <w:lang w:val="es-ES"/>
        </w:rPr>
        <w:t>jr.RODICA SURDUCAN</w:t>
      </w:r>
    </w:p>
    <w:p w:rsidR="00CF0C90" w:rsidRPr="003C5D25" w:rsidRDefault="00CF0C90" w:rsidP="00CF0C90">
      <w:pPr>
        <w:pStyle w:val="BodyTextIndent"/>
        <w:jc w:val="center"/>
        <w:rPr>
          <w:sz w:val="23"/>
          <w:szCs w:val="23"/>
          <w:lang w:val="es-ES"/>
        </w:rPr>
      </w:pPr>
    </w:p>
    <w:p w:rsidR="00CF0C90" w:rsidRDefault="00CF0C90" w:rsidP="00CF0C90">
      <w:pPr>
        <w:pStyle w:val="BodyTextIndent"/>
        <w:rPr>
          <w:sz w:val="23"/>
          <w:szCs w:val="23"/>
          <w:lang w:val="es-ES"/>
        </w:rPr>
      </w:pPr>
    </w:p>
    <w:p w:rsidR="00CF0C90" w:rsidRDefault="00CF0C90" w:rsidP="00CF0C90">
      <w:pPr>
        <w:pStyle w:val="BodyTextIndent"/>
        <w:rPr>
          <w:sz w:val="23"/>
          <w:szCs w:val="23"/>
          <w:lang w:val="es-ES"/>
        </w:rPr>
      </w:pPr>
    </w:p>
    <w:p w:rsidR="00CF0C90" w:rsidRDefault="00CF0C90" w:rsidP="00CF0C90">
      <w:pPr>
        <w:pStyle w:val="BodyTextIndent"/>
        <w:ind w:left="0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DIRECTOR GENERAL ADJUNCT</w:t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  <w:t>COMPARTIMENT JURIDIC</w:t>
      </w:r>
    </w:p>
    <w:p w:rsidR="00CF0C90" w:rsidRDefault="00CF0C90" w:rsidP="00CF0C90">
      <w:pPr>
        <w:pStyle w:val="BodyTextIndent"/>
        <w:ind w:left="0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VOICHESCU GHEORGHE FLORIN</w:t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  <w:t xml:space="preserve">       ERCEANU CIPRIAN</w:t>
      </w:r>
    </w:p>
    <w:p w:rsidR="00CF0C90" w:rsidRDefault="00CF0C90" w:rsidP="00CF0C90">
      <w:pPr>
        <w:pStyle w:val="BodyTextIndent"/>
        <w:ind w:left="0"/>
        <w:rPr>
          <w:sz w:val="23"/>
          <w:szCs w:val="23"/>
          <w:lang w:val="es-ES"/>
        </w:rPr>
      </w:pPr>
    </w:p>
    <w:p w:rsidR="00CF0C90" w:rsidRDefault="00CF0C90" w:rsidP="00CF0C90">
      <w:pPr>
        <w:pStyle w:val="BodyTextIndent"/>
        <w:ind w:left="0"/>
        <w:rPr>
          <w:sz w:val="23"/>
          <w:szCs w:val="23"/>
          <w:lang w:val="es-ES"/>
        </w:rPr>
      </w:pPr>
    </w:p>
    <w:p w:rsidR="00CF0C90" w:rsidRDefault="00CF0C90" w:rsidP="00CF0C90">
      <w:pPr>
        <w:pStyle w:val="BodyTextIndent"/>
        <w:ind w:left="0"/>
        <w:rPr>
          <w:sz w:val="23"/>
          <w:szCs w:val="23"/>
          <w:lang w:val="es-ES"/>
        </w:rPr>
      </w:pPr>
    </w:p>
    <w:p w:rsidR="00CF0C90" w:rsidRDefault="00CF0C90" w:rsidP="00CF0C90">
      <w:pPr>
        <w:pStyle w:val="BodyTextIndent"/>
        <w:ind w:left="0"/>
        <w:rPr>
          <w:sz w:val="23"/>
          <w:szCs w:val="23"/>
          <w:lang w:val="es-ES"/>
        </w:rPr>
      </w:pPr>
    </w:p>
    <w:p w:rsidR="00CF0C90" w:rsidRDefault="00CF0C90" w:rsidP="00CF0C90">
      <w:pPr>
        <w:pStyle w:val="BodyTextIndent"/>
        <w:ind w:left="0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  <w:t>SEF SERVICIU RESURSE UMANE</w:t>
      </w:r>
    </w:p>
    <w:p w:rsidR="00CF0C90" w:rsidRPr="003C5D25" w:rsidRDefault="00CF0C90" w:rsidP="00CF0C90">
      <w:pPr>
        <w:pStyle w:val="BodyTextIndent"/>
        <w:ind w:left="0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</w:r>
      <w:r>
        <w:rPr>
          <w:sz w:val="23"/>
          <w:szCs w:val="23"/>
          <w:lang w:val="es-ES"/>
        </w:rPr>
        <w:tab/>
        <w:t>STOIA LAURA</w:t>
      </w:r>
    </w:p>
    <w:p w:rsidR="00B566B0" w:rsidRPr="006D2AA8" w:rsidRDefault="00B566B0" w:rsidP="006D2AA8"/>
    <w:sectPr w:rsidR="00B566B0" w:rsidRPr="006D2AA8" w:rsidSect="00664924">
      <w:headerReference w:type="default" r:id="rId7"/>
      <w:footerReference w:type="default" r:id="rId8"/>
      <w:pgSz w:w="11906" w:h="16838" w:code="9"/>
      <w:pgMar w:top="1417" w:right="566" w:bottom="0" w:left="709" w:header="426" w:footer="7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6C9" w:rsidRDefault="003E66C9" w:rsidP="005F3A6D">
      <w:pPr>
        <w:spacing w:after="0" w:line="240" w:lineRule="auto"/>
      </w:pPr>
      <w:r>
        <w:separator/>
      </w:r>
    </w:p>
  </w:endnote>
  <w:endnote w:type="continuationSeparator" w:id="1">
    <w:p w:rsidR="003E66C9" w:rsidRDefault="003E66C9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24" w:rsidRDefault="00892CD0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17.3pt;margin-top:9.05pt;width:557.85pt;height:63.75pt;z-index:-251659776" arcsize="10923f"/>
      </w:pict>
    </w:r>
  </w:p>
  <w:p w:rsidR="001816B9" w:rsidRPr="00D22B6E" w:rsidRDefault="001816B9" w:rsidP="001816B9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1D09C4" w:rsidP="001816B9">
    <w:pPr>
      <w:pStyle w:val="NoSpacing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101600</wp:posOffset>
          </wp:positionV>
          <wp:extent cx="1939290" cy="293370"/>
          <wp:effectExtent l="19050" t="0" r="3810" b="0"/>
          <wp:wrapNone/>
          <wp:docPr id="11" name="Picture 11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16B9" w:rsidRPr="00D22B6E">
      <w:rPr>
        <w:rFonts w:ascii="Times New Roman" w:hAnsi="Times New Roman"/>
      </w:rPr>
      <w:t xml:space="preserve">e-mail: </w:t>
    </w:r>
    <w:r w:rsidR="00193383">
      <w:rPr>
        <w:rFonts w:ascii="Times New Roman" w:hAnsi="Times New Roman"/>
      </w:rPr>
      <w:t>dastimisoara</w:t>
    </w:r>
    <w:r w:rsidR="00F462F5">
      <w:rPr>
        <w:rFonts w:ascii="Times New Roman" w:hAnsi="Times New Roman"/>
      </w:rPr>
      <w:t>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6C9" w:rsidRDefault="003E66C9" w:rsidP="005F3A6D">
      <w:pPr>
        <w:spacing w:after="0" w:line="240" w:lineRule="auto"/>
      </w:pPr>
      <w:r>
        <w:separator/>
      </w:r>
    </w:p>
  </w:footnote>
  <w:footnote w:type="continuationSeparator" w:id="1">
    <w:p w:rsidR="003E66C9" w:rsidRDefault="003E66C9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1D09C4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8" name="Picture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2CD0" w:rsidRPr="00892CD0">
      <w:rPr>
        <w:noProof/>
      </w:rPr>
      <w:pict>
        <v:roundrect id="_x0000_s2052" style="position:absolute;left:0;text-align:left;margin-left:-17.3pt;margin-top:-5.8pt;width:557.85pt;height:105.5pt;z-index:-251660800;mso-position-horizontal-relative:text;mso-position-vertical-relative:text" arcsize="10923f"/>
      </w:pict>
    </w:r>
  </w:p>
  <w:p w:rsidR="00353F6E" w:rsidRPr="00D22B6E" w:rsidRDefault="001D09C4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3F6E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644193" w:rsidRDefault="00644193" w:rsidP="007F63D8">
    <w:pPr>
      <w:pStyle w:val="NoSpacing"/>
      <w:jc w:val="center"/>
      <w:rPr>
        <w:rFonts w:ascii="Times New Roman" w:hAnsi="Times New Roman"/>
        <w:b/>
      </w:rPr>
    </w:pPr>
  </w:p>
  <w:p w:rsidR="007F63D8" w:rsidRPr="003C6D5E" w:rsidRDefault="005F3A6D" w:rsidP="007F63D8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6D2AA8" w:rsidP="006D2AA8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  <w:r w:rsidR="005F3A6D"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 w:rsidR="005F3A6D"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1E4D"/>
    <w:rsid w:val="00014893"/>
    <w:rsid w:val="00022BF2"/>
    <w:rsid w:val="00026F29"/>
    <w:rsid w:val="00057183"/>
    <w:rsid w:val="000D3AE8"/>
    <w:rsid w:val="000F2772"/>
    <w:rsid w:val="00116550"/>
    <w:rsid w:val="00166701"/>
    <w:rsid w:val="00167480"/>
    <w:rsid w:val="001816B9"/>
    <w:rsid w:val="00193383"/>
    <w:rsid w:val="001D09C4"/>
    <w:rsid w:val="00217137"/>
    <w:rsid w:val="002A591E"/>
    <w:rsid w:val="002B34D7"/>
    <w:rsid w:val="002B4CD7"/>
    <w:rsid w:val="003164B0"/>
    <w:rsid w:val="003204BE"/>
    <w:rsid w:val="00353F6E"/>
    <w:rsid w:val="00364661"/>
    <w:rsid w:val="0037508B"/>
    <w:rsid w:val="003C6D5E"/>
    <w:rsid w:val="003E66C9"/>
    <w:rsid w:val="0042395C"/>
    <w:rsid w:val="004A1A84"/>
    <w:rsid w:val="00513A0C"/>
    <w:rsid w:val="00521164"/>
    <w:rsid w:val="00557718"/>
    <w:rsid w:val="005877E0"/>
    <w:rsid w:val="005E1EDE"/>
    <w:rsid w:val="005F3A6D"/>
    <w:rsid w:val="00612A60"/>
    <w:rsid w:val="006336DD"/>
    <w:rsid w:val="00637D86"/>
    <w:rsid w:val="00644193"/>
    <w:rsid w:val="00664924"/>
    <w:rsid w:val="006B2086"/>
    <w:rsid w:val="006C5AD2"/>
    <w:rsid w:val="006D2AA8"/>
    <w:rsid w:val="006F2C9D"/>
    <w:rsid w:val="007072E6"/>
    <w:rsid w:val="007E4AA9"/>
    <w:rsid w:val="007F63D8"/>
    <w:rsid w:val="00804D7E"/>
    <w:rsid w:val="00817B48"/>
    <w:rsid w:val="00832479"/>
    <w:rsid w:val="0086783C"/>
    <w:rsid w:val="00891A48"/>
    <w:rsid w:val="00892CD0"/>
    <w:rsid w:val="00893069"/>
    <w:rsid w:val="008B4406"/>
    <w:rsid w:val="008C6774"/>
    <w:rsid w:val="0093285C"/>
    <w:rsid w:val="009A348E"/>
    <w:rsid w:val="009C60A0"/>
    <w:rsid w:val="009C7B0C"/>
    <w:rsid w:val="00A21DDE"/>
    <w:rsid w:val="00A761E2"/>
    <w:rsid w:val="00A91E4D"/>
    <w:rsid w:val="00A97B6F"/>
    <w:rsid w:val="00AA1777"/>
    <w:rsid w:val="00B0375A"/>
    <w:rsid w:val="00B0428F"/>
    <w:rsid w:val="00B504AF"/>
    <w:rsid w:val="00B566B0"/>
    <w:rsid w:val="00B87B9D"/>
    <w:rsid w:val="00BF5F4F"/>
    <w:rsid w:val="00C21AD2"/>
    <w:rsid w:val="00C44AFB"/>
    <w:rsid w:val="00C46446"/>
    <w:rsid w:val="00C60288"/>
    <w:rsid w:val="00C92CA3"/>
    <w:rsid w:val="00CA2BB5"/>
    <w:rsid w:val="00CA6575"/>
    <w:rsid w:val="00CD3C62"/>
    <w:rsid w:val="00CF0C90"/>
    <w:rsid w:val="00D22B6E"/>
    <w:rsid w:val="00D71D56"/>
    <w:rsid w:val="00D87804"/>
    <w:rsid w:val="00DD0E4E"/>
    <w:rsid w:val="00E442B5"/>
    <w:rsid w:val="00E77C9D"/>
    <w:rsid w:val="00E85099"/>
    <w:rsid w:val="00E97B4A"/>
    <w:rsid w:val="00EA54E7"/>
    <w:rsid w:val="00EA69FD"/>
    <w:rsid w:val="00ED5575"/>
    <w:rsid w:val="00EF6760"/>
    <w:rsid w:val="00F256D2"/>
    <w:rsid w:val="00F26D5F"/>
    <w:rsid w:val="00F41989"/>
    <w:rsid w:val="00F4372E"/>
    <w:rsid w:val="00F462F5"/>
    <w:rsid w:val="00F70D2A"/>
    <w:rsid w:val="00F9721A"/>
    <w:rsid w:val="00FC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CF0C90"/>
    <w:pPr>
      <w:spacing w:after="0" w:line="240" w:lineRule="auto"/>
      <w:ind w:left="708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F0C90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pagina%20antet%20iulie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AD0D-F4DE-4CEF-A263-96284E98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 antet iulie 2019</Template>
  <TotalTime>3</TotalTime>
  <Pages>1</Pages>
  <Words>148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4</cp:revision>
  <cp:lastPrinted>2020-04-09T08:36:00Z</cp:lastPrinted>
  <dcterms:created xsi:type="dcterms:W3CDTF">2020-04-09T06:20:00Z</dcterms:created>
  <dcterms:modified xsi:type="dcterms:W3CDTF">2020-04-09T08:52:00Z</dcterms:modified>
</cp:coreProperties>
</file>