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0B" w:rsidRPr="00D445B1" w:rsidRDefault="00FC330B" w:rsidP="006B77A5">
      <w:pPr>
        <w:rPr>
          <w:lang w:val="ro-RO"/>
        </w:rPr>
      </w:pPr>
    </w:p>
    <w:p w:rsidR="00FC330B" w:rsidRPr="00D445B1" w:rsidRDefault="00FC330B" w:rsidP="006B77A5">
      <w:pPr>
        <w:rPr>
          <w:lang w:val="ro-RO"/>
        </w:rPr>
      </w:pPr>
    </w:p>
    <w:p w:rsidR="00FC330B" w:rsidRPr="00D445B1" w:rsidRDefault="00FC330B" w:rsidP="006B77A5">
      <w:pPr>
        <w:rPr>
          <w:lang w:val="ro-RO"/>
        </w:rPr>
      </w:pPr>
      <w:r w:rsidRPr="00D445B1">
        <w:rPr>
          <w:lang w:val="ro-RO"/>
        </w:rPr>
        <w:t>ROMÂNIA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</w:p>
    <w:p w:rsidR="00FC330B" w:rsidRPr="00D445B1" w:rsidRDefault="00FC330B" w:rsidP="006B77A5">
      <w:pPr>
        <w:rPr>
          <w:lang w:val="ro-RO"/>
        </w:rPr>
      </w:pPr>
      <w:r w:rsidRPr="00D445B1">
        <w:rPr>
          <w:lang w:val="ro-RO"/>
        </w:rPr>
        <w:t>JUDETUL TIMIŞ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  <w:t xml:space="preserve">  </w:t>
      </w:r>
    </w:p>
    <w:p w:rsidR="00FC330B" w:rsidRPr="00D445B1" w:rsidRDefault="00FC330B" w:rsidP="006B77A5">
      <w:pPr>
        <w:rPr>
          <w:lang w:val="ro-RO"/>
        </w:rPr>
      </w:pPr>
      <w:r w:rsidRPr="00D445B1">
        <w:rPr>
          <w:lang w:val="ro-RO"/>
        </w:rPr>
        <w:t>MUNICIPIUL TIMISOARA</w:t>
      </w:r>
    </w:p>
    <w:p w:rsidR="00FC330B" w:rsidRPr="00D445B1" w:rsidRDefault="00FC330B" w:rsidP="006B77A5">
      <w:pPr>
        <w:rPr>
          <w:lang w:val="ro-RO"/>
        </w:rPr>
      </w:pPr>
      <w:r w:rsidRPr="00D445B1">
        <w:rPr>
          <w:lang w:val="ro-RO"/>
        </w:rPr>
        <w:t>Serviciul G.M.P.F.I.N.L.</w:t>
      </w:r>
    </w:p>
    <w:p w:rsidR="00FC330B" w:rsidRPr="00D445B1" w:rsidRDefault="00FC330B" w:rsidP="006B77A5">
      <w:pPr>
        <w:rPr>
          <w:lang w:val="ro-RO"/>
        </w:rPr>
      </w:pPr>
      <w:r w:rsidRPr="00D445B1">
        <w:rPr>
          <w:lang w:val="ro-RO"/>
        </w:rPr>
        <w:t>Compartimentul Proiecte Diverse</w:t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</w:r>
      <w:r w:rsidRPr="00D445B1">
        <w:rPr>
          <w:lang w:val="ro-RO"/>
        </w:rPr>
        <w:tab/>
        <w:t xml:space="preserve">     </w:t>
      </w:r>
    </w:p>
    <w:p w:rsidR="00FC330B" w:rsidRPr="00D445B1" w:rsidRDefault="00FC330B" w:rsidP="00E21158">
      <w:pPr>
        <w:pBdr>
          <w:bottom w:val="single" w:sz="4" w:space="1" w:color="auto"/>
        </w:pBdr>
        <w:jc w:val="both"/>
        <w:rPr>
          <w:lang w:val="ro-RO"/>
        </w:rPr>
      </w:pPr>
      <w:r w:rsidRPr="00D445B1">
        <w:rPr>
          <w:lang w:val="ro-RO"/>
        </w:rPr>
        <w:t>NR. SC 201</w:t>
      </w:r>
      <w:r>
        <w:rPr>
          <w:lang w:val="ro-RO"/>
        </w:rPr>
        <w:t>9</w:t>
      </w:r>
      <w:r w:rsidRPr="00D445B1">
        <w:rPr>
          <w:lang w:val="ro-RO"/>
        </w:rPr>
        <w:t xml:space="preserve"> - </w:t>
      </w: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6B77A5">
      <w:pPr>
        <w:jc w:val="center"/>
        <w:rPr>
          <w:lang w:val="ro-RO"/>
        </w:rPr>
      </w:pPr>
      <w:r w:rsidRPr="00D445B1">
        <w:rPr>
          <w:lang w:val="ro-RO"/>
        </w:rPr>
        <w:t>RAPORT DE SPECIALITATE</w:t>
      </w:r>
    </w:p>
    <w:p w:rsidR="00FC330B" w:rsidRPr="00563718" w:rsidRDefault="00FC330B" w:rsidP="00BD2A78">
      <w:pPr>
        <w:jc w:val="center"/>
        <w:rPr>
          <w:bCs/>
          <w:color w:val="000000"/>
          <w:lang w:val="ro-RO"/>
        </w:rPr>
      </w:pPr>
      <w:r w:rsidRPr="00563718">
        <w:rPr>
          <w:bCs/>
          <w:color w:val="000000"/>
          <w:lang w:val="ro-RO"/>
        </w:rPr>
        <w:t>privind modificarea şi completarea Hotărârii Consiliului Local al Municipiului Timişoara nr. 69</w:t>
      </w:r>
      <w:r>
        <w:rPr>
          <w:bCs/>
          <w:color w:val="000000"/>
          <w:lang w:val="ro-RO"/>
        </w:rPr>
        <w:t>6</w:t>
      </w:r>
      <w:r w:rsidRPr="00563718">
        <w:rPr>
          <w:bCs/>
          <w:color w:val="000000"/>
          <w:lang w:val="ro-RO"/>
        </w:rPr>
        <w:t xml:space="preserve"> din data: 20.12.2018  privind aprobarea Acordului de parteneriat între UAT Municipiul Timişoara şi Direcţia de Asistenţă Socială a Municipiului Timişoara pentru depunerea şi implementarea proiectului 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563718">
        <w:rPr>
          <w:bCs/>
          <w:color w:val="000000"/>
          <w:lang w:val="ro-RO"/>
        </w:rPr>
        <w:t>”prin POR 2014-2020</w:t>
      </w:r>
    </w:p>
    <w:p w:rsidR="00FC330B" w:rsidRPr="00BD2A78" w:rsidRDefault="00FC330B" w:rsidP="00BD2A78">
      <w:pPr>
        <w:jc w:val="center"/>
        <w:rPr>
          <w:bCs/>
          <w:color w:val="000000"/>
          <w:lang w:val="ro-RO"/>
        </w:rPr>
      </w:pPr>
    </w:p>
    <w:p w:rsidR="00FC330B" w:rsidRDefault="00FC330B" w:rsidP="009E093D">
      <w:pPr>
        <w:jc w:val="both"/>
        <w:rPr>
          <w:b/>
          <w:bCs/>
          <w:color w:val="000000"/>
          <w:lang w:val="ro-RO"/>
        </w:rPr>
      </w:pPr>
    </w:p>
    <w:p w:rsidR="00FC330B" w:rsidRPr="00563718" w:rsidRDefault="00FC330B" w:rsidP="00BD2A78">
      <w:pPr>
        <w:jc w:val="both"/>
        <w:rPr>
          <w:bCs/>
          <w:lang w:val="ro-RO"/>
        </w:rPr>
      </w:pPr>
      <w:r w:rsidRPr="00563718">
        <w:rPr>
          <w:lang w:val="ro-RO"/>
        </w:rPr>
        <w:t xml:space="preserve">Având în vedere Expunerea de motive nr. SC2019 -                                        a Primarului Municipiului Timişoara şi Proiectul de hotărâre </w:t>
      </w:r>
      <w:r w:rsidRPr="00563718">
        <w:rPr>
          <w:bCs/>
          <w:lang w:val="ro-RO"/>
        </w:rPr>
        <w:t xml:space="preserve">privind modificarea </w:t>
      </w:r>
      <w:r w:rsidRPr="00563718">
        <w:rPr>
          <w:rFonts w:hAnsi="Tahoma"/>
          <w:bCs/>
          <w:lang w:val="ro-RO"/>
        </w:rPr>
        <w:t>ș</w:t>
      </w:r>
      <w:r w:rsidRPr="00563718">
        <w:rPr>
          <w:bCs/>
          <w:lang w:val="ro-RO"/>
        </w:rPr>
        <w:t>i completarea Hotărârii Consiliului Local al Municipiului Timişoara nr. 69</w:t>
      </w:r>
      <w:r>
        <w:rPr>
          <w:bCs/>
          <w:lang w:val="ro-RO"/>
        </w:rPr>
        <w:t>6</w:t>
      </w:r>
      <w:r w:rsidRPr="00563718">
        <w:rPr>
          <w:bCs/>
          <w:lang w:val="ro-RO"/>
        </w:rPr>
        <w:t xml:space="preserve"> din data: 20.12.2018  privind aprobarea Acordului de parteneriat între UAT Municipiul Timişoara şi Direcţia de Asistenţă Socială a Municipiului Timişoara pentru depunerea şi implementarea proiectului </w:t>
      </w:r>
      <w:r w:rsidRPr="00563718">
        <w:rPr>
          <w:bCs/>
          <w:color w:val="000000"/>
          <w:lang w:val="ro-RO"/>
        </w:rPr>
        <w:t>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563718">
        <w:rPr>
          <w:bCs/>
          <w:color w:val="000000"/>
          <w:lang w:val="ro-RO"/>
        </w:rPr>
        <w:t>”</w:t>
      </w:r>
      <w:r w:rsidRPr="00563718">
        <w:rPr>
          <w:bCs/>
          <w:lang w:val="ro-RO"/>
        </w:rPr>
        <w:t>prin POR 2014-2020.</w:t>
      </w:r>
    </w:p>
    <w:p w:rsidR="00FC330B" w:rsidRPr="00D445B1" w:rsidRDefault="00FC330B" w:rsidP="00020331">
      <w:pPr>
        <w:pStyle w:val="Heading3"/>
        <w:numPr>
          <w:ilvl w:val="0"/>
          <w:numId w:val="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C330B" w:rsidRDefault="00FC330B" w:rsidP="00D445B1">
      <w:pPr>
        <w:jc w:val="both"/>
        <w:rPr>
          <w:lang w:val="ro-RO"/>
        </w:rPr>
      </w:pPr>
      <w:r w:rsidRPr="00D445B1">
        <w:rPr>
          <w:lang w:val="ro-RO"/>
        </w:rPr>
        <w:t xml:space="preserve">Având în vedere necesitatea îndeplinirii condiţiei de eligibilitate a proiectului, solicitantul finanţării trebuie să aibă calitatea de prestator de servicii sociale acreditat în condiţiile legislaţiei naţionale aplicabile în vigoare, iar în acest sens Direcţia de Asistenţă Socială a Municipiului Timişoara, serviciu cu </w:t>
      </w:r>
      <w:r>
        <w:rPr>
          <w:lang w:val="ro-RO"/>
        </w:rPr>
        <w:t>personalitate juridică proprie</w:t>
      </w:r>
      <w:r w:rsidRPr="00D445B1">
        <w:rPr>
          <w:lang w:val="ro-RO"/>
        </w:rPr>
        <w:t xml:space="preserve"> este acreditată</w:t>
      </w:r>
      <w:r>
        <w:rPr>
          <w:lang w:val="ro-RO"/>
        </w:rPr>
        <w:t>.</w:t>
      </w:r>
    </w:p>
    <w:p w:rsidR="00FC330B" w:rsidRDefault="00FC330B" w:rsidP="00D445B1">
      <w:pPr>
        <w:jc w:val="both"/>
        <w:rPr>
          <w:lang w:val="ro-RO"/>
        </w:rPr>
      </w:pPr>
    </w:p>
    <w:p w:rsidR="00FC330B" w:rsidRPr="001D29D5" w:rsidRDefault="00FC330B" w:rsidP="001D29D5">
      <w:pPr>
        <w:jc w:val="both"/>
        <w:rPr>
          <w:lang w:val="ro-RO"/>
        </w:rPr>
      </w:pPr>
      <w:r w:rsidRPr="00563718">
        <w:rPr>
          <w:lang w:val="ro-RO"/>
        </w:rPr>
        <w:t>Având în vedere solicitarea ADR Vest cu nr.  CDD2019-126/22.02.2019 prin care s-au solicitat modificări şi completări în conţinutul acordului de parteneriat, în concordanţă cu mo</w:t>
      </w:r>
      <w:r>
        <w:rPr>
          <w:lang w:val="ro-RO"/>
        </w:rPr>
        <w:t>delul anexă la ghidul specific p</w:t>
      </w:r>
      <w:r w:rsidRPr="00563718">
        <w:rPr>
          <w:lang w:val="ro-RO"/>
        </w:rPr>
        <w:t xml:space="preserve">ropunem </w:t>
      </w:r>
      <w:r w:rsidRPr="00563718">
        <w:rPr>
          <w:color w:val="000000"/>
          <w:lang w:val="ro-RO"/>
        </w:rPr>
        <w:t xml:space="preserve">completarea Acordului de parteneriat între UAT Municipiul Timişoara şi Direcţia de Asistenţă Socială a Municipiului Timişoara pentru depunerea şi implementarea proiectului </w:t>
      </w:r>
      <w:r w:rsidRPr="00563718">
        <w:rPr>
          <w:bCs/>
          <w:color w:val="000000"/>
          <w:lang w:val="ro-RO"/>
        </w:rPr>
        <w:t>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563718">
        <w:rPr>
          <w:bCs/>
          <w:color w:val="000000"/>
          <w:lang w:val="ro-RO"/>
        </w:rPr>
        <w:t>”</w:t>
      </w:r>
      <w:r>
        <w:rPr>
          <w:bCs/>
          <w:color w:val="000000"/>
          <w:lang w:val="ro-RO"/>
        </w:rPr>
        <w:t xml:space="preserve"> </w:t>
      </w:r>
      <w:r w:rsidRPr="00563718">
        <w:rPr>
          <w:color w:val="000000"/>
          <w:lang w:val="ro-RO"/>
        </w:rPr>
        <w:t>reprezentat de Anexa, astfel:</w:t>
      </w:r>
    </w:p>
    <w:p w:rsidR="00FC330B" w:rsidRPr="00563718" w:rsidRDefault="00FC330B" w:rsidP="001D00E9">
      <w:pPr>
        <w:autoSpaceDE w:val="0"/>
        <w:autoSpaceDN w:val="0"/>
        <w:adjustRightInd w:val="0"/>
        <w:ind w:hanging="360"/>
        <w:jc w:val="both"/>
        <w:rPr>
          <w:color w:val="000000"/>
          <w:lang w:val="ro-RO"/>
        </w:rPr>
      </w:pPr>
      <w:r w:rsidRPr="00563718">
        <w:rPr>
          <w:color w:val="000000"/>
          <w:lang w:val="ro-RO"/>
        </w:rPr>
        <w:tab/>
        <w:t>- Se va completa art.3 - Roluri si responsabilităţi in implementarea proiectului, paragraful (3) –Plăţile, punctul a) – Responsabilitatea UAT Municipiul Timi</w:t>
      </w:r>
      <w:r>
        <w:rPr>
          <w:rFonts w:ascii="Tahoma" w:hAnsi="Tahoma"/>
          <w:color w:val="000000"/>
          <w:lang w:val="ro-RO"/>
        </w:rPr>
        <w:t>ş</w:t>
      </w:r>
      <w:r w:rsidRPr="00563718">
        <w:rPr>
          <w:color w:val="000000"/>
          <w:lang w:val="ro-RO"/>
        </w:rPr>
        <w:t>oara cu precizarea referitoare la ”toate documentele justificative, inclusiv dosarul achizi</w:t>
      </w:r>
      <w:r>
        <w:rPr>
          <w:color w:val="000000"/>
          <w:lang w:val="ro-RO"/>
        </w:rPr>
        <w:t>ţ</w:t>
      </w:r>
      <w:r w:rsidRPr="00563718">
        <w:rPr>
          <w:color w:val="000000"/>
          <w:lang w:val="ro-RO"/>
        </w:rPr>
        <w:t>iilor publice derulate de ace</w:t>
      </w:r>
      <w:r>
        <w:rPr>
          <w:color w:val="000000"/>
          <w:lang w:val="ro-RO"/>
        </w:rPr>
        <w:t>ş</w:t>
      </w:r>
      <w:r w:rsidRPr="00563718">
        <w:rPr>
          <w:color w:val="000000"/>
          <w:lang w:val="ro-RO"/>
        </w:rPr>
        <w:t>tia”;</w:t>
      </w:r>
    </w:p>
    <w:p w:rsidR="00FC330B" w:rsidRPr="00563718" w:rsidRDefault="00FC330B" w:rsidP="001D00E9">
      <w:pPr>
        <w:autoSpaceDE w:val="0"/>
        <w:autoSpaceDN w:val="0"/>
        <w:adjustRightInd w:val="0"/>
        <w:ind w:hanging="360"/>
        <w:jc w:val="both"/>
        <w:rPr>
          <w:color w:val="000000"/>
          <w:lang w:val="ro-RO"/>
        </w:rPr>
      </w:pPr>
      <w:r w:rsidRPr="00563718">
        <w:rPr>
          <w:color w:val="000000"/>
          <w:lang w:val="ro-RO"/>
        </w:rPr>
        <w:tab/>
        <w:t>- Se va completa art.5 – Drepturile si obliga</w:t>
      </w:r>
      <w:r>
        <w:rPr>
          <w:color w:val="000000"/>
          <w:lang w:val="ro-RO"/>
        </w:rPr>
        <w:t>ţ</w:t>
      </w:r>
      <w:r w:rsidRPr="00563718">
        <w:rPr>
          <w:color w:val="000000"/>
          <w:lang w:val="ro-RO"/>
        </w:rPr>
        <w:t>iile liderului de parteneriat, punctul B – Obliga</w:t>
      </w:r>
      <w:r>
        <w:rPr>
          <w:color w:val="000000"/>
          <w:lang w:val="ro-RO"/>
        </w:rPr>
        <w:t>ţ</w:t>
      </w:r>
      <w:r w:rsidRPr="00563718">
        <w:rPr>
          <w:color w:val="000000"/>
          <w:lang w:val="ro-RO"/>
        </w:rPr>
        <w:t>iile UAT Municipiul Timi</w:t>
      </w:r>
      <w:r>
        <w:rPr>
          <w:color w:val="000000"/>
          <w:lang w:val="ro-RO"/>
        </w:rPr>
        <w:t>ş</w:t>
      </w:r>
      <w:r w:rsidRPr="00563718">
        <w:rPr>
          <w:color w:val="000000"/>
          <w:lang w:val="ro-RO"/>
        </w:rPr>
        <w:t>oara – lider de parteneriat cu urm</w:t>
      </w:r>
      <w:r>
        <w:rPr>
          <w:color w:val="000000"/>
          <w:lang w:val="ro-RO"/>
        </w:rPr>
        <w:t>ă</w:t>
      </w:r>
      <w:r w:rsidRPr="00563718">
        <w:rPr>
          <w:color w:val="000000"/>
          <w:lang w:val="ro-RO"/>
        </w:rPr>
        <w:t>toarele obliga</w:t>
      </w:r>
      <w:r>
        <w:rPr>
          <w:color w:val="000000"/>
          <w:lang w:val="ro-RO"/>
        </w:rPr>
        <w:t>ţ</w:t>
      </w:r>
      <w:r w:rsidRPr="00563718">
        <w:rPr>
          <w:color w:val="000000"/>
          <w:lang w:val="ro-RO"/>
        </w:rPr>
        <w:t>ii:</w:t>
      </w:r>
    </w:p>
    <w:p w:rsidR="00FC330B" w:rsidRPr="00563718" w:rsidRDefault="00FC330B" w:rsidP="001D00E9">
      <w:pPr>
        <w:autoSpaceDE w:val="0"/>
        <w:autoSpaceDN w:val="0"/>
        <w:adjustRightInd w:val="0"/>
        <w:ind w:hanging="360"/>
        <w:jc w:val="both"/>
        <w:rPr>
          <w:color w:val="000000"/>
          <w:lang w:val="ro-RO"/>
        </w:rPr>
      </w:pPr>
      <w:r w:rsidRPr="00563718">
        <w:rPr>
          <w:color w:val="000000"/>
          <w:lang w:val="ro-RO"/>
        </w:rPr>
        <w:tab/>
        <w:t>"(12)</w:t>
      </w:r>
      <w:r w:rsidRPr="00563718">
        <w:rPr>
          <w:color w:val="000000"/>
          <w:sz w:val="20"/>
          <w:szCs w:val="20"/>
          <w:lang w:val="ro-RO"/>
        </w:rPr>
        <w:tab/>
      </w:r>
      <w:r w:rsidRPr="00563718">
        <w:rPr>
          <w:color w:val="000000"/>
          <w:lang w:val="ro-RO"/>
        </w:rPr>
        <w:t>Partenerii au obligaţia de a restitui AM/OI, orice  sumă ce constituie plată nedatorată/sume necuvenite plătite în cadrul prezentului contract de finanţare, în termen de 5 zile lucrătoare de la data primirii  notificării.</w:t>
      </w:r>
    </w:p>
    <w:p w:rsidR="00FC330B" w:rsidRPr="00563718" w:rsidRDefault="00FC330B" w:rsidP="001D00E9">
      <w:pPr>
        <w:autoSpaceDE w:val="0"/>
        <w:autoSpaceDN w:val="0"/>
        <w:adjustRightInd w:val="0"/>
        <w:ind w:hanging="360"/>
        <w:jc w:val="both"/>
        <w:rPr>
          <w:color w:val="000000"/>
          <w:lang w:val="ro-RO"/>
        </w:rPr>
      </w:pPr>
      <w:r w:rsidRPr="00563718">
        <w:rPr>
          <w:color w:val="000000"/>
          <w:lang w:val="ro-RO"/>
        </w:rPr>
        <w:tab/>
        <w:t>(13)</w:t>
      </w:r>
      <w:r w:rsidRPr="00563718">
        <w:rPr>
          <w:color w:val="000000"/>
          <w:lang w:val="ro-RO"/>
        </w:rPr>
        <w:tab/>
        <w:t>Partenerii sunt obligaţi să ţină o evidenţă contabilă distinctă a Proiectului, utilizând conturi analitice dedicate pentru reflectarea tuturor operaţiunilor referitoare la implementarea Proiectului, în conformitate cu dispoziţiile legale.</w:t>
      </w:r>
    </w:p>
    <w:p w:rsidR="00FC330B" w:rsidRPr="00563718" w:rsidRDefault="00FC330B" w:rsidP="001D00E9">
      <w:pPr>
        <w:autoSpaceDE w:val="0"/>
        <w:autoSpaceDN w:val="0"/>
        <w:adjustRightInd w:val="0"/>
        <w:ind w:hanging="360"/>
        <w:jc w:val="both"/>
        <w:rPr>
          <w:color w:val="000000"/>
          <w:lang w:val="ro-RO"/>
        </w:rPr>
      </w:pPr>
      <w:r w:rsidRPr="00563718">
        <w:rPr>
          <w:color w:val="000000"/>
          <w:lang w:val="ro-RO"/>
        </w:rPr>
        <w:tab/>
        <w:t>(17)      Pentru neregulile identificate în cadrul proiectului, notificările şi titlurile de creanţă se emit pe numele liderului de parteneriat/partenerului care a efectuat cheltuielile afectate de nereguli, conform legislaţiei în vigoare.</w:t>
      </w:r>
    </w:p>
    <w:p w:rsidR="00FC330B" w:rsidRPr="00563718" w:rsidRDefault="00FC330B" w:rsidP="001D00E9">
      <w:pPr>
        <w:jc w:val="both"/>
        <w:rPr>
          <w:color w:val="000000"/>
          <w:lang w:val="ro-RO"/>
        </w:rPr>
      </w:pPr>
    </w:p>
    <w:p w:rsidR="00FC330B" w:rsidRDefault="00FC330B" w:rsidP="001D00E9">
      <w:pPr>
        <w:jc w:val="both"/>
        <w:rPr>
          <w:color w:val="000000"/>
          <w:lang w:val="ro-RO"/>
        </w:rPr>
      </w:pPr>
    </w:p>
    <w:p w:rsidR="00FC330B" w:rsidRDefault="00FC330B" w:rsidP="001D00E9">
      <w:pPr>
        <w:jc w:val="both"/>
        <w:rPr>
          <w:color w:val="000000"/>
          <w:lang w:val="ro-RO"/>
        </w:rPr>
      </w:pPr>
    </w:p>
    <w:p w:rsidR="00FC330B" w:rsidRDefault="00FC330B" w:rsidP="001D00E9">
      <w:pPr>
        <w:jc w:val="both"/>
        <w:rPr>
          <w:color w:val="000000"/>
          <w:lang w:val="ro-RO"/>
        </w:rPr>
      </w:pPr>
    </w:p>
    <w:p w:rsidR="00FC330B" w:rsidRDefault="00FC330B" w:rsidP="001D00E9">
      <w:pPr>
        <w:jc w:val="both"/>
        <w:rPr>
          <w:color w:val="000000"/>
          <w:lang w:val="ro-RO"/>
        </w:rPr>
      </w:pPr>
    </w:p>
    <w:p w:rsidR="00FC330B" w:rsidRDefault="00FC330B" w:rsidP="001D00E9">
      <w:pPr>
        <w:jc w:val="both"/>
        <w:rPr>
          <w:color w:val="000000"/>
          <w:lang w:val="ro-RO"/>
        </w:rPr>
      </w:pPr>
    </w:p>
    <w:p w:rsidR="00FC330B" w:rsidRPr="00563718" w:rsidRDefault="00FC330B" w:rsidP="001D00E9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 (</w:t>
      </w:r>
      <w:r w:rsidRPr="00563718">
        <w:rPr>
          <w:color w:val="000000"/>
          <w:lang w:val="ro-RO"/>
        </w:rPr>
        <w:t>18)</w:t>
      </w:r>
      <w:r w:rsidRPr="00563718">
        <w:rPr>
          <w:color w:val="000000"/>
          <w:lang w:val="ro-RO"/>
        </w:rPr>
        <w:tab/>
        <w:t>Partenerii pe numele cărora a fost emis titlul de creanţă au obligaţia restituirii sumelor cuprinse în acestea şi asigurarea din resurse proprii a contravalorii acestora."</w:t>
      </w:r>
    </w:p>
    <w:p w:rsidR="00FC330B" w:rsidRPr="00563718" w:rsidRDefault="00FC330B" w:rsidP="001D00E9">
      <w:pPr>
        <w:jc w:val="both"/>
        <w:rPr>
          <w:lang w:val="ro-RO"/>
        </w:rPr>
      </w:pPr>
      <w:r w:rsidRPr="00563718">
        <w:rPr>
          <w:color w:val="000000"/>
          <w:lang w:val="ro-RO"/>
        </w:rPr>
        <w:t>Totodată se va modifica denumirea funcţiei din Directorul General Adjunct al Direcţiei de Asistenţă Socială a Municipiului Timişoara in  Director General al Direcţiei de Asistenţă Socială a Municipiului Timişoara. Se vor modifica in mod corespunzător, cu noua denumire – Director General al Direcţiei de Asistenţă Socială a Municipiului Timişoara toate documentele şi anexele parte integranta din prezenta hotărâre.</w:t>
      </w:r>
    </w:p>
    <w:p w:rsidR="00FC330B" w:rsidRPr="00D445B1" w:rsidRDefault="00FC330B" w:rsidP="00D445B1">
      <w:pPr>
        <w:jc w:val="both"/>
        <w:rPr>
          <w:lang w:val="ro-RO"/>
        </w:rPr>
      </w:pPr>
    </w:p>
    <w:p w:rsidR="00FC330B" w:rsidRPr="00563718" w:rsidRDefault="00FC330B" w:rsidP="00CD692A">
      <w:pPr>
        <w:jc w:val="both"/>
        <w:rPr>
          <w:lang w:val="ro-RO"/>
        </w:rPr>
      </w:pPr>
      <w:r w:rsidRPr="00563718">
        <w:rPr>
          <w:lang w:val="ro-RO"/>
        </w:rPr>
        <w:t xml:space="preserve">Având în vedere cele menţionate în prezentul raport, apreciem că proiectul de hotărâre privind </w:t>
      </w:r>
      <w:r w:rsidRPr="00563718">
        <w:rPr>
          <w:bCs/>
          <w:color w:val="000000"/>
          <w:lang w:val="ro-RO"/>
        </w:rPr>
        <w:t>modificarea şi completarea Hotărârii Consiliului Local al Municipiului Timişoara nr. 69</w:t>
      </w:r>
      <w:r>
        <w:rPr>
          <w:bCs/>
          <w:color w:val="000000"/>
          <w:lang w:val="ro-RO"/>
        </w:rPr>
        <w:t>6</w:t>
      </w:r>
      <w:r w:rsidRPr="00563718">
        <w:rPr>
          <w:bCs/>
          <w:color w:val="000000"/>
          <w:lang w:val="ro-RO"/>
        </w:rPr>
        <w:t xml:space="preserve"> din data: 20.12.2018  privind aprobarea Acordului de parteneriat între UAT Municipiul Timişoara şi Direcţia de Asistenţă Socială a Municipiului Timişoara pentru depunerea şi implementarea proiectului „</w:t>
      </w:r>
      <w:r w:rsidRPr="0019125E">
        <w:rPr>
          <w:rFonts w:eastAsia="MS Mincho"/>
          <w:bCs/>
          <w:color w:val="000000"/>
          <w:lang w:val="ro-RO" w:eastAsia="ja-JP"/>
        </w:rPr>
        <w:t>Regenerare fizică, economică şi socială a zonei marginalizate str. Polonă din cartierul Freidorf – Construire centru multifuncţional de tip servicii sociale fără cazare</w:t>
      </w:r>
      <w:r w:rsidRPr="00563718">
        <w:rPr>
          <w:bCs/>
          <w:color w:val="000000"/>
          <w:lang w:val="ro-RO"/>
        </w:rPr>
        <w:t>”</w:t>
      </w:r>
      <w:r>
        <w:rPr>
          <w:bCs/>
          <w:color w:val="000000"/>
          <w:lang w:val="ro-RO"/>
        </w:rPr>
        <w:t xml:space="preserve"> </w:t>
      </w:r>
      <w:r w:rsidRPr="00563718">
        <w:rPr>
          <w:bCs/>
          <w:color w:val="000000"/>
          <w:lang w:val="ro-RO"/>
        </w:rPr>
        <w:t>prin POR 2014-2020</w:t>
      </w:r>
      <w:r w:rsidRPr="00563718">
        <w:rPr>
          <w:b/>
          <w:lang w:val="ro-RO"/>
        </w:rPr>
        <w:t xml:space="preserve">, </w:t>
      </w:r>
      <w:r w:rsidRPr="00563718">
        <w:rPr>
          <w:lang w:val="ro-RO"/>
        </w:rPr>
        <w:t>îndeplineşte condiţiile tehnice pentru a fi supus dezbaterii şi aprobării plenului consiliului local.</w:t>
      </w:r>
    </w:p>
    <w:p w:rsidR="00FC330B" w:rsidRPr="00D445B1" w:rsidRDefault="00FC330B" w:rsidP="00941DF1">
      <w:pPr>
        <w:jc w:val="both"/>
        <w:rPr>
          <w:lang w:val="ro-RO"/>
        </w:rPr>
      </w:pPr>
    </w:p>
    <w:p w:rsidR="00FC330B" w:rsidRPr="00D445B1" w:rsidRDefault="00FC330B" w:rsidP="00941DF1">
      <w:pPr>
        <w:jc w:val="both"/>
        <w:rPr>
          <w:lang w:val="ro-RO"/>
        </w:rPr>
      </w:pPr>
    </w:p>
    <w:p w:rsidR="00FC330B" w:rsidRPr="00D445B1" w:rsidRDefault="00FC330B" w:rsidP="00941DF1">
      <w:pPr>
        <w:jc w:val="both"/>
        <w:rPr>
          <w:lang w:val="ro-RO"/>
        </w:rPr>
      </w:pP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D03095">
      <w:pPr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 xml:space="preserve">      ŞEF SERVICIU,</w:t>
      </w:r>
    </w:p>
    <w:p w:rsidR="00FC330B" w:rsidRPr="00D445B1" w:rsidRDefault="00FC330B" w:rsidP="00294307">
      <w:pPr>
        <w:pStyle w:val="NormalWeb"/>
        <w:spacing w:before="0" w:beforeAutospacing="0" w:after="0" w:afterAutospacing="0" w:line="276" w:lineRule="auto"/>
        <w:jc w:val="center"/>
        <w:rPr>
          <w:color w:val="000000"/>
          <w:lang w:val="ro-RO"/>
        </w:rPr>
      </w:pPr>
      <w:r w:rsidRPr="00D445B1">
        <w:rPr>
          <w:lang w:val="ro-RO"/>
        </w:rPr>
        <w:t xml:space="preserve">   MAGDALENA NICOARĂ</w:t>
      </w:r>
    </w:p>
    <w:p w:rsidR="00FC330B" w:rsidRDefault="00FC330B" w:rsidP="00EE0399">
      <w:pPr>
        <w:rPr>
          <w:lang w:val="ro-RO"/>
        </w:rPr>
      </w:pPr>
    </w:p>
    <w:p w:rsidR="00FC330B" w:rsidRPr="00D445B1" w:rsidRDefault="00FC330B" w:rsidP="00EE0399">
      <w:pPr>
        <w:rPr>
          <w:lang w:val="ro-RO"/>
        </w:rPr>
      </w:pPr>
    </w:p>
    <w:p w:rsidR="00FC330B" w:rsidRPr="00D445B1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lang w:val="ro-RO"/>
        </w:rPr>
      </w:pPr>
      <w:r w:rsidRPr="00D445B1">
        <w:rPr>
          <w:color w:val="000000"/>
          <w:lang w:val="ro-RO"/>
        </w:rPr>
        <w:t>Compartimentul Proiecte Diverse</w:t>
      </w:r>
    </w:p>
    <w:p w:rsidR="00FC330B" w:rsidRPr="00D445B1" w:rsidRDefault="00FC330B" w:rsidP="00354A7A">
      <w:pPr>
        <w:pStyle w:val="NormalWeb"/>
        <w:spacing w:before="0" w:beforeAutospacing="0" w:after="0" w:afterAutospacing="0" w:line="276" w:lineRule="auto"/>
        <w:ind w:left="720"/>
        <w:jc w:val="center"/>
        <w:rPr>
          <w:color w:val="000000"/>
          <w:lang w:val="ro-RO"/>
        </w:rPr>
      </w:pPr>
      <w:r>
        <w:rPr>
          <w:color w:val="000000"/>
          <w:lang w:val="ro-RO"/>
        </w:rPr>
        <w:t>Malac Marcel</w:t>
      </w: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Default="00FC330B" w:rsidP="006B77A5">
      <w:pPr>
        <w:jc w:val="both"/>
        <w:rPr>
          <w:lang w:val="ro-RO"/>
        </w:rPr>
      </w:pPr>
    </w:p>
    <w:p w:rsidR="00FC330B" w:rsidRPr="00D445B1" w:rsidRDefault="00FC330B" w:rsidP="006B77A5">
      <w:pPr>
        <w:jc w:val="both"/>
        <w:rPr>
          <w:lang w:val="ro-RO"/>
        </w:rPr>
      </w:pPr>
    </w:p>
    <w:p w:rsidR="00FC330B" w:rsidRPr="00D445B1" w:rsidRDefault="00FC330B" w:rsidP="0018088F">
      <w:pPr>
        <w:ind w:left="5040" w:firstLine="720"/>
        <w:jc w:val="right"/>
        <w:rPr>
          <w:lang w:val="ro-RO"/>
        </w:rPr>
      </w:pPr>
      <w:r w:rsidRPr="00D445B1">
        <w:rPr>
          <w:lang w:val="ro-RO"/>
        </w:rPr>
        <w:t xml:space="preserve">                           Cod FO53-01,Ver.1</w:t>
      </w:r>
    </w:p>
    <w:sectPr w:rsidR="00FC330B" w:rsidRPr="00D445B1" w:rsidSect="00326AA8">
      <w:pgSz w:w="12240" w:h="15840"/>
      <w:pgMar w:top="0" w:right="90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62543"/>
    <w:multiLevelType w:val="hybridMultilevel"/>
    <w:tmpl w:val="77684A68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7020"/>
    <w:multiLevelType w:val="hybridMultilevel"/>
    <w:tmpl w:val="7B5628C4"/>
    <w:lvl w:ilvl="0" w:tplc="83329C9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77A5"/>
    <w:rsid w:val="00020331"/>
    <w:rsid w:val="000316D7"/>
    <w:rsid w:val="000343DC"/>
    <w:rsid w:val="00035D48"/>
    <w:rsid w:val="000540D2"/>
    <w:rsid w:val="00076404"/>
    <w:rsid w:val="000A534D"/>
    <w:rsid w:val="000D0BF9"/>
    <w:rsid w:val="0011314C"/>
    <w:rsid w:val="00133386"/>
    <w:rsid w:val="00145279"/>
    <w:rsid w:val="00165E77"/>
    <w:rsid w:val="00166C9E"/>
    <w:rsid w:val="0018088F"/>
    <w:rsid w:val="0019125E"/>
    <w:rsid w:val="001D00E9"/>
    <w:rsid w:val="001D29D5"/>
    <w:rsid w:val="001D3FCA"/>
    <w:rsid w:val="001D5289"/>
    <w:rsid w:val="001D57E3"/>
    <w:rsid w:val="001E2CEC"/>
    <w:rsid w:val="002034C3"/>
    <w:rsid w:val="00203EC3"/>
    <w:rsid w:val="00212FF5"/>
    <w:rsid w:val="00216FB8"/>
    <w:rsid w:val="002376D2"/>
    <w:rsid w:val="00237A47"/>
    <w:rsid w:val="00261174"/>
    <w:rsid w:val="002744DD"/>
    <w:rsid w:val="00290661"/>
    <w:rsid w:val="00294307"/>
    <w:rsid w:val="002B26C3"/>
    <w:rsid w:val="002E0B18"/>
    <w:rsid w:val="00304C20"/>
    <w:rsid w:val="003204AE"/>
    <w:rsid w:val="003244C3"/>
    <w:rsid w:val="00326AA8"/>
    <w:rsid w:val="00335FC7"/>
    <w:rsid w:val="003508FD"/>
    <w:rsid w:val="00354A7A"/>
    <w:rsid w:val="003635A3"/>
    <w:rsid w:val="003829BE"/>
    <w:rsid w:val="00390027"/>
    <w:rsid w:val="00394FE0"/>
    <w:rsid w:val="003A4FCC"/>
    <w:rsid w:val="003C52C3"/>
    <w:rsid w:val="003D3B9C"/>
    <w:rsid w:val="003D5969"/>
    <w:rsid w:val="004276CF"/>
    <w:rsid w:val="00434B6B"/>
    <w:rsid w:val="00465D68"/>
    <w:rsid w:val="004A4955"/>
    <w:rsid w:val="004A6FC1"/>
    <w:rsid w:val="004F46F7"/>
    <w:rsid w:val="004F7819"/>
    <w:rsid w:val="0054385C"/>
    <w:rsid w:val="00557FC7"/>
    <w:rsid w:val="0056332F"/>
    <w:rsid w:val="00563718"/>
    <w:rsid w:val="00566393"/>
    <w:rsid w:val="00576839"/>
    <w:rsid w:val="00580767"/>
    <w:rsid w:val="005A0A57"/>
    <w:rsid w:val="005D65B6"/>
    <w:rsid w:val="00652217"/>
    <w:rsid w:val="00680336"/>
    <w:rsid w:val="006A653D"/>
    <w:rsid w:val="006B697A"/>
    <w:rsid w:val="006B77A5"/>
    <w:rsid w:val="006C79CC"/>
    <w:rsid w:val="006E2AD3"/>
    <w:rsid w:val="006F596E"/>
    <w:rsid w:val="007007B1"/>
    <w:rsid w:val="00710DAB"/>
    <w:rsid w:val="007155D2"/>
    <w:rsid w:val="0071599D"/>
    <w:rsid w:val="007166D7"/>
    <w:rsid w:val="00726370"/>
    <w:rsid w:val="00732B26"/>
    <w:rsid w:val="00754B3F"/>
    <w:rsid w:val="007572FF"/>
    <w:rsid w:val="00762D18"/>
    <w:rsid w:val="00771F57"/>
    <w:rsid w:val="007724C7"/>
    <w:rsid w:val="00773124"/>
    <w:rsid w:val="0078129E"/>
    <w:rsid w:val="007C1020"/>
    <w:rsid w:val="007F48EA"/>
    <w:rsid w:val="0080253F"/>
    <w:rsid w:val="00805A63"/>
    <w:rsid w:val="0082177D"/>
    <w:rsid w:val="00834895"/>
    <w:rsid w:val="00836473"/>
    <w:rsid w:val="00843DB5"/>
    <w:rsid w:val="00853C60"/>
    <w:rsid w:val="00863439"/>
    <w:rsid w:val="00867EE3"/>
    <w:rsid w:val="008B2EF8"/>
    <w:rsid w:val="008C25CB"/>
    <w:rsid w:val="008C37FE"/>
    <w:rsid w:val="008C71A8"/>
    <w:rsid w:val="008C7AA8"/>
    <w:rsid w:val="00903681"/>
    <w:rsid w:val="00924921"/>
    <w:rsid w:val="0093337D"/>
    <w:rsid w:val="00933B50"/>
    <w:rsid w:val="00933DAC"/>
    <w:rsid w:val="00941DF1"/>
    <w:rsid w:val="00945647"/>
    <w:rsid w:val="00984C5D"/>
    <w:rsid w:val="00993CDD"/>
    <w:rsid w:val="009D2819"/>
    <w:rsid w:val="009E093D"/>
    <w:rsid w:val="009F1B47"/>
    <w:rsid w:val="00A363CE"/>
    <w:rsid w:val="00A46CE5"/>
    <w:rsid w:val="00A91512"/>
    <w:rsid w:val="00A960AB"/>
    <w:rsid w:val="00A97452"/>
    <w:rsid w:val="00AC55E4"/>
    <w:rsid w:val="00AC7098"/>
    <w:rsid w:val="00AD2C13"/>
    <w:rsid w:val="00B61263"/>
    <w:rsid w:val="00B64B69"/>
    <w:rsid w:val="00B6545E"/>
    <w:rsid w:val="00B80975"/>
    <w:rsid w:val="00B948B3"/>
    <w:rsid w:val="00BD17FF"/>
    <w:rsid w:val="00BD2A78"/>
    <w:rsid w:val="00BD2E1D"/>
    <w:rsid w:val="00C01386"/>
    <w:rsid w:val="00C437DF"/>
    <w:rsid w:val="00C551ED"/>
    <w:rsid w:val="00C573B1"/>
    <w:rsid w:val="00C72753"/>
    <w:rsid w:val="00CA23C8"/>
    <w:rsid w:val="00CA278C"/>
    <w:rsid w:val="00CA3682"/>
    <w:rsid w:val="00CB4365"/>
    <w:rsid w:val="00CC6A25"/>
    <w:rsid w:val="00CD692A"/>
    <w:rsid w:val="00CE106F"/>
    <w:rsid w:val="00CF66E2"/>
    <w:rsid w:val="00D03095"/>
    <w:rsid w:val="00D06B1B"/>
    <w:rsid w:val="00D0742A"/>
    <w:rsid w:val="00D1682F"/>
    <w:rsid w:val="00D17D1A"/>
    <w:rsid w:val="00D445B1"/>
    <w:rsid w:val="00D53D83"/>
    <w:rsid w:val="00D62730"/>
    <w:rsid w:val="00D84B36"/>
    <w:rsid w:val="00DF64B4"/>
    <w:rsid w:val="00E14BFC"/>
    <w:rsid w:val="00E16EFE"/>
    <w:rsid w:val="00E21158"/>
    <w:rsid w:val="00E84B2C"/>
    <w:rsid w:val="00E974BF"/>
    <w:rsid w:val="00EA1883"/>
    <w:rsid w:val="00ED0D09"/>
    <w:rsid w:val="00EE0399"/>
    <w:rsid w:val="00F06BAF"/>
    <w:rsid w:val="00F131A6"/>
    <w:rsid w:val="00F16F6A"/>
    <w:rsid w:val="00F4641E"/>
    <w:rsid w:val="00F6122A"/>
    <w:rsid w:val="00F7182A"/>
    <w:rsid w:val="00F71FED"/>
    <w:rsid w:val="00F732B5"/>
    <w:rsid w:val="00F76640"/>
    <w:rsid w:val="00F77DBF"/>
    <w:rsid w:val="00F9496B"/>
    <w:rsid w:val="00FC330B"/>
    <w:rsid w:val="00FD0847"/>
    <w:rsid w:val="00FE13FA"/>
    <w:rsid w:val="00FE7150"/>
    <w:rsid w:val="00FF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77A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2EF8"/>
    <w:pPr>
      <w:keepNext/>
      <w:numPr>
        <w:numId w:val="1"/>
      </w:numPr>
      <w:shd w:val="clear" w:color="auto" w:fill="D9D9D9"/>
      <w:spacing w:before="240" w:after="960"/>
      <w:outlineLvl w:val="0"/>
    </w:pPr>
    <w:rPr>
      <w:rFonts w:ascii="Trebuchet MS" w:hAnsi="Trebuchet MS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uiPriority w:val="99"/>
    <w:qFormat/>
    <w:rsid w:val="008B2EF8"/>
    <w:pPr>
      <w:keepNext/>
      <w:numPr>
        <w:ilvl w:val="1"/>
        <w:numId w:val="1"/>
      </w:numPr>
      <w:spacing w:before="240" w:after="60"/>
      <w:outlineLvl w:val="1"/>
    </w:pPr>
    <w:rPr>
      <w:rFonts w:ascii="Trebuchet MS" w:hAnsi="Trebuchet MS"/>
      <w:b/>
      <w:bCs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uiPriority w:val="99"/>
    <w:qFormat/>
    <w:rsid w:val="008B2EF8"/>
    <w:pPr>
      <w:keepNext/>
      <w:numPr>
        <w:ilvl w:val="2"/>
        <w:numId w:val="1"/>
      </w:numPr>
      <w:spacing w:before="240" w:after="60"/>
      <w:outlineLvl w:val="2"/>
    </w:pPr>
    <w:rPr>
      <w:rFonts w:ascii="Trebuchet MS" w:hAnsi="Trebuchet MS" w:cs="Arial"/>
      <w:b/>
      <w:bCs/>
      <w:sz w:val="20"/>
      <w:szCs w:val="26"/>
      <w:lang w:val="ro-RO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B2EF8"/>
    <w:pPr>
      <w:keepNext/>
      <w:numPr>
        <w:ilvl w:val="3"/>
        <w:numId w:val="1"/>
      </w:numPr>
      <w:spacing w:before="240" w:after="60"/>
      <w:outlineLvl w:val="3"/>
    </w:pPr>
    <w:rPr>
      <w:rFonts w:ascii="Trebuchet MS" w:hAnsi="Trebuchet MS" w:cs="Arial"/>
      <w:b/>
      <w:bCs/>
      <w:sz w:val="20"/>
      <w:szCs w:val="28"/>
      <w:lang w:val="ro-RO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B2EF8"/>
    <w:pPr>
      <w:keepNext/>
      <w:numPr>
        <w:ilvl w:val="4"/>
        <w:numId w:val="1"/>
      </w:numPr>
      <w:jc w:val="right"/>
      <w:outlineLvl w:val="4"/>
    </w:pPr>
    <w:rPr>
      <w:rFonts w:ascii="Trebuchet MS" w:hAnsi="Trebuchet MS"/>
      <w:b/>
      <w:bCs/>
      <w:sz w:val="20"/>
      <w:lang w:val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B2EF8"/>
    <w:pPr>
      <w:keepNext/>
      <w:numPr>
        <w:ilvl w:val="5"/>
        <w:numId w:val="1"/>
      </w:numPr>
      <w:spacing w:before="120" w:after="120"/>
      <w:jc w:val="right"/>
      <w:outlineLvl w:val="5"/>
    </w:pPr>
    <w:rPr>
      <w:rFonts w:ascii="Trebuchet MS" w:hAnsi="Trebuchet MS" w:cs="Arial"/>
      <w:b/>
      <w:caps/>
      <w:color w:val="003366"/>
      <w:spacing w:val="-22"/>
      <w:sz w:val="36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B2EF8"/>
    <w:pPr>
      <w:keepNext/>
      <w:numPr>
        <w:ilvl w:val="6"/>
        <w:numId w:val="1"/>
      </w:numPr>
      <w:spacing w:before="120" w:after="120"/>
      <w:jc w:val="center"/>
      <w:outlineLvl w:val="6"/>
    </w:pPr>
    <w:rPr>
      <w:rFonts w:ascii="Trebuchet MS" w:hAnsi="Trebuchet MS"/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2EF8"/>
    <w:pPr>
      <w:keepNext/>
      <w:numPr>
        <w:ilvl w:val="7"/>
        <w:numId w:val="1"/>
      </w:numPr>
      <w:jc w:val="right"/>
      <w:outlineLvl w:val="7"/>
    </w:pPr>
    <w:rPr>
      <w:rFonts w:ascii="Trebuchet MS" w:hAnsi="Trebuchet MS"/>
      <w:b/>
      <w:caps/>
      <w:sz w:val="32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B2EF8"/>
    <w:pPr>
      <w:keepNext/>
      <w:numPr>
        <w:ilvl w:val="8"/>
        <w:numId w:val="1"/>
      </w:numPr>
      <w:spacing w:before="40" w:after="40"/>
      <w:jc w:val="center"/>
      <w:outlineLvl w:val="8"/>
    </w:pPr>
    <w:rPr>
      <w:rFonts w:ascii="Trebuchet MS" w:hAnsi="Trebuchet MS"/>
      <w:b/>
      <w:bCs/>
      <w:sz w:val="20"/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B2EF8"/>
    <w:rPr>
      <w:rFonts w:ascii="Trebuchet MS" w:hAnsi="Trebuchet MS" w:cs="Times New Roman"/>
      <w:b/>
      <w:bCs/>
      <w:kern w:val="32"/>
      <w:sz w:val="32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uiPriority w:val="99"/>
    <w:locked/>
    <w:rsid w:val="008B2EF8"/>
    <w:rPr>
      <w:rFonts w:ascii="Trebuchet MS" w:hAnsi="Trebuchet MS" w:cs="Times New Roman"/>
      <w:b/>
      <w:bCs/>
      <w:sz w:val="28"/>
      <w:szCs w:val="28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uiPriority w:val="99"/>
    <w:locked/>
    <w:rsid w:val="008B2EF8"/>
    <w:rPr>
      <w:rFonts w:ascii="Trebuchet MS" w:hAnsi="Trebuchet MS" w:cs="Arial"/>
      <w:b/>
      <w:bCs/>
      <w:sz w:val="26"/>
      <w:szCs w:val="26"/>
      <w:lang w:val="ro-RO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B2EF8"/>
    <w:rPr>
      <w:rFonts w:ascii="Trebuchet MS" w:hAnsi="Trebuchet MS" w:cs="Arial"/>
      <w:b/>
      <w:bCs/>
      <w:sz w:val="28"/>
      <w:szCs w:val="28"/>
      <w:lang w:val="ro-RO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B2EF8"/>
    <w:rPr>
      <w:rFonts w:ascii="Trebuchet MS" w:hAnsi="Trebuchet MS" w:cs="Arial"/>
      <w:b/>
      <w:caps/>
      <w:color w:val="003366"/>
      <w:spacing w:val="-22"/>
      <w:sz w:val="24"/>
      <w:szCs w:val="24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B2EF8"/>
    <w:rPr>
      <w:rFonts w:ascii="Trebuchet MS" w:hAnsi="Trebuchet MS" w:cs="Times New Roman"/>
      <w:sz w:val="24"/>
      <w:szCs w:val="24"/>
      <w:lang w:val="ro-RO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B2EF8"/>
    <w:rPr>
      <w:rFonts w:ascii="Trebuchet MS" w:hAnsi="Trebuchet MS" w:cs="Times New Roman"/>
      <w:b/>
      <w:caps/>
      <w:sz w:val="24"/>
      <w:szCs w:val="24"/>
      <w:lang w:val="ro-RO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B2EF8"/>
    <w:rPr>
      <w:rFonts w:ascii="Trebuchet MS" w:hAnsi="Trebuchet MS" w:cs="Times New Roman"/>
      <w:b/>
      <w:bCs/>
      <w:sz w:val="24"/>
      <w:szCs w:val="24"/>
      <w:lang w:val="ro-RO"/>
    </w:rPr>
  </w:style>
  <w:style w:type="paragraph" w:customStyle="1" w:styleId="211">
    <w:name w:val="2.1.1"/>
    <w:basedOn w:val="Normal"/>
    <w:uiPriority w:val="99"/>
    <w:rsid w:val="00E14BFC"/>
    <w:pPr>
      <w:keepNext/>
      <w:numPr>
        <w:ilvl w:val="2"/>
        <w:numId w:val="2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  <w:lang w:val="ro-RO"/>
    </w:rPr>
  </w:style>
  <w:style w:type="paragraph" w:customStyle="1" w:styleId="eval">
    <w:name w:val="eval"/>
    <w:basedOn w:val="Heading3"/>
    <w:uiPriority w:val="99"/>
    <w:rsid w:val="00E14BFC"/>
    <w:pPr>
      <w:numPr>
        <w:ilvl w:val="4"/>
        <w:numId w:val="2"/>
      </w:numPr>
    </w:pPr>
  </w:style>
  <w:style w:type="paragraph" w:styleId="NormalWeb">
    <w:name w:val="Normal (Web)"/>
    <w:basedOn w:val="Normal"/>
    <w:uiPriority w:val="99"/>
    <w:rsid w:val="00EE039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2</Pages>
  <Words>714</Words>
  <Characters>4146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ageorgiu</dc:creator>
  <cp:keywords/>
  <dc:description/>
  <cp:lastModifiedBy>asuiu</cp:lastModifiedBy>
  <cp:revision>5</cp:revision>
  <cp:lastPrinted>2019-02-28T11:54:00Z</cp:lastPrinted>
  <dcterms:created xsi:type="dcterms:W3CDTF">2019-02-28T11:09:00Z</dcterms:created>
  <dcterms:modified xsi:type="dcterms:W3CDTF">2019-02-28T14:15:00Z</dcterms:modified>
</cp:coreProperties>
</file>