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1E" w:rsidRPr="0022138B" w:rsidRDefault="0022138B" w:rsidP="0022138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138B">
        <w:rPr>
          <w:rFonts w:ascii="Times New Roman" w:hAnsi="Times New Roman" w:cs="Times New Roman"/>
          <w:sz w:val="24"/>
          <w:szCs w:val="24"/>
        </w:rPr>
        <w:t>Anexa nr. 8</w:t>
      </w:r>
    </w:p>
    <w:tbl>
      <w:tblPr>
        <w:tblW w:w="10835" w:type="dxa"/>
        <w:tblInd w:w="-56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49"/>
        <w:gridCol w:w="285"/>
        <w:gridCol w:w="141"/>
        <w:gridCol w:w="285"/>
        <w:gridCol w:w="1226"/>
        <w:gridCol w:w="285"/>
        <w:gridCol w:w="1227"/>
        <w:gridCol w:w="284"/>
        <w:gridCol w:w="1226"/>
        <w:gridCol w:w="285"/>
        <w:gridCol w:w="1228"/>
        <w:gridCol w:w="283"/>
        <w:gridCol w:w="1231"/>
      </w:tblGrid>
      <w:tr w:rsidR="00465DA0" w:rsidTr="00C2189C">
        <w:trPr>
          <w:cantSplit/>
          <w:trHeight w:hRule="exact" w:val="389"/>
        </w:trPr>
        <w:tc>
          <w:tcPr>
            <w:tcW w:w="2850" w:type="dxa"/>
            <w:vMerge w:val="restart"/>
          </w:tcPr>
          <w:p w:rsidR="00465DA0" w:rsidRDefault="00465DA0" w:rsidP="00727047">
            <w:pPr>
              <w:pStyle w:val="CVHeading3"/>
            </w:pPr>
            <w:r>
              <w:rPr>
                <w:noProof/>
                <w:lang w:eastAsia="ro-RO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828040" cy="455930"/>
                  <wp:effectExtent l="0" t="0" r="0" b="127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5DA0" w:rsidRDefault="00465DA0" w:rsidP="00727047">
            <w:pPr>
              <w:pStyle w:val="CVNormal"/>
            </w:pPr>
          </w:p>
        </w:tc>
        <w:tc>
          <w:tcPr>
            <w:tcW w:w="285" w:type="dxa"/>
          </w:tcPr>
          <w:p w:rsidR="00465DA0" w:rsidRDefault="00465DA0" w:rsidP="00727047">
            <w:pPr>
              <w:pStyle w:val="CVNormal"/>
            </w:pPr>
          </w:p>
        </w:tc>
        <w:tc>
          <w:tcPr>
            <w:tcW w:w="7698" w:type="dxa"/>
            <w:gridSpan w:val="11"/>
            <w:vMerge w:val="restart"/>
          </w:tcPr>
          <w:p w:rsidR="00465DA0" w:rsidRDefault="00465DA0" w:rsidP="00422532">
            <w:pPr>
              <w:pStyle w:val="CVNormal"/>
            </w:pPr>
          </w:p>
        </w:tc>
      </w:tr>
      <w:tr w:rsidR="00465DA0" w:rsidTr="00C2189C">
        <w:trPr>
          <w:cantSplit/>
          <w:trHeight w:hRule="exact" w:val="389"/>
        </w:trPr>
        <w:tc>
          <w:tcPr>
            <w:tcW w:w="2850" w:type="dxa"/>
            <w:vMerge/>
          </w:tcPr>
          <w:p w:rsidR="00465DA0" w:rsidRDefault="00465DA0" w:rsidP="00727047"/>
        </w:tc>
        <w:tc>
          <w:tcPr>
            <w:tcW w:w="285" w:type="dxa"/>
            <w:tcBorders>
              <w:top w:val="single" w:sz="1" w:space="0" w:color="000000"/>
              <w:right w:val="single" w:sz="1" w:space="0" w:color="000000"/>
            </w:tcBorders>
          </w:tcPr>
          <w:p w:rsidR="00465DA0" w:rsidRDefault="00465DA0" w:rsidP="00727047">
            <w:pPr>
              <w:pStyle w:val="CVNormal"/>
            </w:pPr>
          </w:p>
        </w:tc>
        <w:tc>
          <w:tcPr>
            <w:tcW w:w="7698" w:type="dxa"/>
            <w:gridSpan w:val="11"/>
            <w:vMerge/>
          </w:tcPr>
          <w:p w:rsidR="00465DA0" w:rsidRDefault="00465DA0" w:rsidP="00727047"/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Title"/>
            </w:pPr>
            <w:r>
              <w:t>Curriculum Vitae</w:t>
            </w:r>
          </w:p>
          <w:p w:rsidR="00465DA0" w:rsidRDefault="00465DA0" w:rsidP="00727047">
            <w:pPr>
              <w:pStyle w:val="CVTitle"/>
            </w:pPr>
            <w:r>
              <w:t>Europass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1"/>
            </w:pPr>
            <w:r>
              <w:t>Informaţii personale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2-FirstLine"/>
            </w:pPr>
            <w:r>
              <w:t xml:space="preserve">Nume / Prenume 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Major-FirstLine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Adresa(e)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Mobil</w:t>
            </w:r>
          </w:p>
        </w:tc>
        <w:tc>
          <w:tcPr>
            <w:tcW w:w="1936" w:type="dxa"/>
            <w:gridSpan w:val="4"/>
          </w:tcPr>
          <w:p w:rsidR="00465DA0" w:rsidRDefault="00465DA0" w:rsidP="00727047">
            <w:pPr>
              <w:pStyle w:val="CVNormal"/>
            </w:pPr>
          </w:p>
        </w:tc>
        <w:tc>
          <w:tcPr>
            <w:tcW w:w="5762" w:type="dxa"/>
            <w:gridSpan w:val="7"/>
            <w:tcMar>
              <w:top w:w="0" w:type="dxa"/>
              <w:bottom w:w="0" w:type="dxa"/>
            </w:tcMar>
          </w:tcPr>
          <w:p w:rsidR="00465DA0" w:rsidRDefault="00465DA0" w:rsidP="00727047"/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Fax(uri)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E-mail(uri)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Naţionalitate(-tăţi)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Data naşterii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Sex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1"/>
            </w:pPr>
            <w:r>
              <w:t>Educaţie şi formare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Perioada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Calificarea/diploma obţinută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Disciplinele principale studiate/competenţele profesionale dobândite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Numele şi tipul instituţiei de învăţământ/furnizorului de formare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Perioada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Calificarea/diploma obţinută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Disciplinele principale studiate/competenţele profesionale dobândite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Numele şi tipul instituţiei de învăţământ/furnizorului de formare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1"/>
            </w:pPr>
            <w:r>
              <w:t>Experienţa profesională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Perioada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Funcţia sau postul ocupat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Activităţi si responsabilităţi principale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Numele şi adresa angajatorului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Perioada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Funcţia sau postul ocupat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Activităţi si responsabilităţi principale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Numele şi adresa angajatorului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Perioada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Funcţia sau postul ocupat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lastRenderedPageBreak/>
              <w:t>Activităţi si responsabilităţi principale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Numele şi adresa angajatorului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cantSplit/>
          <w:trHeight w:val="13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cantSplit/>
          <w:trHeight w:val="275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Perioada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220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Funcţia sau postul ocupat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trHeight w:val="206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Activităţi si responsabilităţi principale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trHeight w:val="220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Numele şi adresa angajatorului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cantSplit/>
          <w:trHeight w:val="41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cantSplit/>
          <w:trHeight w:val="289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Perioada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206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Funcţia sau postul ocupat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trHeight w:val="220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Activităţi si responsabilităţi principale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trHeight w:val="220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Numele şi adresa angajatorului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cantSplit/>
          <w:trHeight w:val="41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cantSplit/>
          <w:trHeight w:val="289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Perioada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206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Funcţia sau postul ocupat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trHeight w:val="220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Activităţi si responsabilităţi principale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trHeight w:val="220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Numele şi adresa angajatorului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cantSplit/>
          <w:trHeight w:val="41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cantSplit/>
          <w:trHeight w:val="275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Perioada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220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Funcţia sau postul ocupat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trHeight w:val="220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Activităţi si responsabilităţi principale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trHeight w:val="206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Numele şi adresa angajatorului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cantSplit/>
          <w:trHeight w:val="55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cantSplit/>
          <w:trHeight w:val="289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Perioada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220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Funcţia sau postul ocupat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trHeight w:val="206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Activităţi si responsabilităţi principale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trHeight w:val="220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"/>
            </w:pPr>
            <w:r>
              <w:t>Numele şi adresa angajatorului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"/>
            </w:pPr>
          </w:p>
        </w:tc>
      </w:tr>
      <w:tr w:rsidR="00465DA0" w:rsidTr="00C2189C">
        <w:trPr>
          <w:cantSplit/>
          <w:trHeight w:val="41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cantSplit/>
          <w:trHeight w:val="577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1"/>
            </w:pPr>
            <w:r>
              <w:t>Aptitudini şi competenţe personale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55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cantSplit/>
          <w:trHeight w:val="30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Limba maternă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Medium-FirstLine"/>
            </w:pPr>
            <w:r>
              <w:t>romana</w:t>
            </w:r>
          </w:p>
        </w:tc>
      </w:tr>
      <w:tr w:rsidR="00465DA0" w:rsidTr="00C2189C">
        <w:trPr>
          <w:cantSplit/>
          <w:trHeight w:val="55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cantSplit/>
          <w:trHeight w:val="302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Limbi străine cunoscute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Medium-FirstLine"/>
            </w:pPr>
          </w:p>
        </w:tc>
      </w:tr>
      <w:tr w:rsidR="00465DA0" w:rsidTr="00C2189C">
        <w:trPr>
          <w:cantSplit/>
          <w:trHeight w:val="275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Autoevaluare</w:t>
            </w:r>
          </w:p>
        </w:tc>
        <w:tc>
          <w:tcPr>
            <w:tcW w:w="141" w:type="dxa"/>
          </w:tcPr>
          <w:p w:rsidR="00465DA0" w:rsidRDefault="00465DA0" w:rsidP="00727047">
            <w:pPr>
              <w:pStyle w:val="CVNormal"/>
            </w:pPr>
          </w:p>
        </w:tc>
        <w:tc>
          <w:tcPr>
            <w:tcW w:w="30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65DA0" w:rsidRDefault="00465DA0" w:rsidP="00727047">
            <w:pPr>
              <w:pStyle w:val="LevelAssessment-Heading1"/>
            </w:pPr>
            <w:r>
              <w:t>Înţelegere</w:t>
            </w:r>
          </w:p>
        </w:tc>
        <w:tc>
          <w:tcPr>
            <w:tcW w:w="30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65DA0" w:rsidRDefault="00465DA0" w:rsidP="00727047">
            <w:pPr>
              <w:pStyle w:val="LevelAssessment-Heading1"/>
            </w:pPr>
            <w:r>
              <w:t>Vorbire</w:t>
            </w:r>
          </w:p>
        </w:tc>
        <w:tc>
          <w:tcPr>
            <w:tcW w:w="15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5DA0" w:rsidRDefault="00465DA0" w:rsidP="00727047">
            <w:pPr>
              <w:pStyle w:val="LevelAssessment-Heading1"/>
            </w:pPr>
            <w:r>
              <w:t>Scriere</w:t>
            </w:r>
          </w:p>
        </w:tc>
      </w:tr>
      <w:tr w:rsidR="00465DA0" w:rsidTr="00C2189C">
        <w:trPr>
          <w:cantSplit/>
          <w:trHeight w:val="385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Level"/>
            </w:pPr>
            <w:r>
              <w:t>Nivel european (*)</w:t>
            </w:r>
          </w:p>
        </w:tc>
        <w:tc>
          <w:tcPr>
            <w:tcW w:w="141" w:type="dxa"/>
          </w:tcPr>
          <w:p w:rsidR="00465DA0" w:rsidRDefault="00465DA0" w:rsidP="00727047">
            <w:pPr>
              <w:pStyle w:val="CVNormal"/>
            </w:pPr>
          </w:p>
        </w:tc>
        <w:tc>
          <w:tcPr>
            <w:tcW w:w="15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65DA0" w:rsidRDefault="00465DA0" w:rsidP="00727047">
            <w:pPr>
              <w:pStyle w:val="LevelAssessment-Heading2"/>
            </w:pPr>
            <w:r>
              <w:t>Ascultare</w:t>
            </w:r>
          </w:p>
        </w:tc>
        <w:tc>
          <w:tcPr>
            <w:tcW w:w="15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65DA0" w:rsidRDefault="00465DA0" w:rsidP="00727047">
            <w:pPr>
              <w:pStyle w:val="LevelAssessment-Heading2"/>
            </w:pPr>
            <w:r>
              <w:t>Citire</w:t>
            </w:r>
          </w:p>
        </w:tc>
        <w:tc>
          <w:tcPr>
            <w:tcW w:w="150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65DA0" w:rsidRDefault="00465DA0" w:rsidP="00727047">
            <w:pPr>
              <w:pStyle w:val="LevelAssessment-Heading2"/>
            </w:pPr>
            <w:r>
              <w:t>Participare la conversaţie</w:t>
            </w:r>
          </w:p>
        </w:tc>
        <w:tc>
          <w:tcPr>
            <w:tcW w:w="151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65DA0" w:rsidRDefault="00465DA0" w:rsidP="00727047">
            <w:pPr>
              <w:pStyle w:val="LevelAssessment-Heading2"/>
            </w:pPr>
            <w:r>
              <w:t>Discurs oral</w:t>
            </w:r>
          </w:p>
        </w:tc>
        <w:tc>
          <w:tcPr>
            <w:tcW w:w="151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5DA0" w:rsidRDefault="00465DA0" w:rsidP="00727047">
            <w:pPr>
              <w:pStyle w:val="LevelAssessment-Heading2"/>
            </w:pPr>
          </w:p>
        </w:tc>
      </w:tr>
      <w:tr w:rsidR="00465DA0" w:rsidTr="00C2189C">
        <w:trPr>
          <w:cantSplit/>
          <w:trHeight w:val="234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Language"/>
            </w:pPr>
          </w:p>
        </w:tc>
        <w:tc>
          <w:tcPr>
            <w:tcW w:w="141" w:type="dxa"/>
          </w:tcPr>
          <w:p w:rsidR="00465DA0" w:rsidRDefault="00465DA0" w:rsidP="00727047">
            <w:pPr>
              <w:pStyle w:val="CVNormal"/>
            </w:pP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65DA0" w:rsidRDefault="00465DA0" w:rsidP="00727047">
            <w:pPr>
              <w:pStyle w:val="LevelAssessment-Code"/>
            </w:pPr>
          </w:p>
        </w:tc>
        <w:tc>
          <w:tcPr>
            <w:tcW w:w="1226" w:type="dxa"/>
            <w:tcBorders>
              <w:bottom w:val="single" w:sz="1" w:space="0" w:color="000000"/>
            </w:tcBorders>
            <w:vAlign w:val="center"/>
          </w:tcPr>
          <w:p w:rsidR="00465DA0" w:rsidRDefault="00465DA0" w:rsidP="00727047">
            <w:pPr>
              <w:pStyle w:val="LevelAssessment-Description"/>
            </w:pP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65DA0" w:rsidRDefault="00465DA0" w:rsidP="00727047">
            <w:pPr>
              <w:pStyle w:val="LevelAssessment-Code"/>
            </w:pPr>
          </w:p>
        </w:tc>
        <w:tc>
          <w:tcPr>
            <w:tcW w:w="1227" w:type="dxa"/>
            <w:tcBorders>
              <w:bottom w:val="single" w:sz="1" w:space="0" w:color="000000"/>
            </w:tcBorders>
            <w:vAlign w:val="center"/>
          </w:tcPr>
          <w:p w:rsidR="00465DA0" w:rsidRDefault="00465DA0" w:rsidP="00727047">
            <w:pPr>
              <w:pStyle w:val="LevelAssessment-Description"/>
            </w:pP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65DA0" w:rsidRDefault="00465DA0" w:rsidP="00727047">
            <w:pPr>
              <w:pStyle w:val="LevelAssessment-Code"/>
            </w:pPr>
          </w:p>
        </w:tc>
        <w:tc>
          <w:tcPr>
            <w:tcW w:w="1226" w:type="dxa"/>
            <w:tcBorders>
              <w:bottom w:val="single" w:sz="1" w:space="0" w:color="000000"/>
            </w:tcBorders>
            <w:vAlign w:val="center"/>
          </w:tcPr>
          <w:p w:rsidR="00465DA0" w:rsidRDefault="00465DA0" w:rsidP="00727047">
            <w:pPr>
              <w:pStyle w:val="LevelAssessment-Description"/>
            </w:pP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65DA0" w:rsidRDefault="00465DA0" w:rsidP="00727047">
            <w:pPr>
              <w:pStyle w:val="LevelAssessment-Code"/>
            </w:pPr>
          </w:p>
        </w:tc>
        <w:tc>
          <w:tcPr>
            <w:tcW w:w="1228" w:type="dxa"/>
            <w:tcBorders>
              <w:bottom w:val="single" w:sz="1" w:space="0" w:color="000000"/>
            </w:tcBorders>
            <w:vAlign w:val="center"/>
          </w:tcPr>
          <w:p w:rsidR="00465DA0" w:rsidRDefault="00465DA0" w:rsidP="00727047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65DA0" w:rsidRDefault="00465DA0" w:rsidP="00727047">
            <w:pPr>
              <w:pStyle w:val="LevelAssessment-Code"/>
            </w:pPr>
          </w:p>
        </w:tc>
        <w:tc>
          <w:tcPr>
            <w:tcW w:w="1231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465DA0" w:rsidRDefault="00465DA0" w:rsidP="00727047">
            <w:pPr>
              <w:pStyle w:val="LevelAssessment-Description"/>
            </w:pPr>
          </w:p>
        </w:tc>
      </w:tr>
      <w:tr w:rsidR="00465DA0" w:rsidTr="00C2189C">
        <w:trPr>
          <w:cantSplit/>
          <w:trHeight w:val="234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Language"/>
            </w:pPr>
          </w:p>
        </w:tc>
        <w:tc>
          <w:tcPr>
            <w:tcW w:w="141" w:type="dxa"/>
          </w:tcPr>
          <w:p w:rsidR="00465DA0" w:rsidRDefault="00465DA0" w:rsidP="00727047">
            <w:pPr>
              <w:pStyle w:val="CVNormal"/>
            </w:pP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65DA0" w:rsidRDefault="00465DA0" w:rsidP="00727047">
            <w:pPr>
              <w:pStyle w:val="LevelAssessment-Code"/>
            </w:pPr>
          </w:p>
        </w:tc>
        <w:tc>
          <w:tcPr>
            <w:tcW w:w="1226" w:type="dxa"/>
            <w:tcBorders>
              <w:bottom w:val="single" w:sz="1" w:space="0" w:color="000000"/>
            </w:tcBorders>
            <w:vAlign w:val="center"/>
          </w:tcPr>
          <w:p w:rsidR="00465DA0" w:rsidRDefault="00465DA0" w:rsidP="00727047">
            <w:pPr>
              <w:pStyle w:val="LevelAssessment-Description"/>
            </w:pP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65DA0" w:rsidRDefault="00465DA0" w:rsidP="00727047">
            <w:pPr>
              <w:pStyle w:val="LevelAssessment-Code"/>
            </w:pPr>
          </w:p>
        </w:tc>
        <w:tc>
          <w:tcPr>
            <w:tcW w:w="1227" w:type="dxa"/>
            <w:tcBorders>
              <w:bottom w:val="single" w:sz="1" w:space="0" w:color="000000"/>
            </w:tcBorders>
            <w:vAlign w:val="center"/>
          </w:tcPr>
          <w:p w:rsidR="00465DA0" w:rsidRDefault="00465DA0" w:rsidP="00727047">
            <w:pPr>
              <w:pStyle w:val="LevelAssessment-Description"/>
            </w:pP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65DA0" w:rsidRDefault="00465DA0" w:rsidP="00727047">
            <w:pPr>
              <w:pStyle w:val="LevelAssessment-Code"/>
            </w:pPr>
          </w:p>
        </w:tc>
        <w:tc>
          <w:tcPr>
            <w:tcW w:w="1226" w:type="dxa"/>
            <w:tcBorders>
              <w:bottom w:val="single" w:sz="1" w:space="0" w:color="000000"/>
            </w:tcBorders>
            <w:vAlign w:val="center"/>
          </w:tcPr>
          <w:p w:rsidR="00465DA0" w:rsidRDefault="00465DA0" w:rsidP="00727047">
            <w:pPr>
              <w:pStyle w:val="LevelAssessment-Description"/>
            </w:pP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65DA0" w:rsidRDefault="00465DA0" w:rsidP="00727047">
            <w:pPr>
              <w:pStyle w:val="LevelAssessment-Code"/>
            </w:pPr>
          </w:p>
        </w:tc>
        <w:tc>
          <w:tcPr>
            <w:tcW w:w="1228" w:type="dxa"/>
            <w:tcBorders>
              <w:bottom w:val="single" w:sz="1" w:space="0" w:color="000000"/>
            </w:tcBorders>
            <w:vAlign w:val="center"/>
          </w:tcPr>
          <w:p w:rsidR="00465DA0" w:rsidRDefault="00465DA0" w:rsidP="00727047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65DA0" w:rsidRDefault="00465DA0" w:rsidP="00727047">
            <w:pPr>
              <w:pStyle w:val="LevelAssessment-Code"/>
            </w:pPr>
          </w:p>
        </w:tc>
        <w:tc>
          <w:tcPr>
            <w:tcW w:w="1231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465DA0" w:rsidRDefault="00465DA0" w:rsidP="00727047">
            <w:pPr>
              <w:pStyle w:val="LevelAssessment-Description"/>
            </w:pPr>
          </w:p>
        </w:tc>
      </w:tr>
      <w:tr w:rsidR="00465DA0" w:rsidTr="00C2189C">
        <w:trPr>
          <w:cantSplit/>
          <w:trHeight w:val="220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Normal"/>
            </w:pPr>
          </w:p>
        </w:tc>
        <w:tc>
          <w:tcPr>
            <w:tcW w:w="7698" w:type="dxa"/>
            <w:gridSpan w:val="11"/>
            <w:tcMar>
              <w:top w:w="0" w:type="dxa"/>
              <w:bottom w:w="113" w:type="dxa"/>
            </w:tcMar>
          </w:tcPr>
          <w:p w:rsidR="00465DA0" w:rsidRDefault="00465DA0" w:rsidP="00727047">
            <w:pPr>
              <w:pStyle w:val="LevelAssessment-Note"/>
            </w:pPr>
            <w:r>
              <w:t xml:space="preserve">(*) </w:t>
            </w:r>
            <w:hyperlink r:id="rId7" w:history="1">
              <w:r>
                <w:rPr>
                  <w:rStyle w:val="Hyperlink"/>
                </w:rPr>
                <w:t>Cadrului european comun de referinţă pentru limbi</w:t>
              </w:r>
            </w:hyperlink>
          </w:p>
        </w:tc>
      </w:tr>
      <w:tr w:rsidR="00465DA0" w:rsidTr="00C2189C">
        <w:trPr>
          <w:cantSplit/>
          <w:trHeight w:val="41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trHeight w:val="289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Competenţe şi abilităţi sociale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41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trHeight w:val="289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Competenţe şi aptitudini organizatorice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41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trHeight w:val="289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Competenţe şi aptitudini tehnice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41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trHeight w:val="495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Competenţe şi aptitudini de utilizare a calculatorului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41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trHeight w:val="289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Competente si aptitudini artistice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41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trHeight w:val="289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Alte competenţe şi aptitudini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41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trHeight w:val="289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3-FirstLine"/>
            </w:pPr>
            <w:r>
              <w:t>Permis de conducere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  <w:tr w:rsidR="00465DA0" w:rsidTr="00C2189C">
        <w:trPr>
          <w:cantSplit/>
          <w:trHeight w:val="41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trHeight w:val="330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1"/>
            </w:pPr>
            <w:r>
              <w:t>Informaţii suplimentare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  <w:spacing w:before="0"/>
              <w:ind w:left="0"/>
            </w:pPr>
          </w:p>
        </w:tc>
      </w:tr>
      <w:tr w:rsidR="00465DA0" w:rsidTr="00C2189C">
        <w:trPr>
          <w:cantSplit/>
          <w:trHeight w:val="41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Spacer"/>
            </w:pP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Spacer"/>
            </w:pPr>
          </w:p>
        </w:tc>
      </w:tr>
      <w:tr w:rsidR="00465DA0" w:rsidTr="00C2189C">
        <w:trPr>
          <w:trHeight w:val="330"/>
        </w:trPr>
        <w:tc>
          <w:tcPr>
            <w:tcW w:w="3134" w:type="dxa"/>
            <w:gridSpan w:val="2"/>
            <w:tcBorders>
              <w:right w:val="single" w:sz="1" w:space="0" w:color="000000"/>
            </w:tcBorders>
          </w:tcPr>
          <w:p w:rsidR="00465DA0" w:rsidRDefault="00465DA0" w:rsidP="00727047">
            <w:pPr>
              <w:pStyle w:val="CVHeading1"/>
            </w:pPr>
            <w:r>
              <w:t>Anexe</w:t>
            </w:r>
          </w:p>
        </w:tc>
        <w:tc>
          <w:tcPr>
            <w:tcW w:w="7698" w:type="dxa"/>
            <w:gridSpan w:val="11"/>
          </w:tcPr>
          <w:p w:rsidR="00465DA0" w:rsidRDefault="00465DA0" w:rsidP="00727047">
            <w:pPr>
              <w:pStyle w:val="CVNormal-FirstLine"/>
            </w:pPr>
          </w:p>
        </w:tc>
      </w:tr>
    </w:tbl>
    <w:p w:rsidR="003B431E" w:rsidRPr="003B431E" w:rsidRDefault="003B431E" w:rsidP="003B431E"/>
    <w:p w:rsidR="003B431E" w:rsidRPr="003B431E" w:rsidRDefault="003B431E" w:rsidP="003B431E"/>
    <w:p w:rsidR="003B431E" w:rsidRPr="003B431E" w:rsidRDefault="003B431E" w:rsidP="003B431E"/>
    <w:p w:rsidR="003B431E" w:rsidRPr="003B431E" w:rsidRDefault="003B431E" w:rsidP="003B431E"/>
    <w:p w:rsidR="003B431E" w:rsidRPr="003B431E" w:rsidRDefault="003B431E" w:rsidP="003B431E"/>
    <w:p w:rsidR="003B431E" w:rsidRPr="003B431E" w:rsidRDefault="003B431E" w:rsidP="003B431E"/>
    <w:p w:rsidR="003B431E" w:rsidRPr="003B431E" w:rsidRDefault="003B431E" w:rsidP="003B431E"/>
    <w:p w:rsidR="003B431E" w:rsidRPr="003B431E" w:rsidRDefault="003B431E" w:rsidP="003B431E"/>
    <w:p w:rsidR="003B431E" w:rsidRPr="003B431E" w:rsidRDefault="003B431E" w:rsidP="003B431E"/>
    <w:p w:rsidR="009F4961" w:rsidRPr="003B431E" w:rsidRDefault="009F4961" w:rsidP="00465DA0"/>
    <w:sectPr w:rsidR="009F4961" w:rsidRPr="003B431E" w:rsidSect="00C2189C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A8D" w:rsidRDefault="00914A8D" w:rsidP="00260EFF">
      <w:pPr>
        <w:spacing w:after="0" w:line="240" w:lineRule="auto"/>
      </w:pPr>
      <w:r>
        <w:separator/>
      </w:r>
    </w:p>
  </w:endnote>
  <w:endnote w:type="continuationSeparator" w:id="1">
    <w:p w:rsidR="00914A8D" w:rsidRDefault="00914A8D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A8D" w:rsidRDefault="00914A8D" w:rsidP="00260EFF">
      <w:pPr>
        <w:spacing w:after="0" w:line="240" w:lineRule="auto"/>
      </w:pPr>
      <w:r>
        <w:separator/>
      </w:r>
    </w:p>
  </w:footnote>
  <w:footnote w:type="continuationSeparator" w:id="1">
    <w:p w:rsidR="00914A8D" w:rsidRDefault="00914A8D" w:rsidP="00260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F7486"/>
    <w:rsid w:val="00085DFE"/>
    <w:rsid w:val="00133F94"/>
    <w:rsid w:val="001D296F"/>
    <w:rsid w:val="00215129"/>
    <w:rsid w:val="0022138B"/>
    <w:rsid w:val="00231B6E"/>
    <w:rsid w:val="00257410"/>
    <w:rsid w:val="00260EFF"/>
    <w:rsid w:val="002C59BA"/>
    <w:rsid w:val="00342A79"/>
    <w:rsid w:val="003A2E26"/>
    <w:rsid w:val="003B431E"/>
    <w:rsid w:val="00420E33"/>
    <w:rsid w:val="00422532"/>
    <w:rsid w:val="00465DA0"/>
    <w:rsid w:val="0049180F"/>
    <w:rsid w:val="004A0AF1"/>
    <w:rsid w:val="005C55A3"/>
    <w:rsid w:val="006F2ED9"/>
    <w:rsid w:val="0070735A"/>
    <w:rsid w:val="007A3B88"/>
    <w:rsid w:val="007B693D"/>
    <w:rsid w:val="0084689E"/>
    <w:rsid w:val="00914A8D"/>
    <w:rsid w:val="00982D43"/>
    <w:rsid w:val="009B0F6E"/>
    <w:rsid w:val="009E76A7"/>
    <w:rsid w:val="009F4961"/>
    <w:rsid w:val="00A43628"/>
    <w:rsid w:val="00AD7FA8"/>
    <w:rsid w:val="00B047EA"/>
    <w:rsid w:val="00BA59DD"/>
    <w:rsid w:val="00BF7486"/>
    <w:rsid w:val="00C2189C"/>
    <w:rsid w:val="00D54D44"/>
    <w:rsid w:val="00F12753"/>
    <w:rsid w:val="00F2414E"/>
    <w:rsid w:val="00F47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EFF"/>
  </w:style>
  <w:style w:type="paragraph" w:styleId="Footer">
    <w:name w:val="footer"/>
    <w:basedOn w:val="Normal"/>
    <w:link w:val="FooterCha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EFF"/>
  </w:style>
  <w:style w:type="character" w:styleId="Hyperlink">
    <w:name w:val="Hyperlink"/>
    <w:semiHidden/>
    <w:rsid w:val="00465DA0"/>
    <w:rPr>
      <w:color w:val="0000FF"/>
      <w:u w:val="single"/>
    </w:rPr>
  </w:style>
  <w:style w:type="paragraph" w:customStyle="1" w:styleId="CVTitle">
    <w:name w:val="CV Title"/>
    <w:basedOn w:val="Normal"/>
    <w:rsid w:val="00465DA0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eastAsia="ar-SA"/>
    </w:rPr>
  </w:style>
  <w:style w:type="paragraph" w:customStyle="1" w:styleId="CVHeading1">
    <w:name w:val="CV Heading 1"/>
    <w:basedOn w:val="Normal"/>
    <w:next w:val="Normal"/>
    <w:rsid w:val="00465DA0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al"/>
    <w:next w:val="Normal"/>
    <w:rsid w:val="00465DA0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al"/>
    <w:next w:val="Normal"/>
    <w:rsid w:val="00465DA0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465DA0"/>
    <w:pPr>
      <w:spacing w:before="74"/>
    </w:pPr>
  </w:style>
  <w:style w:type="paragraph" w:customStyle="1" w:styleId="CVHeadingLanguage">
    <w:name w:val="CV Heading Language"/>
    <w:basedOn w:val="Normal"/>
    <w:next w:val="LevelAssessment-Code"/>
    <w:rsid w:val="00465DA0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LevelAssessment-Code">
    <w:name w:val="Level Assessment - Code"/>
    <w:basedOn w:val="Normal"/>
    <w:next w:val="LevelAssessment-Description"/>
    <w:rsid w:val="00465DA0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65DA0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465DA0"/>
    <w:rPr>
      <w:i/>
    </w:rPr>
  </w:style>
  <w:style w:type="paragraph" w:customStyle="1" w:styleId="LevelAssessment-Heading1">
    <w:name w:val="Level Assessment - Heading 1"/>
    <w:basedOn w:val="LevelAssessment-Code"/>
    <w:rsid w:val="00465DA0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65DA0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465DA0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465DA0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465DA0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465DA0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465DA0"/>
    <w:rPr>
      <w:sz w:val="4"/>
    </w:rPr>
  </w:style>
  <w:style w:type="paragraph" w:customStyle="1" w:styleId="CVNormal-FirstLine">
    <w:name w:val="CV Normal - First Line"/>
    <w:basedOn w:val="CVNormal"/>
    <w:next w:val="CVNormal"/>
    <w:rsid w:val="00465DA0"/>
    <w:pPr>
      <w:spacing w:before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EFF"/>
  </w:style>
  <w:style w:type="paragraph" w:styleId="Footer">
    <w:name w:val="footer"/>
    <w:basedOn w:val="Normal"/>
    <w:link w:val="FooterCha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EFF"/>
  </w:style>
  <w:style w:type="character" w:styleId="Hyperlink">
    <w:name w:val="Hyperlink"/>
    <w:semiHidden/>
    <w:rsid w:val="00465DA0"/>
    <w:rPr>
      <w:color w:val="0000FF"/>
      <w:u w:val="single"/>
    </w:rPr>
  </w:style>
  <w:style w:type="paragraph" w:customStyle="1" w:styleId="CVTitle">
    <w:name w:val="CV Title"/>
    <w:basedOn w:val="Normal"/>
    <w:rsid w:val="00465DA0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eastAsia="ar-SA"/>
    </w:rPr>
  </w:style>
  <w:style w:type="paragraph" w:customStyle="1" w:styleId="CVHeading1">
    <w:name w:val="CV Heading 1"/>
    <w:basedOn w:val="Normal"/>
    <w:next w:val="Normal"/>
    <w:rsid w:val="00465DA0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al"/>
    <w:next w:val="Normal"/>
    <w:rsid w:val="00465DA0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al"/>
    <w:next w:val="Normal"/>
    <w:rsid w:val="00465DA0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465DA0"/>
    <w:pPr>
      <w:spacing w:before="74"/>
    </w:pPr>
  </w:style>
  <w:style w:type="paragraph" w:customStyle="1" w:styleId="CVHeadingLanguage">
    <w:name w:val="CV Heading Language"/>
    <w:basedOn w:val="Normal"/>
    <w:next w:val="LevelAssessment-Code"/>
    <w:rsid w:val="00465DA0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LevelAssessment-Code">
    <w:name w:val="Level Assessment - Code"/>
    <w:basedOn w:val="Normal"/>
    <w:next w:val="LevelAssessment-Description"/>
    <w:rsid w:val="00465DA0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65DA0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465DA0"/>
    <w:rPr>
      <w:i/>
    </w:rPr>
  </w:style>
  <w:style w:type="paragraph" w:customStyle="1" w:styleId="LevelAssessment-Heading1">
    <w:name w:val="Level Assessment - Heading 1"/>
    <w:basedOn w:val="LevelAssessment-Code"/>
    <w:rsid w:val="00465DA0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65DA0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465DA0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465DA0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465DA0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465DA0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465DA0"/>
    <w:rPr>
      <w:sz w:val="4"/>
    </w:rPr>
  </w:style>
  <w:style w:type="paragraph" w:customStyle="1" w:styleId="CVNormal-FirstLine">
    <w:name w:val="CV Normal - First Line"/>
    <w:basedOn w:val="CVNormal"/>
    <w:next w:val="CVNormal"/>
    <w:rsid w:val="00465DA0"/>
    <w:pPr>
      <w:spacing w:before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d:\ootmpoffline2\ECV-24654.odt\%3f%3f%3fro_RO\preview\linkToGridTable%3f%3f%3f\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20</TotalTime>
  <Pages>3</Pages>
  <Words>338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Angela</cp:lastModifiedBy>
  <cp:revision>6</cp:revision>
  <cp:lastPrinted>2018-05-16T13:06:00Z</cp:lastPrinted>
  <dcterms:created xsi:type="dcterms:W3CDTF">2018-05-16T06:36:00Z</dcterms:created>
  <dcterms:modified xsi:type="dcterms:W3CDTF">2018-05-16T13:08:00Z</dcterms:modified>
</cp:coreProperties>
</file>