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B8" w:rsidRPr="00051685" w:rsidRDefault="009E13B8" w:rsidP="00A339DB">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9E13B8" w:rsidRPr="00051685" w:rsidRDefault="009E13B8" w:rsidP="00A339DB">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9E13B8" w:rsidRPr="00051685" w:rsidRDefault="009E13B8" w:rsidP="00A339DB">
      <w:pPr>
        <w:rPr>
          <w:b/>
          <w:lang w:val="ro-RO"/>
        </w:rPr>
      </w:pPr>
      <w:r w:rsidRPr="00051685">
        <w:rPr>
          <w:b/>
          <w:lang w:val="ro-RO"/>
        </w:rPr>
        <w:t>MUNICIPIUL TIMISOARA</w:t>
      </w:r>
    </w:p>
    <w:p w:rsidR="009E13B8" w:rsidRDefault="009E13B8" w:rsidP="00A339DB">
      <w:pPr>
        <w:rPr>
          <w:b/>
          <w:lang w:val="ro-RO"/>
        </w:rPr>
      </w:pPr>
      <w:r>
        <w:rPr>
          <w:b/>
          <w:lang w:val="ro-RO"/>
        </w:rPr>
        <w:t>PRIMĂRIA</w:t>
      </w:r>
      <w:r>
        <w:rPr>
          <w:b/>
          <w:lang w:val="ro-RO"/>
        </w:rPr>
        <w:tab/>
      </w:r>
      <w:r>
        <w:rPr>
          <w:b/>
          <w:lang w:val="ro-RO"/>
        </w:rPr>
        <w:tab/>
      </w:r>
      <w:r>
        <w:rPr>
          <w:b/>
          <w:lang w:val="ro-RO"/>
        </w:rPr>
        <w:tab/>
      </w:r>
      <w:r>
        <w:rPr>
          <w:b/>
          <w:lang w:val="ro-RO"/>
        </w:rPr>
        <w:tab/>
      </w:r>
      <w:r>
        <w:rPr>
          <w:b/>
          <w:lang w:val="ro-RO"/>
        </w:rPr>
        <w:tab/>
        <w:t xml:space="preserve">     </w:t>
      </w:r>
    </w:p>
    <w:p w:rsidR="009E13B8" w:rsidRDefault="009E13B8" w:rsidP="00A339DB">
      <w:pPr>
        <w:jc w:val="both"/>
        <w:rPr>
          <w:b/>
          <w:lang w:val="ro-RO"/>
        </w:rPr>
      </w:pPr>
      <w:r>
        <w:rPr>
          <w:b/>
          <w:lang w:val="ro-RO"/>
        </w:rPr>
        <w:t>NR. SC2019 - 16.846/04.07.2019</w:t>
      </w:r>
    </w:p>
    <w:p w:rsidR="009E13B8" w:rsidRDefault="009E13B8" w:rsidP="00A339DB">
      <w:pPr>
        <w:jc w:val="center"/>
        <w:rPr>
          <w:b/>
          <w:lang w:val="ro-RO"/>
        </w:rPr>
      </w:pPr>
    </w:p>
    <w:p w:rsidR="009E13B8" w:rsidRDefault="009E13B8" w:rsidP="00A339DB">
      <w:pPr>
        <w:jc w:val="center"/>
        <w:rPr>
          <w:b/>
          <w:lang w:val="ro-RO"/>
        </w:rPr>
      </w:pPr>
      <w:r>
        <w:rPr>
          <w:b/>
          <w:lang w:val="ro-RO"/>
        </w:rPr>
        <w:t>RAPORT DE SPECIALITATE</w:t>
      </w:r>
    </w:p>
    <w:p w:rsidR="009E13B8" w:rsidRDefault="009E13B8" w:rsidP="00A339DB">
      <w:pPr>
        <w:jc w:val="center"/>
        <w:rPr>
          <w:b/>
          <w:lang w:val="ro-RO"/>
        </w:rPr>
      </w:pPr>
    </w:p>
    <w:p w:rsidR="009E13B8" w:rsidRPr="00497F41" w:rsidRDefault="009E13B8" w:rsidP="00E52206">
      <w:pPr>
        <w:autoSpaceDE w:val="0"/>
        <w:autoSpaceDN w:val="0"/>
        <w:adjustRightInd w:val="0"/>
        <w:jc w:val="center"/>
        <w:rPr>
          <w:bCs/>
          <w:color w:val="0000FF"/>
        </w:rPr>
      </w:pPr>
      <w:r w:rsidRPr="00497F41">
        <w:rPr>
          <w:color w:val="000000"/>
          <w:spacing w:val="-16"/>
          <w:w w:val="105"/>
        </w:rPr>
        <w:t xml:space="preserve">Proiect de hotărâre privind </w:t>
      </w:r>
      <w:r w:rsidRPr="00497F41">
        <w:rPr>
          <w:bCs/>
          <w:color w:val="000000"/>
          <w:lang w:val="fr-FR"/>
        </w:rPr>
        <w:t xml:space="preserve">aprobarea </w:t>
      </w:r>
      <w:r>
        <w:rPr>
          <w:bCs/>
          <w:color w:val="000000"/>
          <w:lang w:val="fr-FR"/>
        </w:rPr>
        <w:t>documentaţiei cu titlul </w:t>
      </w:r>
      <w:r>
        <w:rPr>
          <w:bCs/>
          <w:color w:val="000000"/>
        </w:rPr>
        <w:t>“</w:t>
      </w:r>
      <w:r w:rsidRPr="00497F41">
        <w:rPr>
          <w:bCs/>
          <w:color w:val="000000"/>
          <w:lang w:val="fr-FR"/>
        </w:rPr>
        <w:t xml:space="preserve">Bilanţ real </w:t>
      </w:r>
      <w:r>
        <w:rPr>
          <w:bCs/>
          <w:color w:val="000000"/>
          <w:lang w:val="fr-FR"/>
        </w:rPr>
        <w:t xml:space="preserve">tehnologic şi optimizat </w:t>
      </w:r>
      <w:r w:rsidRPr="00497F41">
        <w:rPr>
          <w:bCs/>
          <w:color w:val="000000"/>
          <w:lang w:val="fr-FR"/>
        </w:rPr>
        <w:t xml:space="preserve">al energiei termice pentru </w:t>
      </w:r>
      <w:r>
        <w:rPr>
          <w:bCs/>
          <w:color w:val="000000"/>
          <w:lang w:val="fr-FR"/>
        </w:rPr>
        <w:t xml:space="preserve">sistemul centralizat de alimentare cu energie termică al municipiului </w:t>
      </w:r>
      <w:smartTag w:uri="urn:schemas-microsoft-com:office:smarttags" w:element="City">
        <w:smartTag w:uri="urn:schemas-microsoft-com:office:smarttags" w:element="place">
          <w:r>
            <w:rPr>
              <w:bCs/>
              <w:color w:val="000000"/>
              <w:lang w:val="fr-FR"/>
            </w:rPr>
            <w:t>Timişoara</w:t>
          </w:r>
        </w:smartTag>
      </w:smartTag>
      <w:r>
        <w:rPr>
          <w:bCs/>
          <w:color w:val="000000"/>
          <w:lang w:val="fr-FR"/>
        </w:rPr>
        <w:t xml:space="preserve"> aferent anului 2018 </w:t>
      </w:r>
      <w:r>
        <w:rPr>
          <w:bCs/>
          <w:color w:val="000000"/>
        </w:rPr>
        <w:t xml:space="preserve">“ </w:t>
      </w:r>
    </w:p>
    <w:p w:rsidR="009E13B8" w:rsidRDefault="009E13B8" w:rsidP="00E52206">
      <w:pPr>
        <w:jc w:val="center"/>
        <w:rPr>
          <w:b/>
          <w:lang w:val="ro-RO"/>
        </w:rPr>
      </w:pPr>
    </w:p>
    <w:p w:rsidR="009E13B8" w:rsidRDefault="009E13B8" w:rsidP="00A339DB">
      <w:pPr>
        <w:ind w:firstLine="720"/>
        <w:jc w:val="both"/>
        <w:rPr>
          <w:lang w:val="ro-RO"/>
        </w:rPr>
      </w:pPr>
      <w:r>
        <w:rPr>
          <w:lang w:val="ro-RO"/>
        </w:rPr>
        <w:t>Având în vedere Expunerea de motive nr. SC2019 - 16.846/ 04.07.2019 a Primarului Municipiului Timişoara şi Proiectul de hotărâre privind</w:t>
      </w:r>
      <w:r w:rsidRPr="00A339DB">
        <w:t xml:space="preserve"> </w:t>
      </w:r>
      <w:r w:rsidRPr="00497F41">
        <w:rPr>
          <w:bCs/>
          <w:color w:val="000000"/>
          <w:lang w:val="fr-FR"/>
        </w:rPr>
        <w:t xml:space="preserve">aprobarea </w:t>
      </w:r>
      <w:r>
        <w:rPr>
          <w:bCs/>
          <w:color w:val="000000"/>
          <w:lang w:val="fr-FR"/>
        </w:rPr>
        <w:t>documentaţiei cu titlul </w:t>
      </w:r>
      <w:r>
        <w:rPr>
          <w:bCs/>
          <w:color w:val="000000"/>
        </w:rPr>
        <w:t>“</w:t>
      </w:r>
      <w:r w:rsidRPr="00497F41">
        <w:rPr>
          <w:bCs/>
          <w:color w:val="000000"/>
          <w:lang w:val="fr-FR"/>
        </w:rPr>
        <w:t xml:space="preserve">Bilanţ real </w:t>
      </w:r>
      <w:r>
        <w:rPr>
          <w:bCs/>
          <w:color w:val="000000"/>
          <w:lang w:val="fr-FR"/>
        </w:rPr>
        <w:t xml:space="preserve">tehnologic şi optimizat </w:t>
      </w:r>
      <w:r w:rsidRPr="00497F41">
        <w:rPr>
          <w:bCs/>
          <w:color w:val="000000"/>
          <w:lang w:val="fr-FR"/>
        </w:rPr>
        <w:t xml:space="preserve">al energiei termice pentru </w:t>
      </w:r>
      <w:r>
        <w:rPr>
          <w:bCs/>
          <w:color w:val="000000"/>
          <w:lang w:val="fr-FR"/>
        </w:rPr>
        <w:t>sistemul centralizat de alimentare cu energie termică al municipiului Timişoara aferent anului 2018 </w:t>
      </w:r>
      <w:r>
        <w:rPr>
          <w:bCs/>
          <w:color w:val="000000"/>
        </w:rPr>
        <w:t>“</w:t>
      </w:r>
    </w:p>
    <w:p w:rsidR="009E13B8" w:rsidRPr="00306FFA" w:rsidRDefault="009E13B8" w:rsidP="00E52206">
      <w:pPr>
        <w:rPr>
          <w:lang w:val="ro-RO"/>
        </w:rPr>
      </w:pPr>
      <w:r w:rsidRPr="00306FFA">
        <w:t xml:space="preserve">           Facem urm</w:t>
      </w:r>
      <w:r w:rsidRPr="00306FFA">
        <w:rPr>
          <w:lang w:val="ro-RO"/>
        </w:rPr>
        <w:t>ătoarele precizări:</w:t>
      </w:r>
    </w:p>
    <w:p w:rsidR="009E13B8" w:rsidRDefault="009E13B8" w:rsidP="00306FFA">
      <w:pPr>
        <w:autoSpaceDE w:val="0"/>
        <w:autoSpaceDN w:val="0"/>
        <w:adjustRightInd w:val="0"/>
        <w:ind w:firstLine="708"/>
        <w:jc w:val="both"/>
        <w:rPr>
          <w:bCs/>
          <w:color w:val="000000"/>
          <w:lang w:val="fr-FR"/>
        </w:rPr>
      </w:pPr>
      <w:r>
        <w:rPr>
          <w:bCs/>
          <w:color w:val="000000"/>
          <w:lang w:val="fr-FR"/>
        </w:rPr>
        <w:t xml:space="preserve">Compania </w:t>
      </w:r>
      <w:r w:rsidRPr="00CE2FD8">
        <w:rPr>
          <w:bCs/>
          <w:color w:val="000000"/>
          <w:lang w:val="fr-FR"/>
        </w:rPr>
        <w:t xml:space="preserve">COLTERM </w:t>
      </w:r>
      <w:r>
        <w:rPr>
          <w:bCs/>
          <w:color w:val="000000"/>
          <w:lang w:val="fr-FR"/>
        </w:rPr>
        <w:t>SA are ca obiect de activitate producerea energiei electrice şi termice, transportul, distribuţia şi furnizarea energiei termice pentru încălzire şi apă caldă de consum.</w:t>
      </w:r>
    </w:p>
    <w:p w:rsidR="009E13B8" w:rsidRDefault="009E13B8" w:rsidP="00306FFA">
      <w:pPr>
        <w:autoSpaceDE w:val="0"/>
        <w:autoSpaceDN w:val="0"/>
        <w:adjustRightInd w:val="0"/>
        <w:ind w:firstLine="708"/>
        <w:jc w:val="both"/>
        <w:rPr>
          <w:bCs/>
          <w:color w:val="000000"/>
          <w:lang w:val="fr-FR"/>
        </w:rPr>
      </w:pPr>
      <w:r>
        <w:rPr>
          <w:bCs/>
          <w:color w:val="000000"/>
          <w:lang w:val="fr-FR"/>
        </w:rPr>
        <w:t>Obiectul documentaţiei promovate pentru aprobare în Consiliul Local îl constituie întocmirea bilanţului termoenergetic anual real, al bilanţului optimizat şi al bilanţului tehnologic de proiect, cu evidenţierea fluxurilor de energie intrate şi ieşite din contururile de bilanţ, pentru sistemul centralizat de alimentare cu energie termică–SACET, aflat în administrarea societăţii COLTERM SA.</w:t>
      </w:r>
    </w:p>
    <w:p w:rsidR="009E13B8" w:rsidRDefault="009E13B8" w:rsidP="00306FFA">
      <w:pPr>
        <w:autoSpaceDE w:val="0"/>
        <w:autoSpaceDN w:val="0"/>
        <w:adjustRightInd w:val="0"/>
        <w:ind w:firstLine="708"/>
        <w:jc w:val="both"/>
        <w:rPr>
          <w:bCs/>
          <w:color w:val="000000"/>
          <w:lang w:val="fr-FR"/>
        </w:rPr>
      </w:pPr>
      <w:r>
        <w:rPr>
          <w:bCs/>
          <w:color w:val="000000"/>
          <w:lang w:val="fr-FR"/>
        </w:rPr>
        <w:t xml:space="preserve">În cadrul </w:t>
      </w:r>
      <w:r w:rsidRPr="00BF3FAF">
        <w:rPr>
          <w:b/>
          <w:bCs/>
          <w:color w:val="000000"/>
          <w:lang w:val="fr-FR"/>
        </w:rPr>
        <w:t>bilanţului termoenergetic anual real</w:t>
      </w:r>
      <w:r>
        <w:rPr>
          <w:bCs/>
          <w:color w:val="000000"/>
          <w:lang w:val="fr-FR"/>
        </w:rPr>
        <w:t xml:space="preserve"> s-au determinat pierderile reale de energie termică pe contururile analizate, cauzele care conduc la aceste pierderi şi s-au recomandat măsuri tehnice de eliminare sau reducere a pierderilor, de îmbunătăţire a exploatării şi în final de creştere a eficienţei energetice a sistemului de termoficare.</w:t>
      </w:r>
    </w:p>
    <w:p w:rsidR="009E13B8" w:rsidRDefault="009E13B8" w:rsidP="00306FFA">
      <w:pPr>
        <w:autoSpaceDE w:val="0"/>
        <w:autoSpaceDN w:val="0"/>
        <w:adjustRightInd w:val="0"/>
        <w:ind w:firstLine="708"/>
        <w:jc w:val="both"/>
        <w:rPr>
          <w:bCs/>
          <w:color w:val="000000"/>
          <w:lang w:val="fr-FR"/>
        </w:rPr>
      </w:pPr>
      <w:r w:rsidRPr="001E109F">
        <w:rPr>
          <w:b/>
          <w:bCs/>
          <w:color w:val="000000"/>
          <w:lang w:val="fr-FR"/>
        </w:rPr>
        <w:t>Bilanţul optimizat</w:t>
      </w:r>
      <w:r>
        <w:rPr>
          <w:bCs/>
          <w:color w:val="000000"/>
          <w:lang w:val="fr-FR"/>
        </w:rPr>
        <w:t xml:space="preserve"> s-a elaborat pe baza implementării măsurilor de creştere a eficienţei energetice propuse în bilanţul real.   </w:t>
      </w:r>
    </w:p>
    <w:p w:rsidR="009E13B8" w:rsidRDefault="009E13B8" w:rsidP="00306FFA">
      <w:pPr>
        <w:autoSpaceDE w:val="0"/>
        <w:autoSpaceDN w:val="0"/>
        <w:adjustRightInd w:val="0"/>
        <w:ind w:firstLine="708"/>
        <w:jc w:val="both"/>
        <w:rPr>
          <w:bCs/>
          <w:color w:val="000000"/>
          <w:lang w:val="fr-FR"/>
        </w:rPr>
      </w:pPr>
      <w:r w:rsidRPr="001E109F">
        <w:rPr>
          <w:b/>
          <w:bCs/>
          <w:color w:val="000000"/>
          <w:lang w:val="fr-FR"/>
        </w:rPr>
        <w:t>Pierderile tehnologice</w:t>
      </w:r>
      <w:r>
        <w:rPr>
          <w:bCs/>
          <w:color w:val="000000"/>
          <w:lang w:val="fr-FR"/>
        </w:rPr>
        <w:t xml:space="preserve"> de proiect s-au determinat în condiţiile menţinerii structurii actuale a instalaţiilor de termoficare şi considerând izolaţia şi învelişul protector în stare nouă, iar pierderile masice egale cu zero.</w:t>
      </w:r>
    </w:p>
    <w:p w:rsidR="009E13B8" w:rsidRDefault="009E13B8" w:rsidP="00306FFA">
      <w:pPr>
        <w:autoSpaceDE w:val="0"/>
        <w:autoSpaceDN w:val="0"/>
        <w:adjustRightInd w:val="0"/>
        <w:ind w:firstLine="708"/>
        <w:jc w:val="both"/>
        <w:rPr>
          <w:bCs/>
          <w:color w:val="000000"/>
          <w:lang w:val="fr-FR"/>
        </w:rPr>
      </w:pPr>
      <w:r>
        <w:rPr>
          <w:bCs/>
          <w:color w:val="000000"/>
          <w:lang w:val="fr-FR"/>
        </w:rPr>
        <w:t>Lucrarea de bilanţ s-a elaborat în conformitate cu Legea nr. 121/2014-privind eficienţa energetică, Ghidul de elaborare a auditurilor energetice, Decizia 2123/23.09.2014 şi a actelor normative din domeniu în vigoare, de către compania de servicii energetice SERVELECT Cluj Napoca  - companie autorizată de A.N.R.E. ca Auditor Energetic Clasa II Complex.</w:t>
      </w:r>
    </w:p>
    <w:p w:rsidR="009E13B8" w:rsidRDefault="009E13B8" w:rsidP="00306FFA">
      <w:pPr>
        <w:autoSpaceDE w:val="0"/>
        <w:autoSpaceDN w:val="0"/>
        <w:adjustRightInd w:val="0"/>
        <w:ind w:firstLine="708"/>
        <w:jc w:val="both"/>
        <w:rPr>
          <w:lang w:val="fr-FR"/>
        </w:rPr>
      </w:pPr>
      <w:r>
        <w:rPr>
          <w:bCs/>
          <w:color w:val="000000"/>
          <w:lang w:val="fr-FR"/>
        </w:rPr>
        <w:t xml:space="preserve">În  conformitate cu  </w:t>
      </w:r>
      <w:r>
        <w:t xml:space="preserve">art.35 alin.(1), lit.e) din  </w:t>
      </w:r>
      <w:r>
        <w:rPr>
          <w:bCs/>
        </w:rPr>
        <w:t xml:space="preserve">LEGEA nr. 325 /2006 a </w:t>
      </w:r>
      <w:r>
        <w:rPr>
          <w:lang w:val="fr-FR"/>
        </w:rPr>
        <w:t xml:space="preserve">serviciului public de alimentare cu energie termică şi a </w:t>
      </w:r>
      <w:r>
        <w:rPr>
          <w:bCs/>
        </w:rPr>
        <w:t>Regulamentului serviciului</w:t>
      </w:r>
      <w:r>
        <w:rPr>
          <w:b/>
          <w:bCs/>
        </w:rPr>
        <w:t xml:space="preserve"> </w:t>
      </w:r>
      <w:r>
        <w:rPr>
          <w:lang w:val="fr-FR"/>
        </w:rPr>
        <w:t>public de alimentare cu energie termică al Municipiului Timişoara, aprobat prin HCL nr.239/2009,  SC COLTERM SA are obligaţia să întocmească anual şi să urmărească bilanţul energiei termice, aferent fiecărei activităţi prevăzute în licenţa  nr. 2452/21.05.2013 clasa 2.</w:t>
      </w:r>
    </w:p>
    <w:p w:rsidR="009E13B8" w:rsidRDefault="009E13B8" w:rsidP="00306FFA">
      <w:pPr>
        <w:autoSpaceDE w:val="0"/>
        <w:autoSpaceDN w:val="0"/>
        <w:adjustRightInd w:val="0"/>
        <w:ind w:firstLine="360"/>
        <w:jc w:val="both"/>
        <w:rPr>
          <w:bCs/>
          <w:color w:val="000000"/>
          <w:lang w:val="fr-FR"/>
        </w:rPr>
      </w:pPr>
      <w:r>
        <w:rPr>
          <w:sz w:val="22"/>
          <w:szCs w:val="22"/>
          <w:lang w:val="fr-FR"/>
        </w:rPr>
        <w:t xml:space="preserve">Menţionăm faptul că,  în baza documentaţiei elaborate de </w:t>
      </w:r>
      <w:r>
        <w:rPr>
          <w:bCs/>
          <w:color w:val="000000"/>
          <w:lang w:val="fr-FR"/>
        </w:rPr>
        <w:t>SERVELECT Cluj Napoca,  au fost determinate valorile pierderilor reale de energie termică pentru activităţile de transport şi distribuţie a energiei termice ale COLTERM SA pentru perioada anului 2018, după cum urmează :</w:t>
      </w:r>
    </w:p>
    <w:p w:rsidR="009E13B8" w:rsidRDefault="009E13B8" w:rsidP="00306FFA">
      <w:pPr>
        <w:autoSpaceDE w:val="0"/>
        <w:autoSpaceDN w:val="0"/>
        <w:adjustRightInd w:val="0"/>
        <w:ind w:firstLine="360"/>
        <w:jc w:val="both"/>
        <w:rPr>
          <w:bCs/>
          <w:color w:val="000000"/>
          <w:lang w:val="fr-FR"/>
        </w:rPr>
      </w:pPr>
    </w:p>
    <w:p w:rsidR="009E13B8" w:rsidRDefault="009E13B8" w:rsidP="00306FFA">
      <w:pPr>
        <w:pStyle w:val="ListParagraph"/>
        <w:numPr>
          <w:ilvl w:val="0"/>
          <w:numId w:val="3"/>
        </w:numPr>
        <w:autoSpaceDE w:val="0"/>
        <w:autoSpaceDN w:val="0"/>
        <w:adjustRightInd w:val="0"/>
        <w:rPr>
          <w:sz w:val="22"/>
          <w:szCs w:val="22"/>
          <w:lang w:val="fr-FR"/>
        </w:rPr>
      </w:pPr>
      <w:r>
        <w:rPr>
          <w:sz w:val="22"/>
          <w:szCs w:val="22"/>
          <w:lang w:val="fr-FR"/>
        </w:rPr>
        <w:t>Pierderi în reţelele de transport :</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 21,41% ;</w:t>
      </w:r>
    </w:p>
    <w:p w:rsidR="009E13B8" w:rsidRDefault="009E13B8" w:rsidP="00306FFA">
      <w:pPr>
        <w:pStyle w:val="ListParagraph"/>
        <w:numPr>
          <w:ilvl w:val="0"/>
          <w:numId w:val="3"/>
        </w:numPr>
        <w:autoSpaceDE w:val="0"/>
        <w:autoSpaceDN w:val="0"/>
        <w:adjustRightInd w:val="0"/>
        <w:rPr>
          <w:sz w:val="22"/>
          <w:szCs w:val="22"/>
          <w:lang w:val="fr-FR"/>
        </w:rPr>
      </w:pPr>
      <w:r>
        <w:rPr>
          <w:sz w:val="22"/>
          <w:szCs w:val="22"/>
          <w:lang w:val="fr-FR"/>
        </w:rPr>
        <w:t>Pierderi în reţelele de distribuţie aferente PT:</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 19,79% ;</w:t>
      </w:r>
    </w:p>
    <w:p w:rsidR="009E13B8" w:rsidRDefault="009E13B8" w:rsidP="00306FFA">
      <w:pPr>
        <w:pStyle w:val="ListParagraph"/>
        <w:numPr>
          <w:ilvl w:val="0"/>
          <w:numId w:val="3"/>
        </w:numPr>
        <w:autoSpaceDE w:val="0"/>
        <w:autoSpaceDN w:val="0"/>
        <w:adjustRightInd w:val="0"/>
        <w:rPr>
          <w:sz w:val="22"/>
          <w:szCs w:val="22"/>
          <w:lang w:val="fr-FR"/>
        </w:rPr>
      </w:pPr>
      <w:r>
        <w:rPr>
          <w:sz w:val="22"/>
          <w:szCs w:val="22"/>
          <w:lang w:val="fr-FR"/>
        </w:rPr>
        <w:t>Pierderi în reţelele de distribuţie aferente CT cvartal :</w:t>
      </w:r>
      <w:r>
        <w:rPr>
          <w:sz w:val="22"/>
          <w:szCs w:val="22"/>
          <w:lang w:val="fr-FR"/>
        </w:rPr>
        <w:tab/>
      </w:r>
      <w:r>
        <w:rPr>
          <w:sz w:val="22"/>
          <w:szCs w:val="22"/>
          <w:lang w:val="fr-FR"/>
        </w:rPr>
        <w:tab/>
        <w:t xml:space="preserve"> </w:t>
      </w:r>
      <w:r>
        <w:rPr>
          <w:sz w:val="22"/>
          <w:szCs w:val="22"/>
          <w:lang w:val="fr-FR"/>
        </w:rPr>
        <w:tab/>
      </w:r>
      <w:r>
        <w:rPr>
          <w:sz w:val="22"/>
          <w:szCs w:val="22"/>
          <w:lang w:val="fr-FR"/>
        </w:rPr>
        <w:tab/>
        <w:t>17,00% ;</w:t>
      </w:r>
    </w:p>
    <w:p w:rsidR="009E13B8" w:rsidRDefault="009E13B8" w:rsidP="00306FFA">
      <w:pPr>
        <w:pStyle w:val="ListParagraph"/>
        <w:numPr>
          <w:ilvl w:val="0"/>
          <w:numId w:val="3"/>
        </w:numPr>
        <w:autoSpaceDE w:val="0"/>
        <w:autoSpaceDN w:val="0"/>
        <w:adjustRightInd w:val="0"/>
        <w:rPr>
          <w:sz w:val="22"/>
          <w:szCs w:val="22"/>
          <w:lang w:val="fr-FR"/>
        </w:rPr>
      </w:pPr>
      <w:r>
        <w:rPr>
          <w:sz w:val="22"/>
          <w:szCs w:val="22"/>
          <w:lang w:val="fr-FR"/>
        </w:rPr>
        <w:t>Pierderi în reţelele de distribuţie aferente CET  Freidorf :</w:t>
      </w:r>
      <w:r>
        <w:rPr>
          <w:sz w:val="22"/>
          <w:szCs w:val="22"/>
          <w:lang w:val="fr-FR"/>
        </w:rPr>
        <w:tab/>
      </w:r>
      <w:r>
        <w:rPr>
          <w:sz w:val="22"/>
          <w:szCs w:val="22"/>
          <w:lang w:val="fr-FR"/>
        </w:rPr>
        <w:tab/>
      </w:r>
      <w:r>
        <w:rPr>
          <w:sz w:val="22"/>
          <w:szCs w:val="22"/>
          <w:lang w:val="fr-FR"/>
        </w:rPr>
        <w:tab/>
        <w:t xml:space="preserve"> 21,30% ;</w:t>
      </w:r>
    </w:p>
    <w:p w:rsidR="009E13B8" w:rsidRDefault="009E13B8" w:rsidP="00306FFA">
      <w:pPr>
        <w:pStyle w:val="ListParagraph"/>
        <w:numPr>
          <w:ilvl w:val="0"/>
          <w:numId w:val="3"/>
        </w:numPr>
        <w:autoSpaceDE w:val="0"/>
        <w:autoSpaceDN w:val="0"/>
        <w:adjustRightInd w:val="0"/>
        <w:rPr>
          <w:sz w:val="22"/>
          <w:szCs w:val="22"/>
          <w:lang w:val="fr-FR"/>
        </w:rPr>
      </w:pPr>
      <w:r>
        <w:rPr>
          <w:sz w:val="22"/>
          <w:szCs w:val="22"/>
          <w:lang w:val="fr-FR"/>
        </w:rPr>
        <w:t>Pierderi în reţelele de distribuţie aferente CT cvartal + CET Freidorf :</w:t>
      </w:r>
      <w:r>
        <w:rPr>
          <w:sz w:val="22"/>
          <w:szCs w:val="22"/>
          <w:lang w:val="fr-FR"/>
        </w:rPr>
        <w:tab/>
      </w:r>
      <w:r>
        <w:rPr>
          <w:sz w:val="22"/>
          <w:szCs w:val="22"/>
          <w:lang w:val="fr-FR"/>
        </w:rPr>
        <w:tab/>
        <w:t xml:space="preserve"> 17,54% ;</w:t>
      </w:r>
    </w:p>
    <w:p w:rsidR="009E13B8" w:rsidRPr="004F4FC6" w:rsidRDefault="009E13B8" w:rsidP="00306FFA">
      <w:pPr>
        <w:pStyle w:val="ListParagraph"/>
        <w:numPr>
          <w:ilvl w:val="0"/>
          <w:numId w:val="3"/>
        </w:numPr>
        <w:autoSpaceDE w:val="0"/>
        <w:autoSpaceDN w:val="0"/>
        <w:adjustRightInd w:val="0"/>
        <w:rPr>
          <w:sz w:val="22"/>
          <w:szCs w:val="22"/>
          <w:lang w:val="fr-FR"/>
        </w:rPr>
      </w:pPr>
      <w:r>
        <w:rPr>
          <w:sz w:val="22"/>
          <w:szCs w:val="22"/>
          <w:lang w:val="fr-FR"/>
        </w:rPr>
        <w:t>Pierderi totale în reţelele de distribuţie aferente PT+CT cvartal+CET Freidorf :</w:t>
      </w:r>
      <w:r>
        <w:rPr>
          <w:sz w:val="22"/>
          <w:szCs w:val="22"/>
          <w:lang w:val="fr-FR"/>
        </w:rPr>
        <w:tab/>
        <w:t xml:space="preserve"> 19,67%.</w:t>
      </w:r>
    </w:p>
    <w:p w:rsidR="009E13B8" w:rsidRDefault="009E13B8" w:rsidP="00487C8C">
      <w:pPr>
        <w:autoSpaceDE w:val="0"/>
        <w:autoSpaceDN w:val="0"/>
        <w:adjustRightInd w:val="0"/>
        <w:ind w:left="360"/>
        <w:jc w:val="both"/>
        <w:rPr>
          <w:bCs/>
          <w:color w:val="0000FF"/>
        </w:rPr>
      </w:pPr>
    </w:p>
    <w:p w:rsidR="009E13B8" w:rsidRDefault="009E13B8" w:rsidP="00487C8C">
      <w:pPr>
        <w:autoSpaceDE w:val="0"/>
        <w:autoSpaceDN w:val="0"/>
        <w:adjustRightInd w:val="0"/>
        <w:ind w:firstLine="360"/>
        <w:jc w:val="both"/>
        <w:rPr>
          <w:bCs/>
        </w:rPr>
      </w:pPr>
      <w:r>
        <w:rPr>
          <w:bCs/>
        </w:rPr>
        <w:t xml:space="preserve">Documentaţia privind “Bilanţul real tehnologic </w:t>
      </w:r>
      <w:r>
        <w:rPr>
          <w:bCs/>
          <w:color w:val="000000"/>
          <w:lang w:val="fr-FR"/>
        </w:rPr>
        <w:t xml:space="preserve">şi optimizat </w:t>
      </w:r>
      <w:r w:rsidRPr="00497F41">
        <w:rPr>
          <w:bCs/>
          <w:color w:val="000000"/>
          <w:lang w:val="fr-FR"/>
        </w:rPr>
        <w:t xml:space="preserve">al energiei termice pentru </w:t>
      </w:r>
      <w:r>
        <w:rPr>
          <w:bCs/>
          <w:color w:val="000000"/>
          <w:lang w:val="fr-FR"/>
        </w:rPr>
        <w:t xml:space="preserve">sistemul centralizat de alimentare cu energie termică al municipiului </w:t>
      </w:r>
      <w:smartTag w:uri="urn:schemas-microsoft-com:office:smarttags" w:element="City">
        <w:smartTag w:uri="urn:schemas-microsoft-com:office:smarttags" w:element="place">
          <w:r>
            <w:rPr>
              <w:bCs/>
              <w:color w:val="000000"/>
              <w:lang w:val="fr-FR"/>
            </w:rPr>
            <w:t>Timişoara</w:t>
          </w:r>
        </w:smartTag>
      </w:smartTag>
      <w:r>
        <w:rPr>
          <w:bCs/>
          <w:color w:val="000000"/>
          <w:lang w:val="fr-FR"/>
        </w:rPr>
        <w:t xml:space="preserve"> aferent anului 2018 </w:t>
      </w:r>
      <w:r>
        <w:rPr>
          <w:bCs/>
        </w:rPr>
        <w:t>“  a fost însuşită de Compania Locală de Termoficare COLTERM S.A. prin avizul CTEA nr. 7/30.05.2019 şi a fost transmisă autorităţii de reglementare în domeniu (ANRE) spre avizare.</w:t>
      </w:r>
    </w:p>
    <w:p w:rsidR="009E13B8" w:rsidRDefault="009E13B8" w:rsidP="00487C8C">
      <w:pPr>
        <w:autoSpaceDE w:val="0"/>
        <w:autoSpaceDN w:val="0"/>
        <w:adjustRightInd w:val="0"/>
        <w:ind w:firstLine="360"/>
        <w:jc w:val="both"/>
        <w:rPr>
          <w:bCs/>
        </w:rPr>
      </w:pPr>
      <w:r>
        <w:rPr>
          <w:bCs/>
        </w:rPr>
        <w:t xml:space="preserve">Prin adresa ANRE nr. 54206/19.06.2019, autoritatea de reglementare a validat lucrarea “Bilanţul real tehnologic </w:t>
      </w:r>
      <w:r>
        <w:rPr>
          <w:bCs/>
          <w:color w:val="000000"/>
          <w:lang w:val="fr-FR"/>
        </w:rPr>
        <w:t xml:space="preserve">şi optimizat </w:t>
      </w:r>
      <w:r w:rsidRPr="00497F41">
        <w:rPr>
          <w:bCs/>
          <w:color w:val="000000"/>
          <w:lang w:val="fr-FR"/>
        </w:rPr>
        <w:t xml:space="preserve">al energiei termice pentru </w:t>
      </w:r>
      <w:r>
        <w:rPr>
          <w:bCs/>
          <w:color w:val="000000"/>
          <w:lang w:val="fr-FR"/>
        </w:rPr>
        <w:t>sistemul centralizat de alimentare cu energie termică al municipiului Timişoara aferent anului 2018 </w:t>
      </w:r>
      <w:r>
        <w:rPr>
          <w:bCs/>
        </w:rPr>
        <w:t>“, precizând faptul că datele şi infomaţiile prezentate în lucrare sunt complete, coerente şi consistente, solicitând totodată remedierea unei neconcordanţe între datele privind puterea calorifică inferioară şi consumul de gaze naturale din CT Centru.</w:t>
      </w:r>
    </w:p>
    <w:p w:rsidR="009E13B8" w:rsidRDefault="009E13B8" w:rsidP="00487C8C">
      <w:pPr>
        <w:autoSpaceDE w:val="0"/>
        <w:autoSpaceDN w:val="0"/>
        <w:adjustRightInd w:val="0"/>
        <w:ind w:firstLine="360"/>
        <w:jc w:val="both"/>
        <w:rPr>
          <w:bCs/>
        </w:rPr>
      </w:pPr>
      <w:r>
        <w:rPr>
          <w:bCs/>
        </w:rPr>
        <w:t xml:space="preserve">Ţinând cont de precizările formulate de către autoritatea de reglementare în domeniu, Compania Locală de Termoficare COLTERM </w:t>
      </w:r>
      <w:smartTag w:uri="urn:schemas-microsoft-com:office:smarttags" w:element="PersonName">
        <w:smartTagPr>
          <w:attr w:name="ProductID" w:val="la Primăria Municipiului"/>
        </w:smartTagPr>
        <w:r>
          <w:rPr>
            <w:bCs/>
          </w:rPr>
          <w:t>S.A.</w:t>
        </w:r>
      </w:smartTag>
      <w:r>
        <w:rPr>
          <w:bCs/>
        </w:rPr>
        <w:t xml:space="preserve"> a solicitat companiei de servicii energetice SERVELECT Cluj Napoca, remedierea neconcordanţei, iar aceasta a efectuat corecţiile necesare şi le-a evidenţiat în documentaţie (adresa nr. SVT-AI-190620-3/20.06.2019).</w:t>
      </w:r>
    </w:p>
    <w:p w:rsidR="009E13B8" w:rsidRDefault="009E13B8" w:rsidP="00306FFA">
      <w:pPr>
        <w:ind w:firstLine="360"/>
        <w:jc w:val="both"/>
      </w:pPr>
      <w:r>
        <w:t xml:space="preserve">Având în vedere adresa Companiei  Locale de Termoficare COLTERM S.A.,  nr. 13202/21.06.2019  înregistrată </w:t>
      </w:r>
      <w:smartTag w:uri="urn:schemas-microsoft-com:office:smarttags" w:element="PersonName">
        <w:smartTagPr>
          <w:attr w:name="ProductID" w:val="la Primăria Municipiului"/>
        </w:smartTagPr>
        <w:smartTag w:uri="urn:schemas-microsoft-com:office:smarttags" w:element="PersonName">
          <w:smartTagPr>
            <w:attr w:name="ProductID" w:val="la Primăria Municipiului"/>
          </w:smartTagPr>
          <w:r>
            <w:t>la Primăria</w:t>
          </w:r>
        </w:smartTag>
        <w:r>
          <w:t xml:space="preserve"> Municipiului</w:t>
        </w:r>
      </w:smartTag>
      <w:r>
        <w:t xml:space="preserve"> Timişoara cu nr. RE2019-001333 din 21.06.2019, prin care solicită promovarea unei Hotărâri de Consiliu Local care să aprobe Bilanţul real tehnologic şi optimizat al energiei termice, pentru sistemul centralizat de alimentare cu energie termică al Municipiului Timişoara</w:t>
      </w:r>
      <w:r w:rsidRPr="00CD10E6">
        <w:t xml:space="preserve"> </w:t>
      </w:r>
      <w:r>
        <w:t xml:space="preserve">aferent anului 2018; </w:t>
      </w:r>
    </w:p>
    <w:p w:rsidR="009E13B8" w:rsidRDefault="009E13B8" w:rsidP="00306FFA">
      <w:pPr>
        <w:ind w:firstLine="360"/>
        <w:jc w:val="both"/>
        <w:rPr>
          <w:lang w:val="ro-RO"/>
        </w:rPr>
      </w:pPr>
      <w:r>
        <w:t>Av</w:t>
      </w:r>
      <w:r>
        <w:rPr>
          <w:lang w:val="ro-RO"/>
        </w:rPr>
        <w:t>ând în vedere adresa nr. 54206/19.06.2019 a Autorităţii Naţionale de Reglementare în Domeniul Energiei;</w:t>
      </w:r>
    </w:p>
    <w:p w:rsidR="009E13B8" w:rsidRPr="00F95A67" w:rsidRDefault="009E13B8" w:rsidP="00306FFA">
      <w:pPr>
        <w:ind w:firstLine="360"/>
        <w:jc w:val="both"/>
        <w:rPr>
          <w:lang w:val="ro-RO"/>
        </w:rPr>
      </w:pPr>
      <w:r>
        <w:rPr>
          <w:lang w:val="ro-RO"/>
        </w:rPr>
        <w:t>Ţinând cont de adresa nr. SVT-AI-190620-3/20.06.2019 a companiei de servicii energetice SERVELECT Cluj Napoca;</w:t>
      </w:r>
    </w:p>
    <w:p w:rsidR="009E13B8" w:rsidRPr="00A7633D" w:rsidRDefault="009E13B8" w:rsidP="00A7633D">
      <w:pPr>
        <w:ind w:firstLine="360"/>
        <w:jc w:val="both"/>
      </w:pPr>
      <w:r>
        <w:t xml:space="preserve">În conformitate cu prevederile art.129 alin. (2) lit. b)  </w:t>
      </w:r>
      <w:r>
        <w:rPr>
          <w:lang w:val="ro-RO"/>
        </w:rPr>
        <w:t>şi</w:t>
      </w:r>
      <w:r>
        <w:t xml:space="preserve"> alin. (4) lit. e) şi prevederile art. 196, alin. (1) lit. a) din Ordonanţa de Urgenţă nr. 57/2019 privind Codul Administrativ,</w:t>
      </w:r>
    </w:p>
    <w:p w:rsidR="009E13B8" w:rsidRDefault="009E13B8" w:rsidP="00306FFA">
      <w:pPr>
        <w:ind w:firstLine="360"/>
        <w:jc w:val="both"/>
        <w:rPr>
          <w:lang w:val="fr-FR"/>
        </w:rPr>
      </w:pPr>
      <w:r>
        <w:rPr>
          <w:lang w:val="fr-FR"/>
        </w:rPr>
        <w:t xml:space="preserve">Având în vedere cele menţionate anterior, apreciem că proiectul de hotărâre privind </w:t>
      </w:r>
      <w:r w:rsidRPr="00497F41">
        <w:rPr>
          <w:bCs/>
          <w:color w:val="000000"/>
          <w:lang w:val="fr-FR"/>
        </w:rPr>
        <w:t xml:space="preserve">aprobarea </w:t>
      </w:r>
      <w:r>
        <w:rPr>
          <w:bCs/>
          <w:color w:val="000000"/>
          <w:lang w:val="fr-FR"/>
        </w:rPr>
        <w:t>documentaţiei cu titlul </w:t>
      </w:r>
      <w:r>
        <w:rPr>
          <w:bCs/>
          <w:color w:val="000000"/>
        </w:rPr>
        <w:t>“</w:t>
      </w:r>
      <w:r w:rsidRPr="00497F41">
        <w:rPr>
          <w:bCs/>
          <w:color w:val="000000"/>
          <w:lang w:val="fr-FR"/>
        </w:rPr>
        <w:t xml:space="preserve">Bilanţ real </w:t>
      </w:r>
      <w:r>
        <w:rPr>
          <w:bCs/>
          <w:color w:val="000000"/>
          <w:lang w:val="fr-FR"/>
        </w:rPr>
        <w:t xml:space="preserve">tehnologic şi optimizat </w:t>
      </w:r>
      <w:r w:rsidRPr="00497F41">
        <w:rPr>
          <w:bCs/>
          <w:color w:val="000000"/>
          <w:lang w:val="fr-FR"/>
        </w:rPr>
        <w:t xml:space="preserve">al energiei termice pentru </w:t>
      </w:r>
      <w:r>
        <w:rPr>
          <w:bCs/>
          <w:color w:val="000000"/>
          <w:lang w:val="fr-FR"/>
        </w:rPr>
        <w:t>sistemul centralizat de alimentare cu energie termică al municipiului Timişoara aferent anului 2018 </w:t>
      </w:r>
      <w:r>
        <w:rPr>
          <w:bCs/>
          <w:color w:val="000000"/>
        </w:rPr>
        <w:t xml:space="preserve">“ </w:t>
      </w:r>
      <w:r>
        <w:t>îndeplineşte condiţiile pentru a fi supus dezbaterii şi aprobării plenului consiliului local.</w:t>
      </w:r>
    </w:p>
    <w:p w:rsidR="009E13B8" w:rsidRDefault="009E13B8" w:rsidP="00306FFA"/>
    <w:p w:rsidR="009E13B8" w:rsidRDefault="009E13B8" w:rsidP="00E52206">
      <w:pPr>
        <w:rPr>
          <w:color w:val="FF0000"/>
        </w:rPr>
      </w:pPr>
    </w:p>
    <w:p w:rsidR="009E13B8" w:rsidRDefault="009E13B8" w:rsidP="00E52206">
      <w:pPr>
        <w:rPr>
          <w:color w:val="FF0000"/>
        </w:rPr>
      </w:pPr>
    </w:p>
    <w:p w:rsidR="009E13B8" w:rsidRDefault="009E13B8" w:rsidP="00306FFA">
      <w:pPr>
        <w:jc w:val="both"/>
      </w:pPr>
      <w:r>
        <w:t>DIRECTOR DIRECŢIA GENERALĂ D.P.P.R.U.</w:t>
      </w:r>
      <w:r>
        <w:tab/>
        <w:t xml:space="preserve">           </w:t>
      </w:r>
      <w:r>
        <w:tab/>
        <w:t>ŞEF SERVICIU S.E.M.S.U.P.</w:t>
      </w:r>
    </w:p>
    <w:p w:rsidR="009E13B8" w:rsidRPr="00853D42" w:rsidRDefault="009E13B8" w:rsidP="00306FFA">
      <w:pPr>
        <w:jc w:val="both"/>
      </w:pPr>
      <w:r>
        <w:rPr>
          <w:i/>
        </w:rPr>
        <w:tab/>
      </w:r>
      <w:r>
        <w:rPr>
          <w:i/>
        </w:rPr>
        <w:tab/>
      </w:r>
      <w:r>
        <w:t>CULIŢĂ CHIŞ</w:t>
      </w:r>
      <w:r>
        <w:tab/>
      </w:r>
      <w:r>
        <w:tab/>
      </w:r>
      <w:r>
        <w:tab/>
      </w:r>
      <w:r>
        <w:tab/>
      </w:r>
      <w:r>
        <w:tab/>
        <w:t>IOAN ZUBAŞCU</w:t>
      </w:r>
    </w:p>
    <w:p w:rsidR="009E13B8" w:rsidRDefault="009E13B8" w:rsidP="00306FFA">
      <w:pPr>
        <w:jc w:val="both"/>
      </w:pPr>
    </w:p>
    <w:p w:rsidR="009E13B8" w:rsidRDefault="009E13B8" w:rsidP="00306FFA">
      <w:pPr>
        <w:jc w:val="both"/>
      </w:pPr>
    </w:p>
    <w:p w:rsidR="009E13B8" w:rsidRDefault="009E13B8" w:rsidP="00306FFA">
      <w:pPr>
        <w:jc w:val="both"/>
      </w:pPr>
    </w:p>
    <w:p w:rsidR="009E13B8" w:rsidRDefault="009E13B8" w:rsidP="00306FFA">
      <w:pPr>
        <w:jc w:val="both"/>
      </w:pPr>
    </w:p>
    <w:p w:rsidR="009E13B8" w:rsidRDefault="009E13B8" w:rsidP="00306FFA">
      <w:pPr>
        <w:jc w:val="both"/>
      </w:pPr>
    </w:p>
    <w:p w:rsidR="009E13B8" w:rsidRPr="00853D42" w:rsidRDefault="009E13B8" w:rsidP="00306FFA">
      <w:pPr>
        <w:jc w:val="both"/>
      </w:pPr>
      <w:r>
        <w:rPr>
          <w:b/>
        </w:rPr>
        <w:tab/>
      </w:r>
      <w:r>
        <w:rPr>
          <w:b/>
        </w:rPr>
        <w:tab/>
      </w:r>
      <w:r>
        <w:rPr>
          <w:b/>
        </w:rPr>
        <w:tab/>
      </w:r>
      <w:r>
        <w:rPr>
          <w:b/>
        </w:rPr>
        <w:tab/>
      </w:r>
      <w:r>
        <w:rPr>
          <w:b/>
        </w:rPr>
        <w:tab/>
        <w:t xml:space="preserve">   </w:t>
      </w:r>
      <w:r w:rsidRPr="00853D42">
        <w:t>CONSILIER</w:t>
      </w:r>
    </w:p>
    <w:p w:rsidR="009E13B8" w:rsidRPr="00853D42" w:rsidRDefault="009E13B8" w:rsidP="00306FFA">
      <w:pPr>
        <w:ind w:left="2832" w:firstLine="708"/>
        <w:jc w:val="both"/>
      </w:pPr>
      <w:r w:rsidRPr="00853D42">
        <w:t>CRINA COMAN</w:t>
      </w:r>
    </w:p>
    <w:p w:rsidR="009E13B8" w:rsidRDefault="009E13B8" w:rsidP="00306FFA">
      <w:pPr>
        <w:jc w:val="right"/>
      </w:pPr>
    </w:p>
    <w:p w:rsidR="009E13B8" w:rsidRDefault="009E13B8" w:rsidP="00306FFA">
      <w:pPr>
        <w:ind w:left="6360" w:firstLine="720"/>
        <w:jc w:val="center"/>
        <w:rPr>
          <w:sz w:val="16"/>
          <w:szCs w:val="16"/>
        </w:rPr>
      </w:pPr>
    </w:p>
    <w:p w:rsidR="009E13B8" w:rsidRDefault="009E13B8" w:rsidP="00306FFA">
      <w:pPr>
        <w:ind w:left="6360" w:firstLine="720"/>
        <w:jc w:val="center"/>
        <w:rPr>
          <w:sz w:val="16"/>
          <w:szCs w:val="16"/>
        </w:rPr>
      </w:pPr>
    </w:p>
    <w:p w:rsidR="009E13B8" w:rsidRDefault="009E13B8" w:rsidP="00306FFA">
      <w:pPr>
        <w:ind w:left="6360" w:firstLine="720"/>
        <w:jc w:val="center"/>
        <w:rPr>
          <w:sz w:val="16"/>
          <w:szCs w:val="16"/>
        </w:rPr>
      </w:pPr>
    </w:p>
    <w:p w:rsidR="009E13B8" w:rsidRDefault="009E13B8" w:rsidP="00306FFA">
      <w:pPr>
        <w:ind w:left="6360" w:firstLine="720"/>
        <w:jc w:val="center"/>
        <w:rPr>
          <w:sz w:val="16"/>
          <w:szCs w:val="16"/>
        </w:rPr>
      </w:pPr>
    </w:p>
    <w:p w:rsidR="009E13B8" w:rsidRDefault="009E13B8" w:rsidP="00306FFA">
      <w:pPr>
        <w:ind w:left="6360" w:firstLine="720"/>
        <w:jc w:val="center"/>
        <w:rPr>
          <w:sz w:val="16"/>
          <w:szCs w:val="16"/>
        </w:rPr>
      </w:pPr>
    </w:p>
    <w:p w:rsidR="009E13B8" w:rsidRPr="00C427A4" w:rsidRDefault="009E13B8" w:rsidP="00306FFA">
      <w:pPr>
        <w:ind w:left="6360" w:firstLine="720"/>
        <w:jc w:val="center"/>
        <w:rPr>
          <w:sz w:val="16"/>
          <w:szCs w:val="16"/>
          <w:lang w:val="ro-RO"/>
        </w:rPr>
      </w:pPr>
      <w:r w:rsidRPr="00C427A4">
        <w:rPr>
          <w:sz w:val="16"/>
          <w:szCs w:val="16"/>
        </w:rPr>
        <w:t>Cod FO53-01,Ver.1</w:t>
      </w:r>
    </w:p>
    <w:sectPr w:rsidR="009E13B8" w:rsidRPr="00C427A4" w:rsidSect="00C24B6D">
      <w:pgSz w:w="11906" w:h="16838"/>
      <w:pgMar w:top="1418" w:right="1418" w:bottom="102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316FE"/>
    <w:multiLevelType w:val="hybridMultilevel"/>
    <w:tmpl w:val="D4C4258E"/>
    <w:lvl w:ilvl="0" w:tplc="5ABAEF82">
      <w:start w:val="6"/>
      <w:numFmt w:val="bullet"/>
      <w:lvlText w:val="-"/>
      <w:lvlJc w:val="left"/>
      <w:pPr>
        <w:ind w:left="1065" w:hanging="360"/>
      </w:pPr>
      <w:rPr>
        <w:rFonts w:ascii="Times New Roman" w:eastAsia="Times New Roman" w:hAnsi="Times New Roman" w:hint="default"/>
      </w:rPr>
    </w:lvl>
    <w:lvl w:ilvl="1" w:tplc="04180003" w:tentative="1">
      <w:start w:val="1"/>
      <w:numFmt w:val="bullet"/>
      <w:lvlText w:val="o"/>
      <w:lvlJc w:val="left"/>
      <w:pPr>
        <w:ind w:left="1785" w:hanging="360"/>
      </w:pPr>
      <w:rPr>
        <w:rFonts w:ascii="Courier New" w:hAnsi="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nsid w:val="215735A0"/>
    <w:multiLevelType w:val="hybridMultilevel"/>
    <w:tmpl w:val="0A1E9212"/>
    <w:lvl w:ilvl="0" w:tplc="98C42C98">
      <w:start w:val="6"/>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5B45BBE"/>
    <w:multiLevelType w:val="hybridMultilevel"/>
    <w:tmpl w:val="7F30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9DB"/>
    <w:rsid w:val="00043CE1"/>
    <w:rsid w:val="00051685"/>
    <w:rsid w:val="00083B3F"/>
    <w:rsid w:val="000C4EEF"/>
    <w:rsid w:val="001150ED"/>
    <w:rsid w:val="00156A38"/>
    <w:rsid w:val="00192067"/>
    <w:rsid w:val="001C40E4"/>
    <w:rsid w:val="001E109F"/>
    <w:rsid w:val="001E5E2A"/>
    <w:rsid w:val="002157AD"/>
    <w:rsid w:val="00245615"/>
    <w:rsid w:val="00293BE1"/>
    <w:rsid w:val="00306FFA"/>
    <w:rsid w:val="00356BE2"/>
    <w:rsid w:val="00373689"/>
    <w:rsid w:val="00397D5E"/>
    <w:rsid w:val="00400882"/>
    <w:rsid w:val="00405EED"/>
    <w:rsid w:val="00487C8C"/>
    <w:rsid w:val="00497F41"/>
    <w:rsid w:val="004B2953"/>
    <w:rsid w:val="004B2D32"/>
    <w:rsid w:val="004F4FC6"/>
    <w:rsid w:val="005018C1"/>
    <w:rsid w:val="005173D2"/>
    <w:rsid w:val="00531A50"/>
    <w:rsid w:val="00591D92"/>
    <w:rsid w:val="005940B2"/>
    <w:rsid w:val="00595699"/>
    <w:rsid w:val="005C0CE2"/>
    <w:rsid w:val="005F47C8"/>
    <w:rsid w:val="0063007F"/>
    <w:rsid w:val="00703EC4"/>
    <w:rsid w:val="00712F71"/>
    <w:rsid w:val="007B61CB"/>
    <w:rsid w:val="00802E5F"/>
    <w:rsid w:val="008148B4"/>
    <w:rsid w:val="00853D42"/>
    <w:rsid w:val="0085693A"/>
    <w:rsid w:val="008A1E0D"/>
    <w:rsid w:val="008A7C45"/>
    <w:rsid w:val="008B0CAC"/>
    <w:rsid w:val="008F1008"/>
    <w:rsid w:val="009151F1"/>
    <w:rsid w:val="00934D42"/>
    <w:rsid w:val="00941562"/>
    <w:rsid w:val="00947CBB"/>
    <w:rsid w:val="0095495A"/>
    <w:rsid w:val="00963B78"/>
    <w:rsid w:val="009A0044"/>
    <w:rsid w:val="009B37F7"/>
    <w:rsid w:val="009D05D2"/>
    <w:rsid w:val="009E13B8"/>
    <w:rsid w:val="00A000CA"/>
    <w:rsid w:val="00A141DA"/>
    <w:rsid w:val="00A33332"/>
    <w:rsid w:val="00A339DB"/>
    <w:rsid w:val="00A7633D"/>
    <w:rsid w:val="00AA3534"/>
    <w:rsid w:val="00AB38A4"/>
    <w:rsid w:val="00AE7D1D"/>
    <w:rsid w:val="00B400C6"/>
    <w:rsid w:val="00BB5CB2"/>
    <w:rsid w:val="00BF3FAF"/>
    <w:rsid w:val="00C24B6D"/>
    <w:rsid w:val="00C427A4"/>
    <w:rsid w:val="00C55350"/>
    <w:rsid w:val="00C56C1B"/>
    <w:rsid w:val="00CB1BF6"/>
    <w:rsid w:val="00CC00AB"/>
    <w:rsid w:val="00CD10E6"/>
    <w:rsid w:val="00CE2FD8"/>
    <w:rsid w:val="00D21601"/>
    <w:rsid w:val="00DB1EB1"/>
    <w:rsid w:val="00E2427C"/>
    <w:rsid w:val="00E330E0"/>
    <w:rsid w:val="00E52206"/>
    <w:rsid w:val="00EB48A7"/>
    <w:rsid w:val="00EF0651"/>
    <w:rsid w:val="00F85193"/>
    <w:rsid w:val="00F865A4"/>
    <w:rsid w:val="00F95A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9D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39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311</TotalTime>
  <Pages>2</Pages>
  <Words>910</Words>
  <Characters>5191</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ccoman</dc:creator>
  <cp:keywords/>
  <dc:description/>
  <cp:lastModifiedBy>fcrisovan</cp:lastModifiedBy>
  <cp:revision>22</cp:revision>
  <cp:lastPrinted>2019-07-04T08:09:00Z</cp:lastPrinted>
  <dcterms:created xsi:type="dcterms:W3CDTF">2017-10-03T11:40:00Z</dcterms:created>
  <dcterms:modified xsi:type="dcterms:W3CDTF">2019-07-15T09:31:00Z</dcterms:modified>
</cp:coreProperties>
</file>