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C9" w:rsidRPr="00926805" w:rsidRDefault="000739C9" w:rsidP="00784F33">
      <w:pP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 xml:space="preserve">ROMÂNIA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</w:t>
      </w:r>
      <w:r w:rsidRPr="00926805">
        <w:rPr>
          <w:b/>
          <w:sz w:val="22"/>
          <w:szCs w:val="22"/>
        </w:rPr>
        <w:t>APROBAT</w:t>
      </w:r>
    </w:p>
    <w:p w:rsidR="000739C9" w:rsidRPr="00926805" w:rsidRDefault="000739C9" w:rsidP="00784F33">
      <w:pP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 xml:space="preserve">MUNICIPIUL TIMIŞOARA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926805">
        <w:rPr>
          <w:b/>
          <w:sz w:val="22"/>
          <w:szCs w:val="22"/>
        </w:rPr>
        <w:t>PRIMAR</w:t>
      </w:r>
    </w:p>
    <w:p w:rsidR="000739C9" w:rsidRPr="00926805" w:rsidRDefault="000739C9" w:rsidP="00784F33">
      <w:pP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 xml:space="preserve">DIRECŢIA TEHNICĂ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</w:t>
      </w:r>
      <w:r w:rsidRPr="00926805">
        <w:rPr>
          <w:b/>
          <w:sz w:val="22"/>
          <w:szCs w:val="22"/>
        </w:rPr>
        <w:t xml:space="preserve"> NICOLAE ROBU</w:t>
      </w:r>
    </w:p>
    <w:p w:rsidR="000739C9" w:rsidRPr="00926805" w:rsidRDefault="000739C9" w:rsidP="00784F33">
      <w:pP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>SERVICIUL ENERGETIC ŞI MONITORIZAREA SERVICIILOR</w:t>
      </w:r>
    </w:p>
    <w:p w:rsidR="000739C9" w:rsidRPr="00926805" w:rsidRDefault="000739C9" w:rsidP="00784F33">
      <w:pP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>DE UTILITĂŢI PUBLICE</w:t>
      </w:r>
    </w:p>
    <w:p w:rsidR="000739C9" w:rsidRPr="00926805" w:rsidRDefault="000739C9" w:rsidP="00784F33">
      <w:pP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>COMPARTIMENTUL REABILITARE TERMICĂ CLĂDIRI</w:t>
      </w:r>
    </w:p>
    <w:p w:rsidR="000739C9" w:rsidRPr="003863B3" w:rsidRDefault="000739C9" w:rsidP="00784F33">
      <w:pPr>
        <w:pBdr>
          <w:bottom w:val="single" w:sz="6" w:space="1" w:color="auto"/>
        </w:pBdr>
        <w:rPr>
          <w:b/>
          <w:sz w:val="22"/>
          <w:szCs w:val="22"/>
        </w:rPr>
      </w:pPr>
      <w:r w:rsidRPr="00926805">
        <w:rPr>
          <w:b/>
          <w:sz w:val="22"/>
          <w:szCs w:val="22"/>
        </w:rPr>
        <w:t>Nr. SC2013</w:t>
      </w:r>
      <w:r>
        <w:rPr>
          <w:b/>
          <w:sz w:val="22"/>
          <w:szCs w:val="22"/>
        </w:rPr>
        <w:t xml:space="preserve"> </w:t>
      </w:r>
      <w:r w:rsidRPr="00926805">
        <w:rPr>
          <w:b/>
          <w:sz w:val="22"/>
          <w:szCs w:val="22"/>
        </w:rPr>
        <w:t>-</w:t>
      </w:r>
      <w:r w:rsidRPr="00926805">
        <w:rPr>
          <w:sz w:val="22"/>
          <w:szCs w:val="22"/>
        </w:rPr>
        <w:t xml:space="preserve"> </w:t>
      </w:r>
      <w:r w:rsidRPr="003863B3">
        <w:rPr>
          <w:b/>
          <w:sz w:val="22"/>
          <w:szCs w:val="22"/>
        </w:rPr>
        <w:t>974 /15.01.2013</w:t>
      </w:r>
    </w:p>
    <w:p w:rsidR="000739C9" w:rsidRDefault="000739C9" w:rsidP="00784F33">
      <w:pPr>
        <w:ind w:firstLine="720"/>
        <w:jc w:val="center"/>
        <w:rPr>
          <w:b/>
          <w:sz w:val="28"/>
          <w:szCs w:val="28"/>
        </w:rPr>
      </w:pPr>
    </w:p>
    <w:p w:rsidR="000739C9" w:rsidRDefault="000739C9" w:rsidP="00784F33">
      <w:pPr>
        <w:ind w:firstLine="720"/>
        <w:jc w:val="center"/>
        <w:rPr>
          <w:b/>
          <w:sz w:val="28"/>
          <w:szCs w:val="28"/>
        </w:rPr>
      </w:pPr>
    </w:p>
    <w:p w:rsidR="000739C9" w:rsidRDefault="000739C9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0739C9" w:rsidRDefault="000739C9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 xml:space="preserve">aprobarea indicatorilor tehnico-economici pentru obiectivul de investiţii “Reabilitare termică imobil Take Ionescu, nr. </w:t>
      </w:r>
      <w:smartTag w:uri="urn:schemas-microsoft-com:office:smarttags" w:element="metricconverter">
        <w:smartTagPr>
          <w:attr w:name="ProductID" w:val="31”"/>
        </w:smartTagPr>
        <w:r>
          <w:rPr>
            <w:b/>
            <w:bCs/>
            <w:color w:val="000000"/>
            <w:lang w:eastAsia="en-US"/>
          </w:rPr>
          <w:t>31”</w:t>
        </w:r>
      </w:smartTag>
    </w:p>
    <w:p w:rsidR="000739C9" w:rsidRDefault="000739C9" w:rsidP="00784F33">
      <w:pPr>
        <w:ind w:firstLine="720"/>
        <w:rPr>
          <w:b/>
          <w:i/>
          <w:sz w:val="28"/>
          <w:szCs w:val="28"/>
        </w:rPr>
      </w:pPr>
    </w:p>
    <w:p w:rsidR="000739C9" w:rsidRDefault="000739C9" w:rsidP="00784F33">
      <w:pPr>
        <w:ind w:firstLine="720"/>
        <w:rPr>
          <w:b/>
          <w:i/>
          <w:sz w:val="28"/>
          <w:szCs w:val="28"/>
        </w:rPr>
      </w:pPr>
    </w:p>
    <w:p w:rsidR="000739C9" w:rsidRDefault="000739C9" w:rsidP="00784F33">
      <w:pPr>
        <w:ind w:firstLine="720"/>
        <w:rPr>
          <w:b/>
          <w:i/>
          <w:sz w:val="28"/>
          <w:szCs w:val="28"/>
        </w:rPr>
      </w:pPr>
    </w:p>
    <w:p w:rsidR="000739C9" w:rsidRDefault="000739C9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Take Ionescu, nr. </w:t>
      </w:r>
      <w:smartTag w:uri="urn:schemas-microsoft-com:office:smarttags" w:element="metricconverter">
        <w:smartTagPr>
          <w:attr w:name="ProductID" w:val="31”"/>
        </w:smartTagPr>
        <w:r>
          <w:rPr>
            <w:b/>
            <w:bCs/>
            <w:color w:val="000000"/>
            <w:lang w:eastAsia="en-US"/>
          </w:rPr>
          <w:t>31”</w:t>
        </w:r>
      </w:smartTag>
      <w:r>
        <w:rPr>
          <w:b/>
          <w:bCs/>
          <w:color w:val="000000"/>
          <w:lang w:eastAsia="en-US"/>
        </w:rPr>
        <w:t>.</w:t>
      </w:r>
    </w:p>
    <w:p w:rsidR="000739C9" w:rsidRDefault="000739C9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493.742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429.658</w:t>
      </w:r>
      <w:r w:rsidRPr="000B2541">
        <w:rPr>
          <w:b/>
          <w:color w:val="000000"/>
        </w:rPr>
        <w:t xml:space="preserve"> lei</w:t>
      </w:r>
      <w:r w:rsidRPr="000B2541">
        <w:rPr>
          <w:color w:val="000000"/>
        </w:rPr>
        <w:t xml:space="preserve"> </w:t>
      </w:r>
      <w:r>
        <w:rPr>
          <w:color w:val="000000"/>
        </w:rPr>
        <w:t>(inclusiv TVA).</w:t>
      </w:r>
    </w:p>
    <w:p w:rsidR="000739C9" w:rsidRDefault="000739C9" w:rsidP="007C5381">
      <w:pPr>
        <w:ind w:firstLine="708"/>
        <w:jc w:val="both"/>
      </w:pPr>
    </w:p>
    <w:p w:rsidR="000739C9" w:rsidRDefault="000739C9" w:rsidP="00784F33">
      <w:pPr>
        <w:ind w:firstLine="708"/>
        <w:jc w:val="both"/>
      </w:pPr>
    </w:p>
    <w:p w:rsidR="000739C9" w:rsidRDefault="000739C9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0739C9" w:rsidRDefault="000739C9" w:rsidP="00784F33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0739C9" w:rsidRDefault="000739C9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739C9" w:rsidRDefault="000739C9" w:rsidP="00784F33">
      <w:pPr>
        <w:ind w:firstLine="720"/>
        <w:rPr>
          <w:b/>
        </w:rPr>
      </w:pPr>
      <w:r>
        <w:rPr>
          <w:b/>
        </w:rPr>
        <w:t xml:space="preserve">          IOAN ZUBAŞCU                                                         CRISTINA BURTEA</w:t>
      </w: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784F33">
      <w:pPr>
        <w:ind w:firstLine="720"/>
        <w:rPr>
          <w:b/>
        </w:rPr>
      </w:pPr>
    </w:p>
    <w:p w:rsidR="000739C9" w:rsidRDefault="000739C9" w:rsidP="000B2541">
      <w:pPr>
        <w:rPr>
          <w:b/>
        </w:rPr>
      </w:pPr>
    </w:p>
    <w:p w:rsidR="000739C9" w:rsidRDefault="000739C9" w:rsidP="00784F33">
      <w:pPr>
        <w:rPr>
          <w:sz w:val="16"/>
          <w:szCs w:val="16"/>
        </w:rPr>
      </w:pPr>
      <w:r>
        <w:rPr>
          <w:sz w:val="16"/>
          <w:szCs w:val="16"/>
        </w:rPr>
        <w:t>Red/Dac C.B.</w:t>
      </w:r>
    </w:p>
    <w:p w:rsidR="000739C9" w:rsidRPr="000B2541" w:rsidRDefault="000739C9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0739C9" w:rsidRPr="000B2541" w:rsidSect="00926805">
      <w:pgSz w:w="11906" w:h="16838"/>
      <w:pgMar w:top="426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F33"/>
    <w:rsid w:val="000739C9"/>
    <w:rsid w:val="000B2541"/>
    <w:rsid w:val="00147942"/>
    <w:rsid w:val="001C53BF"/>
    <w:rsid w:val="001F73BB"/>
    <w:rsid w:val="00216D8D"/>
    <w:rsid w:val="00292D2E"/>
    <w:rsid w:val="0029597A"/>
    <w:rsid w:val="003110C7"/>
    <w:rsid w:val="003863B3"/>
    <w:rsid w:val="003A651B"/>
    <w:rsid w:val="003F44A1"/>
    <w:rsid w:val="004E26F8"/>
    <w:rsid w:val="0055091B"/>
    <w:rsid w:val="005943B2"/>
    <w:rsid w:val="005B4BEA"/>
    <w:rsid w:val="006C2630"/>
    <w:rsid w:val="006F26F7"/>
    <w:rsid w:val="00784F33"/>
    <w:rsid w:val="007C5381"/>
    <w:rsid w:val="007D0E40"/>
    <w:rsid w:val="008C3721"/>
    <w:rsid w:val="008D285D"/>
    <w:rsid w:val="00926805"/>
    <w:rsid w:val="00935CC9"/>
    <w:rsid w:val="009C259D"/>
    <w:rsid w:val="00A11651"/>
    <w:rsid w:val="00B54996"/>
    <w:rsid w:val="00C17429"/>
    <w:rsid w:val="00CC55B5"/>
    <w:rsid w:val="00D020DF"/>
    <w:rsid w:val="00E16C9D"/>
    <w:rsid w:val="00E44FA8"/>
    <w:rsid w:val="00E53F19"/>
    <w:rsid w:val="00E54397"/>
    <w:rsid w:val="00EA2E9B"/>
    <w:rsid w:val="00F5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262</Words>
  <Characters>1495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                        APROBAT</dc:title>
  <dc:subject/>
  <dc:creator>ageorgiu</dc:creator>
  <cp:keywords/>
  <dc:description/>
  <cp:lastModifiedBy>lpletea</cp:lastModifiedBy>
  <cp:revision>3</cp:revision>
  <dcterms:created xsi:type="dcterms:W3CDTF">2013-01-15T07:29:00Z</dcterms:created>
  <dcterms:modified xsi:type="dcterms:W3CDTF">2013-01-15T07:29:00Z</dcterms:modified>
</cp:coreProperties>
</file>