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1F" w:rsidRPr="002669A6" w:rsidRDefault="0063661F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63661F" w:rsidRPr="002669A6" w:rsidRDefault="0063661F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63661F" w:rsidRPr="002669A6" w:rsidRDefault="0063661F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TIMIŞ</w:t>
          </w:r>
          <w:r w:rsidRPr="002669A6">
            <w:rPr>
              <w:b/>
            </w:rPr>
            <w:t>OARA</w:t>
          </w:r>
        </w:smartTag>
      </w:smartTag>
    </w:p>
    <w:p w:rsidR="0063661F" w:rsidRPr="002669A6" w:rsidRDefault="0063661F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63661F" w:rsidRPr="005735C2" w:rsidRDefault="0063661F" w:rsidP="0058622A">
      <w:pPr>
        <w:ind w:left="57"/>
        <w:rPr>
          <w:b/>
        </w:rPr>
      </w:pPr>
      <w:r w:rsidRPr="005735C2">
        <w:rPr>
          <w:b/>
        </w:rPr>
        <w:t>SC201</w:t>
      </w:r>
      <w:r>
        <w:rPr>
          <w:b/>
        </w:rPr>
        <w:t>9</w:t>
      </w:r>
      <w:r w:rsidRPr="005735C2">
        <w:rPr>
          <w:b/>
        </w:rPr>
        <w:t>-</w:t>
      </w:r>
      <w:r>
        <w:rPr>
          <w:b/>
        </w:rPr>
        <w:t xml:space="preserve">  9755/18.04.2019</w:t>
      </w:r>
    </w:p>
    <w:p w:rsidR="0063661F" w:rsidRPr="003D566A" w:rsidRDefault="0063661F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63661F" w:rsidRPr="003D566A" w:rsidRDefault="0063661F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>EXPUNERE DE MOTIVE  PRIVIND OPO</w:t>
      </w:r>
      <w:r>
        <w:rPr>
          <w:b/>
          <w:color w:val="000000"/>
          <w:u w:val="single"/>
        </w:rPr>
        <w:t>RTUNITATEA PROIECTULUI DE HOTĂRÂ</w:t>
      </w:r>
      <w:r w:rsidRPr="003D566A">
        <w:rPr>
          <w:b/>
          <w:color w:val="000000"/>
          <w:u w:val="single"/>
        </w:rPr>
        <w:t>RE</w:t>
      </w:r>
    </w:p>
    <w:p w:rsidR="0063661F" w:rsidRPr="00425EB3" w:rsidRDefault="0063661F" w:rsidP="0058622A">
      <w:pPr>
        <w:spacing w:before="324" w:after="324"/>
        <w:ind w:left="57"/>
        <w:jc w:val="center"/>
        <w:rPr>
          <w:bCs/>
          <w:color w:val="000000"/>
          <w:lang w:val="ro-RO"/>
        </w:rPr>
      </w:pPr>
      <w:r w:rsidRPr="0041379E">
        <w:rPr>
          <w:color w:val="000000"/>
          <w:spacing w:val="-16"/>
          <w:w w:val="105"/>
        </w:rPr>
        <w:t xml:space="preserve">Proiect de hotărâre privind </w:t>
      </w:r>
      <w:r>
        <w:rPr>
          <w:color w:val="000000"/>
          <w:spacing w:val="-16"/>
          <w:w w:val="105"/>
        </w:rPr>
        <w:t>aprobarea graficului de plăţi aferente contractului de achiziţie certificate de gaze cu efect de seră (EUA)  încheiat de Compania Locală de Termoficare Colterm SA cu Termoficare Oradea SA</w:t>
      </w:r>
    </w:p>
    <w:p w:rsidR="0063661F" w:rsidRDefault="0063661F" w:rsidP="0058622A">
      <w:pPr>
        <w:ind w:left="57"/>
        <w:jc w:val="both"/>
      </w:pPr>
    </w:p>
    <w:p w:rsidR="0063661F" w:rsidRDefault="0063661F" w:rsidP="00941410">
      <w:pPr>
        <w:ind w:firstLine="720"/>
        <w:jc w:val="both"/>
        <w:rPr>
          <w:bCs/>
          <w:lang w:val="ro-RO"/>
        </w:rPr>
      </w:pPr>
      <w:r w:rsidRPr="000211B0">
        <w:rPr>
          <w:lang w:val="ro-RO"/>
        </w:rPr>
        <w:t>Prin adresa nr. RE201</w:t>
      </w:r>
      <w:r>
        <w:rPr>
          <w:lang w:val="ro-RO"/>
        </w:rPr>
        <w:t>9</w:t>
      </w:r>
      <w:r w:rsidRPr="000211B0">
        <w:rPr>
          <w:lang w:val="ro-RO"/>
        </w:rPr>
        <w:t>-</w:t>
      </w:r>
      <w:r>
        <w:rPr>
          <w:lang w:val="ro-RO"/>
        </w:rPr>
        <w:t>909</w:t>
      </w:r>
      <w:r w:rsidRPr="000211B0">
        <w:rPr>
          <w:lang w:val="ro-RO"/>
        </w:rPr>
        <w:t>/</w:t>
      </w:r>
      <w:r>
        <w:rPr>
          <w:lang w:val="ro-RO"/>
        </w:rPr>
        <w:t>17.04.2019</w:t>
      </w:r>
      <w:r w:rsidRPr="000211B0">
        <w:rPr>
          <w:lang w:val="ro-RO"/>
        </w:rPr>
        <w:t xml:space="preserve">, Compania Locală de Termoficare Colterm S.A. Timişoara </w:t>
      </w:r>
      <w:r w:rsidRPr="000211B0">
        <w:rPr>
          <w:color w:val="000000"/>
          <w:lang w:val="ro-RO"/>
        </w:rPr>
        <w:t xml:space="preserve">solicită promovarea unui proiect de hotărâre în Consiliul Local al Municipiului Timişoara pentru aprobarea </w:t>
      </w:r>
      <w:r>
        <w:rPr>
          <w:color w:val="000000"/>
          <w:lang w:val="ro-RO"/>
        </w:rPr>
        <w:t>graficului de plă</w:t>
      </w:r>
      <w:r>
        <w:rPr>
          <w:rFonts w:ascii="Tahoma" w:hAnsi="Tahoma" w:cs="Tahoma"/>
          <w:color w:val="000000"/>
          <w:lang w:val="ro-RO"/>
        </w:rPr>
        <w:t>ț</w:t>
      </w:r>
      <w:r>
        <w:rPr>
          <w:color w:val="000000"/>
          <w:lang w:val="ro-RO"/>
        </w:rPr>
        <w:t>i</w:t>
      </w:r>
      <w:r w:rsidRPr="0067479C">
        <w:rPr>
          <w:color w:val="000000"/>
          <w:lang w:val="ro-RO"/>
        </w:rPr>
        <w:t xml:space="preserve"> aferente contractului de achizi</w:t>
      </w:r>
      <w:r w:rsidRPr="0067479C">
        <w:rPr>
          <w:rFonts w:ascii="Tahoma" w:hAnsi="Tahoma" w:cs="Tahoma"/>
          <w:color w:val="000000"/>
          <w:lang w:val="ro-RO"/>
        </w:rPr>
        <w:t>ț</w:t>
      </w:r>
      <w:r w:rsidRPr="0067479C">
        <w:rPr>
          <w:color w:val="000000"/>
          <w:lang w:val="ro-RO"/>
        </w:rPr>
        <w:t xml:space="preserve">ie certificate de gaze cu efect de seră (EUA) încheiat de </w:t>
      </w:r>
      <w:r>
        <w:rPr>
          <w:color w:val="000000"/>
          <w:spacing w:val="-16"/>
          <w:w w:val="105"/>
        </w:rPr>
        <w:t>Compania Locală de Termoficare Colterm</w:t>
      </w:r>
      <w:r w:rsidRPr="0067479C">
        <w:rPr>
          <w:color w:val="000000"/>
          <w:lang w:val="ro-RO"/>
        </w:rPr>
        <w:t xml:space="preserve"> SA cu Termoficare Oradea SA</w:t>
      </w:r>
      <w:r w:rsidRPr="000211B0">
        <w:rPr>
          <w:bCs/>
          <w:lang w:val="ro-RO"/>
        </w:rPr>
        <w:t>, ca urmare a înţelegerii dintre părţi.</w:t>
      </w:r>
    </w:p>
    <w:p w:rsidR="0063661F" w:rsidRPr="000211B0" w:rsidRDefault="0063661F" w:rsidP="00941410">
      <w:pPr>
        <w:ind w:firstLine="720"/>
        <w:jc w:val="both"/>
        <w:rPr>
          <w:color w:val="000000"/>
          <w:lang w:val="ro-RO"/>
        </w:rPr>
      </w:pPr>
    </w:p>
    <w:p w:rsidR="0063661F" w:rsidRPr="00FB148B" w:rsidRDefault="0063661F" w:rsidP="00324398">
      <w:pPr>
        <w:ind w:firstLine="708"/>
        <w:jc w:val="both"/>
      </w:pPr>
      <w:r>
        <w:rPr>
          <w:lang w:val="ro-RO"/>
        </w:rPr>
        <w:t>Pă</w:t>
      </w:r>
      <w:r w:rsidRPr="000211B0">
        <w:rPr>
          <w:lang w:val="ro-RO"/>
        </w:rPr>
        <w:t>r</w:t>
      </w:r>
      <w:r>
        <w:rPr>
          <w:lang w:val="ro-RO"/>
        </w:rPr>
        <w:t>ţ</w:t>
      </w:r>
      <w:r w:rsidRPr="000211B0">
        <w:rPr>
          <w:lang w:val="ro-RO"/>
        </w:rPr>
        <w:t xml:space="preserve">ile au convenit semnarea unui contract de </w:t>
      </w:r>
      <w:r>
        <w:rPr>
          <w:lang w:val="ro-RO"/>
        </w:rPr>
        <w:t>achizi</w:t>
      </w:r>
      <w:r>
        <w:rPr>
          <w:rFonts w:ascii="Tahoma" w:hAnsi="Tahoma" w:cs="Tahoma"/>
          <w:lang w:val="ro-RO"/>
        </w:rPr>
        <w:t>ț</w:t>
      </w:r>
      <w:r>
        <w:rPr>
          <w:lang w:val="ro-RO"/>
        </w:rPr>
        <w:t>ie certificate de gaze cu efect de seră (EUA)</w:t>
      </w:r>
      <w:r>
        <w:t xml:space="preserve">, cu livrare până în data de 24.04.2019 </w:t>
      </w:r>
      <w:r>
        <w:rPr>
          <w:rFonts w:ascii="Tahoma" w:hAnsi="Tahoma" w:cs="Tahoma"/>
        </w:rPr>
        <w:t>ș</w:t>
      </w:r>
      <w:r>
        <w:t>i efectuarea plă</w:t>
      </w:r>
      <w:r>
        <w:rPr>
          <w:rFonts w:ascii="Tahoma" w:hAnsi="Tahoma" w:cs="Tahoma"/>
        </w:rPr>
        <w:t>ț</w:t>
      </w:r>
      <w:r>
        <w:t>ii contravalorii acestora până în data de 15.10.2019, în rate lunare egale.</w:t>
      </w:r>
    </w:p>
    <w:p w:rsidR="0063661F" w:rsidRPr="000211B0" w:rsidRDefault="0063661F" w:rsidP="00941410">
      <w:pPr>
        <w:spacing w:line="276" w:lineRule="auto"/>
        <w:ind w:firstLine="720"/>
        <w:jc w:val="both"/>
        <w:rPr>
          <w:b/>
          <w:lang w:val="ro-RO"/>
        </w:rPr>
      </w:pPr>
    </w:p>
    <w:p w:rsidR="0063661F" w:rsidRPr="006A5AC6" w:rsidRDefault="0063661F" w:rsidP="00324398">
      <w:pPr>
        <w:ind w:firstLine="708"/>
        <w:jc w:val="both"/>
        <w:rPr>
          <w:lang w:val="ro-RO"/>
        </w:rPr>
      </w:pPr>
      <w:r w:rsidRPr="000211B0">
        <w:rPr>
          <w:spacing w:val="-1"/>
          <w:lang w:val="ro-RO"/>
        </w:rPr>
        <w:t>Consider oportună promovarea Proiectului de hotărâre privind</w:t>
      </w:r>
      <w:r w:rsidRPr="000211B0">
        <w:rPr>
          <w:i/>
          <w:lang w:val="ro-RO"/>
        </w:rPr>
        <w:t xml:space="preserve"> </w:t>
      </w:r>
      <w:r w:rsidRPr="000211B0">
        <w:rPr>
          <w:color w:val="000000"/>
          <w:spacing w:val="-2"/>
          <w:lang w:val="ro-RO"/>
        </w:rPr>
        <w:t>aprobarea</w:t>
      </w:r>
      <w:r w:rsidRPr="000211B0">
        <w:rPr>
          <w:lang w:val="ro-RO"/>
        </w:rPr>
        <w:t xml:space="preserve"> </w:t>
      </w:r>
      <w:r w:rsidRPr="0067479C">
        <w:rPr>
          <w:lang w:val="ro-RO"/>
        </w:rPr>
        <w:t xml:space="preserve">graficului de </w:t>
      </w:r>
      <w:bookmarkStart w:id="0" w:name="_GoBack"/>
      <w:bookmarkEnd w:id="0"/>
      <w:r w:rsidRPr="0067479C">
        <w:rPr>
          <w:lang w:val="ro-RO"/>
        </w:rPr>
        <w:t>plă</w:t>
      </w:r>
      <w:r w:rsidRPr="0067479C">
        <w:rPr>
          <w:rFonts w:ascii="Tahoma" w:hAnsi="Tahoma" w:cs="Tahoma"/>
          <w:lang w:val="ro-RO"/>
        </w:rPr>
        <w:t>ț</w:t>
      </w:r>
      <w:r w:rsidRPr="0067479C">
        <w:rPr>
          <w:lang w:val="ro-RO"/>
        </w:rPr>
        <w:t>i aferente contractului de achizi</w:t>
      </w:r>
      <w:r w:rsidRPr="0067479C">
        <w:rPr>
          <w:rFonts w:ascii="Tahoma" w:hAnsi="Tahoma" w:cs="Tahoma"/>
          <w:lang w:val="ro-RO"/>
        </w:rPr>
        <w:t>ț</w:t>
      </w:r>
      <w:r w:rsidRPr="0067479C">
        <w:rPr>
          <w:lang w:val="ro-RO"/>
        </w:rPr>
        <w:t xml:space="preserve">ie certificate de gaze cu efect de seră (EUA) încheiat de </w:t>
      </w:r>
      <w:r>
        <w:rPr>
          <w:color w:val="000000"/>
          <w:spacing w:val="-16"/>
          <w:w w:val="105"/>
        </w:rPr>
        <w:t xml:space="preserve">Compania Locală de Termoficare Colterm </w:t>
      </w:r>
      <w:r w:rsidRPr="0067479C">
        <w:rPr>
          <w:lang w:val="ro-RO"/>
        </w:rPr>
        <w:t>SA cu Termoficare Oradea SA</w:t>
      </w:r>
      <w:r w:rsidRPr="00FB148B">
        <w:rPr>
          <w:rFonts w:ascii="Calibri" w:hAnsi="Calibri"/>
          <w:sz w:val="28"/>
          <w:szCs w:val="28"/>
        </w:rPr>
        <w:t xml:space="preserve"> </w:t>
      </w:r>
      <w:r w:rsidRPr="000211B0">
        <w:rPr>
          <w:lang w:val="ro-RO"/>
        </w:rPr>
        <w:t xml:space="preserve"> şi-l supun spre dezbatere Consiliului Local al Municipiului</w:t>
      </w:r>
      <w:r w:rsidRPr="006A5AC6">
        <w:rPr>
          <w:lang w:val="ro-RO"/>
        </w:rPr>
        <w:t xml:space="preserve"> Timişoara.</w:t>
      </w:r>
    </w:p>
    <w:p w:rsidR="0063661F" w:rsidRDefault="0063661F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3661F" w:rsidRDefault="0063661F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3661F" w:rsidRDefault="0063661F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3661F" w:rsidRDefault="0063661F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3661F" w:rsidRDefault="0063661F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3661F" w:rsidRPr="00E04C5C" w:rsidRDefault="0063661F" w:rsidP="0058622A">
      <w:pPr>
        <w:ind w:left="57"/>
      </w:pPr>
    </w:p>
    <w:p w:rsidR="0063661F" w:rsidRDefault="0063661F" w:rsidP="0058622A">
      <w:pPr>
        <w:ind w:left="57"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DIRECŢIA G.D.P.P.R.U.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CULIŢĂ CHIŞ </w:t>
      </w:r>
    </w:p>
    <w:p w:rsidR="0063661F" w:rsidRDefault="0063661F" w:rsidP="0058622A">
      <w:pPr>
        <w:ind w:left="57" w:firstLine="360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  <w:r>
        <w:rPr>
          <w:b/>
        </w:rPr>
        <w:tab/>
      </w: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</w:p>
    <w:p w:rsidR="0063661F" w:rsidRPr="003D566A" w:rsidRDefault="0063661F" w:rsidP="003D566A">
      <w:pPr>
        <w:ind w:left="7845"/>
        <w:jc w:val="both"/>
        <w:rPr>
          <w:sz w:val="20"/>
          <w:szCs w:val="20"/>
        </w:rPr>
      </w:pPr>
      <w:r w:rsidRPr="003D566A">
        <w:rPr>
          <w:sz w:val="20"/>
          <w:szCs w:val="20"/>
          <w:lang w:val="ro-RO"/>
        </w:rPr>
        <w:t>Cod FO53-03,Ver.1</w:t>
      </w:r>
    </w:p>
    <w:sectPr w:rsidR="0063661F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79E"/>
    <w:rsid w:val="00001BF6"/>
    <w:rsid w:val="000211B0"/>
    <w:rsid w:val="00033769"/>
    <w:rsid w:val="000B505A"/>
    <w:rsid w:val="000D4E4F"/>
    <w:rsid w:val="000E4C63"/>
    <w:rsid w:val="000F4FF6"/>
    <w:rsid w:val="0011173E"/>
    <w:rsid w:val="00137B57"/>
    <w:rsid w:val="00147A88"/>
    <w:rsid w:val="00174486"/>
    <w:rsid w:val="001E7C1E"/>
    <w:rsid w:val="0021308F"/>
    <w:rsid w:val="002669A6"/>
    <w:rsid w:val="00275387"/>
    <w:rsid w:val="00282B65"/>
    <w:rsid w:val="002F2B54"/>
    <w:rsid w:val="002F45CD"/>
    <w:rsid w:val="00324398"/>
    <w:rsid w:val="003336E3"/>
    <w:rsid w:val="003737D2"/>
    <w:rsid w:val="00381367"/>
    <w:rsid w:val="003A0D99"/>
    <w:rsid w:val="003B066F"/>
    <w:rsid w:val="003D566A"/>
    <w:rsid w:val="003E54FA"/>
    <w:rsid w:val="0041379E"/>
    <w:rsid w:val="00417099"/>
    <w:rsid w:val="00425EB3"/>
    <w:rsid w:val="004A44D1"/>
    <w:rsid w:val="004E2AF2"/>
    <w:rsid w:val="005520FD"/>
    <w:rsid w:val="00553DAD"/>
    <w:rsid w:val="005735C2"/>
    <w:rsid w:val="0058622A"/>
    <w:rsid w:val="0063661F"/>
    <w:rsid w:val="00662167"/>
    <w:rsid w:val="0067479C"/>
    <w:rsid w:val="006A5AC6"/>
    <w:rsid w:val="006B590A"/>
    <w:rsid w:val="006D33E8"/>
    <w:rsid w:val="006F7AB4"/>
    <w:rsid w:val="007273BA"/>
    <w:rsid w:val="00794048"/>
    <w:rsid w:val="007C1386"/>
    <w:rsid w:val="007F0EB8"/>
    <w:rsid w:val="008211ED"/>
    <w:rsid w:val="0083228E"/>
    <w:rsid w:val="00836A42"/>
    <w:rsid w:val="00854A32"/>
    <w:rsid w:val="0088562C"/>
    <w:rsid w:val="008B0909"/>
    <w:rsid w:val="00912C56"/>
    <w:rsid w:val="00941410"/>
    <w:rsid w:val="009505E0"/>
    <w:rsid w:val="009629F9"/>
    <w:rsid w:val="009F1239"/>
    <w:rsid w:val="00A50BC1"/>
    <w:rsid w:val="00A54B82"/>
    <w:rsid w:val="00AB23AC"/>
    <w:rsid w:val="00AE1051"/>
    <w:rsid w:val="00B460FD"/>
    <w:rsid w:val="00BB0BFA"/>
    <w:rsid w:val="00BB0C0A"/>
    <w:rsid w:val="00BB1C6A"/>
    <w:rsid w:val="00C23240"/>
    <w:rsid w:val="00C27A72"/>
    <w:rsid w:val="00CC1B2F"/>
    <w:rsid w:val="00CF763F"/>
    <w:rsid w:val="00D44F03"/>
    <w:rsid w:val="00D677DB"/>
    <w:rsid w:val="00DD39D1"/>
    <w:rsid w:val="00DF16D7"/>
    <w:rsid w:val="00E04C5C"/>
    <w:rsid w:val="00E24590"/>
    <w:rsid w:val="00E67257"/>
    <w:rsid w:val="00E71146"/>
    <w:rsid w:val="00E84807"/>
    <w:rsid w:val="00ED314D"/>
    <w:rsid w:val="00ED36B9"/>
    <w:rsid w:val="00EF057E"/>
    <w:rsid w:val="00F74464"/>
    <w:rsid w:val="00FA0143"/>
    <w:rsid w:val="00FB148B"/>
    <w:rsid w:val="00FD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41379E"/>
    <w:rPr>
      <w:lang w:val="ro-RO"/>
    </w:rPr>
  </w:style>
  <w:style w:type="character" w:customStyle="1" w:styleId="salnttl1">
    <w:name w:val="s_aln_ttl1"/>
    <w:basedOn w:val="DefaultParagraphFont"/>
    <w:uiPriority w:val="99"/>
    <w:rsid w:val="005520FD"/>
    <w:rPr>
      <w:rFonts w:ascii="Verdana" w:hAnsi="Verdana" w:cs="Times New Roman"/>
      <w:b/>
      <w:bCs/>
      <w:color w:val="8B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uiPriority w:val="99"/>
    <w:rsid w:val="005520FD"/>
    <w:rPr>
      <w:rFonts w:ascii="Verdana" w:hAnsi="Verdana" w:cs="Times New Roman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uiPriority w:val="99"/>
    <w:rsid w:val="005520FD"/>
    <w:rPr>
      <w:rFonts w:ascii="Verdana" w:hAnsi="Verdana" w:cs="Times New Roman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0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220</Words>
  <Characters>1256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ccoman</dc:creator>
  <cp:keywords/>
  <dc:description/>
  <cp:lastModifiedBy>ggolban</cp:lastModifiedBy>
  <cp:revision>4</cp:revision>
  <cp:lastPrinted>2019-03-26T14:54:00Z</cp:lastPrinted>
  <dcterms:created xsi:type="dcterms:W3CDTF">2019-04-17T07:39:00Z</dcterms:created>
  <dcterms:modified xsi:type="dcterms:W3CDTF">2019-04-18T07:39:00Z</dcterms:modified>
</cp:coreProperties>
</file>