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E8" w:rsidRDefault="00A71A3C" w:rsidP="00F5348F">
      <w:pPr>
        <w:pStyle w:val="Frspaiere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Anexa 1</w:t>
      </w:r>
    </w:p>
    <w:p w:rsidR="00A71A3C" w:rsidRDefault="00A71A3C" w:rsidP="00F5348F">
      <w:pPr>
        <w:pStyle w:val="Frspaiere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71A3C" w:rsidRDefault="00A71A3C" w:rsidP="00F5348F">
      <w:pPr>
        <w:pStyle w:val="Frspaiere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71A3C" w:rsidRDefault="00A71A3C" w:rsidP="00F5348F">
      <w:pPr>
        <w:pStyle w:val="Frspaiere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Lista cu </w:t>
      </w:r>
      <w:r w:rsidRPr="003A6642">
        <w:rPr>
          <w:rFonts w:ascii="Times New Roman" w:hAnsi="Times New Roman"/>
          <w:sz w:val="24"/>
          <w:szCs w:val="24"/>
        </w:rPr>
        <w:t>mijloacelor de transport</w:t>
      </w:r>
      <w:r>
        <w:rPr>
          <w:rFonts w:ascii="Times New Roman" w:hAnsi="Times New Roman"/>
          <w:sz w:val="24"/>
          <w:szCs w:val="24"/>
        </w:rPr>
        <w:t xml:space="preserve"> puse la dispoziția echipei mobile pentru realizarea intervenției de urgență în cazuri de violență domestică </w:t>
      </w:r>
    </w:p>
    <w:p w:rsidR="00A71A3C" w:rsidRDefault="00A71A3C" w:rsidP="00F5348F">
      <w:pPr>
        <w:pStyle w:val="Frspaiere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71A3C" w:rsidRDefault="00A71A3C" w:rsidP="00F5348F">
      <w:pPr>
        <w:pStyle w:val="Frspaiere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71A3C" w:rsidRDefault="00A71A3C" w:rsidP="00F5348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Autoutilitara marca Citoren – 3 locuri – TM 18 FHB</w:t>
      </w:r>
    </w:p>
    <w:p w:rsidR="00A71A3C" w:rsidRDefault="00A71A3C" w:rsidP="00F5348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Autoturism marca Fiat – 7 locuri – TM 18 GLA</w:t>
      </w:r>
    </w:p>
    <w:p w:rsidR="00A71A3C" w:rsidRDefault="00A71A3C" w:rsidP="00F5348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Autoturism marca Citroen – 9 locuri  - TM 17 JEJ</w:t>
      </w:r>
    </w:p>
    <w:p w:rsidR="00A71A3C" w:rsidRDefault="00A71A3C" w:rsidP="00F5348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Autoturism marca Dacia Logan – 5 locuri – TM 23 PMT</w:t>
      </w:r>
    </w:p>
    <w:p w:rsidR="00A71A3C" w:rsidRDefault="00A71A3C" w:rsidP="00F5348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Autoturism marca Mercedes Benz Vito 115 CDI – 9 locuri – TM 30 PMT</w:t>
      </w:r>
    </w:p>
    <w:p w:rsidR="00A71A3C" w:rsidRDefault="00A71A3C" w:rsidP="00F5348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Microbus marca Mercedes Benz 311 CDI – 13 locuri – TM 15 HCO</w:t>
      </w:r>
    </w:p>
    <w:p w:rsidR="00A71A3C" w:rsidRDefault="00A71A3C" w:rsidP="00F5348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Microbus marca Iveco – 20 locuri – TM 09 YWY</w:t>
      </w:r>
    </w:p>
    <w:sectPr w:rsidR="00A71A3C" w:rsidSect="006649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566" w:bottom="0" w:left="709" w:header="426" w:footer="7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404" w:rsidRDefault="00CF5404" w:rsidP="005F3A6D">
      <w:pPr>
        <w:spacing w:after="0" w:line="240" w:lineRule="auto"/>
      </w:pPr>
      <w:r>
        <w:separator/>
      </w:r>
    </w:p>
  </w:endnote>
  <w:endnote w:type="continuationSeparator" w:id="1">
    <w:p w:rsidR="00CF5404" w:rsidRDefault="00CF5404" w:rsidP="005F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86E" w:rsidRDefault="00E0186E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924" w:rsidRDefault="009C71D7" w:rsidP="001816B9">
    <w:pPr>
      <w:pStyle w:val="Frspaiere"/>
      <w:ind w:left="-142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pict>
        <v:roundrect id="_x0000_s2053" style="position:absolute;left:0;text-align:left;margin-left:-8.15pt;margin-top:6pt;width:557.85pt;height:73pt;z-index:-251658752" arcsize="10923f"/>
      </w:pict>
    </w:r>
  </w:p>
  <w:p w:rsidR="001816B9" w:rsidRPr="00D22B6E" w:rsidRDefault="001816B9" w:rsidP="001816B9">
    <w:pPr>
      <w:pStyle w:val="Frspaiere"/>
      <w:ind w:left="-142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>*Sediu administrativ: S</w:t>
    </w:r>
    <w:r w:rsidR="00804D7E">
      <w:rPr>
        <w:rFonts w:ascii="Times New Roman" w:hAnsi="Times New Roman"/>
      </w:rPr>
      <w:t>tr. Ioan Plavosin Nr. 21 Tel</w:t>
    </w:r>
    <w:r w:rsidRPr="00D22B6E">
      <w:rPr>
        <w:rFonts w:ascii="Times New Roman" w:hAnsi="Times New Roman"/>
      </w:rPr>
      <w:t xml:space="preserve">: </w:t>
    </w:r>
    <w:r w:rsidR="00804D7E">
      <w:rPr>
        <w:rFonts w:ascii="Times New Roman" w:hAnsi="Times New Roman"/>
      </w:rPr>
      <w:t>0356/416050 Fax: 0356/416049</w:t>
    </w:r>
    <w:r w:rsidRPr="00D22B6E">
      <w:rPr>
        <w:rFonts w:ascii="Times New Roman" w:hAnsi="Times New Roman"/>
      </w:rPr>
      <w:t xml:space="preserve"> </w:t>
    </w:r>
  </w:p>
  <w:p w:rsidR="001816B9" w:rsidRPr="00D22B6E" w:rsidRDefault="001816B9" w:rsidP="001816B9">
    <w:pPr>
      <w:pStyle w:val="Frspaiere"/>
      <w:ind w:left="-142"/>
      <w:jc w:val="center"/>
    </w:pPr>
    <w:r w:rsidRPr="00D22B6E">
      <w:rPr>
        <w:rFonts w:ascii="Times New Roman" w:hAnsi="Times New Roman"/>
      </w:rPr>
      <w:t>Sediu social: Bulevardul Regele Carol I, nr.10 Tel/fax 0256/220583</w:t>
    </w:r>
  </w:p>
  <w:p w:rsidR="001816B9" w:rsidRPr="00D22B6E" w:rsidRDefault="000C4C52" w:rsidP="001816B9">
    <w:pPr>
      <w:pStyle w:val="Frspaiere"/>
      <w:jc w:val="cent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2378710</wp:posOffset>
          </wp:positionH>
          <wp:positionV relativeFrom="paragraph">
            <wp:posOffset>149225</wp:posOffset>
          </wp:positionV>
          <wp:extent cx="1939290" cy="293370"/>
          <wp:effectExtent l="19050" t="0" r="3810" b="0"/>
          <wp:wrapNone/>
          <wp:docPr id="11" name="Picture 11" descr="logo3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3 20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29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16B9" w:rsidRPr="00D22B6E">
      <w:rPr>
        <w:rFonts w:ascii="Times New Roman" w:hAnsi="Times New Roman"/>
      </w:rPr>
      <w:t xml:space="preserve">e-mail: </w:t>
    </w:r>
    <w:r w:rsidR="00E0186E">
      <w:rPr>
        <w:rFonts w:ascii="Times New Roman" w:hAnsi="Times New Roman"/>
      </w:rPr>
      <w:t>dastimisoara</w:t>
    </w:r>
    <w:r w:rsidR="00F462F5">
      <w:rPr>
        <w:rFonts w:ascii="Times New Roman" w:hAnsi="Times New Roman"/>
      </w:rPr>
      <w:t>@gmail.com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86E" w:rsidRDefault="00E0186E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404" w:rsidRDefault="00CF5404" w:rsidP="005F3A6D">
      <w:pPr>
        <w:spacing w:after="0" w:line="240" w:lineRule="auto"/>
      </w:pPr>
      <w:r>
        <w:separator/>
      </w:r>
    </w:p>
  </w:footnote>
  <w:footnote w:type="continuationSeparator" w:id="1">
    <w:p w:rsidR="00CF5404" w:rsidRDefault="00CF5404" w:rsidP="005F3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86E" w:rsidRDefault="00E0186E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A6D" w:rsidRPr="002A591E" w:rsidRDefault="009C71D7" w:rsidP="00C21AD2">
    <w:pPr>
      <w:pStyle w:val="Frspaiere"/>
      <w:ind w:left="-284"/>
      <w:jc w:val="center"/>
      <w:rPr>
        <w:rFonts w:ascii="Times New Roman" w:hAnsi="Times New Roman"/>
        <w:sz w:val="24"/>
        <w:szCs w:val="24"/>
      </w:rPr>
    </w:pPr>
    <w:r w:rsidRPr="009C71D7">
      <w:rPr>
        <w:noProof/>
      </w:rPr>
      <w:pict>
        <v:group id="_x0000_s2058" style="position:absolute;left:0;text-align:left;margin-left:-8.15pt;margin-top:10.75pt;width:78.85pt;height:81.95pt;z-index:-251657728" coordorigin="546,783" coordsize="1577,1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left:546;top:783;width:1167;height:1639">
            <v:imagedata r:id="rId1" o:title="logo1"/>
          </v:shape>
          <v:shape id="Picture 1" o:spid="_x0000_s2055" type="#_x0000_t75" style="position:absolute;left:1309;top:1410;width:814;height:1012;visibility:visible">
            <v:imagedata r:id="rId2" o:title="20049574_746531602192446_498538114_o"/>
          </v:shape>
        </v:group>
      </w:pict>
    </w:r>
    <w:r w:rsidRPr="009C71D7">
      <w:rPr>
        <w:noProof/>
      </w:rPr>
      <w:pict>
        <v:roundrect id="_x0000_s2052" style="position:absolute;left:0;text-align:left;margin-left:-17.3pt;margin-top:-5.8pt;width:557.85pt;height:105.5pt;z-index:-251660800" arcsize="10923f"/>
      </w:pict>
    </w:r>
  </w:p>
  <w:p w:rsidR="00353F6E" w:rsidRPr="00D22B6E" w:rsidRDefault="00353F6E" w:rsidP="007F63D8">
    <w:pPr>
      <w:pStyle w:val="Frspaiere"/>
      <w:jc w:val="center"/>
      <w:rPr>
        <w:rFonts w:ascii="Times New Roman" w:hAnsi="Times New Roman"/>
        <w:i/>
        <w:sz w:val="24"/>
        <w:szCs w:val="24"/>
      </w:rPr>
    </w:pPr>
    <w:r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644193" w:rsidRDefault="00644193" w:rsidP="007F63D8">
    <w:pPr>
      <w:pStyle w:val="Frspaiere"/>
      <w:jc w:val="center"/>
      <w:rPr>
        <w:rFonts w:ascii="Times New Roman" w:hAnsi="Times New Roman"/>
        <w:b/>
      </w:rPr>
    </w:pPr>
  </w:p>
  <w:p w:rsidR="007F63D8" w:rsidRPr="003C6D5E" w:rsidRDefault="000C4C52" w:rsidP="007F63D8">
    <w:pPr>
      <w:pStyle w:val="Frspaiere"/>
      <w:jc w:val="center"/>
      <w:rPr>
        <w:rFonts w:ascii="Times New Roman" w:hAnsi="Times New Roman"/>
        <w:b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5398135</wp:posOffset>
          </wp:positionH>
          <wp:positionV relativeFrom="paragraph">
            <wp:posOffset>98425</wp:posOffset>
          </wp:positionV>
          <wp:extent cx="1387475" cy="567690"/>
          <wp:effectExtent l="19050" t="0" r="3175" b="0"/>
          <wp:wrapNone/>
          <wp:docPr id="9" name="Picture 9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475" cy="567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3A6D" w:rsidRPr="003C6D5E">
      <w:rPr>
        <w:rFonts w:ascii="Times New Roman" w:hAnsi="Times New Roman"/>
        <w:b/>
      </w:rPr>
      <w:t xml:space="preserve">DIRECȚIA </w:t>
    </w:r>
    <w:r w:rsidR="00D22B6E" w:rsidRPr="003C6D5E">
      <w:rPr>
        <w:rFonts w:ascii="Times New Roman" w:hAnsi="Times New Roman"/>
        <w:b/>
      </w:rPr>
      <w:t>DE</w:t>
    </w:r>
    <w:r w:rsidR="005F3A6D" w:rsidRPr="003C6D5E">
      <w:rPr>
        <w:rFonts w:ascii="Times New Roman" w:hAnsi="Times New Roman"/>
        <w:b/>
      </w:rPr>
      <w:t xml:space="preserve"> ASISTENȚĂ SOCIALĂ </w:t>
    </w:r>
    <w:r w:rsidR="00D22B6E" w:rsidRPr="003C6D5E">
      <w:rPr>
        <w:rFonts w:ascii="Times New Roman" w:hAnsi="Times New Roman"/>
        <w:b/>
      </w:rPr>
      <w:t>A</w:t>
    </w:r>
    <w:r w:rsidR="005F3A6D" w:rsidRPr="003C6D5E">
      <w:rPr>
        <w:rFonts w:ascii="Times New Roman" w:hAnsi="Times New Roman"/>
        <w:b/>
      </w:rPr>
      <w:t xml:space="preserve"> MUNICIPIULUI TIMIȘOARA</w:t>
    </w:r>
  </w:p>
  <w:p w:rsidR="007F63D8" w:rsidRDefault="006B2086" w:rsidP="005F3A6D">
    <w:pPr>
      <w:pStyle w:val="Frspaiere"/>
      <w:jc w:val="center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:rsidR="005F3A6D" w:rsidRDefault="005F3A6D" w:rsidP="005F3A6D">
    <w:pPr>
      <w:pStyle w:val="Frspaiere"/>
      <w:jc w:val="center"/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>,,</w:t>
    </w:r>
    <w:r w:rsidR="00F462F5">
      <w:rPr>
        <w:rFonts w:ascii="Times New Roman" w:hAnsi="Times New Roman"/>
        <w:i/>
        <w:sz w:val="24"/>
        <w:szCs w:val="24"/>
      </w:rPr>
      <w:t>În slujba oamenilor</w:t>
    </w:r>
    <w:r>
      <w:rPr>
        <w:rFonts w:ascii="Times New Roman" w:hAnsi="Times New Roman"/>
        <w:i/>
        <w:sz w:val="24"/>
        <w:szCs w:val="24"/>
        <w:vertAlign w:val="superscript"/>
      </w:rPr>
      <w:t>”</w:t>
    </w:r>
  </w:p>
  <w:p w:rsidR="000F2772" w:rsidRDefault="000F2772" w:rsidP="005F3A6D">
    <w:pPr>
      <w:pStyle w:val="Frspaiere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D22B6E" w:rsidRDefault="00D22B6E" w:rsidP="005F3A6D">
    <w:pPr>
      <w:pStyle w:val="Frspaiere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3204BE" w:rsidRDefault="003204BE" w:rsidP="005F3A6D">
    <w:pPr>
      <w:pStyle w:val="Frspaiere"/>
      <w:jc w:val="center"/>
      <w:rPr>
        <w:rFonts w:ascii="Times New Roman" w:hAnsi="Times New Roman"/>
        <w:i/>
        <w:sz w:val="24"/>
        <w:szCs w:val="24"/>
        <w:vertAlign w:val="superscript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86E" w:rsidRDefault="00E0186E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F4120"/>
    <w:multiLevelType w:val="hybridMultilevel"/>
    <w:tmpl w:val="CEAACCF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 fill="f" fillcolor="white" stroke="f">
      <v:fill color="white" on="f"/>
      <v:stroke on="f"/>
      <v:textbox style="mso-rotate-with-shape: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578EF"/>
    <w:rsid w:val="00014893"/>
    <w:rsid w:val="00022BF2"/>
    <w:rsid w:val="00057183"/>
    <w:rsid w:val="000578EF"/>
    <w:rsid w:val="000C4C52"/>
    <w:rsid w:val="000D3AE8"/>
    <w:rsid w:val="000F2772"/>
    <w:rsid w:val="00166701"/>
    <w:rsid w:val="00167480"/>
    <w:rsid w:val="001816B9"/>
    <w:rsid w:val="002A591E"/>
    <w:rsid w:val="002B34D7"/>
    <w:rsid w:val="002B4CD7"/>
    <w:rsid w:val="003164B0"/>
    <w:rsid w:val="003204BE"/>
    <w:rsid w:val="00353F6E"/>
    <w:rsid w:val="00364661"/>
    <w:rsid w:val="0037508B"/>
    <w:rsid w:val="003C6D5E"/>
    <w:rsid w:val="0042395C"/>
    <w:rsid w:val="00513A0C"/>
    <w:rsid w:val="00521164"/>
    <w:rsid w:val="00557718"/>
    <w:rsid w:val="005877E0"/>
    <w:rsid w:val="005F3A6D"/>
    <w:rsid w:val="00612A60"/>
    <w:rsid w:val="006336DD"/>
    <w:rsid w:val="00637D86"/>
    <w:rsid w:val="00644193"/>
    <w:rsid w:val="00664924"/>
    <w:rsid w:val="006B2086"/>
    <w:rsid w:val="006B2AA4"/>
    <w:rsid w:val="006C5AD2"/>
    <w:rsid w:val="006F2C9D"/>
    <w:rsid w:val="007072E6"/>
    <w:rsid w:val="00794281"/>
    <w:rsid w:val="007A0615"/>
    <w:rsid w:val="007F63D8"/>
    <w:rsid w:val="00804D7E"/>
    <w:rsid w:val="00832479"/>
    <w:rsid w:val="0086783C"/>
    <w:rsid w:val="00891A48"/>
    <w:rsid w:val="00893069"/>
    <w:rsid w:val="008B4406"/>
    <w:rsid w:val="009A348E"/>
    <w:rsid w:val="009C60A0"/>
    <w:rsid w:val="009C71D7"/>
    <w:rsid w:val="00A71A3C"/>
    <w:rsid w:val="00B0428F"/>
    <w:rsid w:val="00B54668"/>
    <w:rsid w:val="00B87B9D"/>
    <w:rsid w:val="00BC56AA"/>
    <w:rsid w:val="00C21AD2"/>
    <w:rsid w:val="00C44AFB"/>
    <w:rsid w:val="00C46446"/>
    <w:rsid w:val="00C60288"/>
    <w:rsid w:val="00CA2BB5"/>
    <w:rsid w:val="00CD3C62"/>
    <w:rsid w:val="00CF5404"/>
    <w:rsid w:val="00D22B6E"/>
    <w:rsid w:val="00D71D56"/>
    <w:rsid w:val="00E0186E"/>
    <w:rsid w:val="00E442B5"/>
    <w:rsid w:val="00E77C9D"/>
    <w:rsid w:val="00E85099"/>
    <w:rsid w:val="00E97B4A"/>
    <w:rsid w:val="00EA54E7"/>
    <w:rsid w:val="00EA69FD"/>
    <w:rsid w:val="00F256D2"/>
    <w:rsid w:val="00F4372E"/>
    <w:rsid w:val="00F462F5"/>
    <w:rsid w:val="00F5348F"/>
    <w:rsid w:val="00F9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668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A5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2A591E"/>
    <w:rPr>
      <w:rFonts w:ascii="Tahoma" w:hAnsi="Tahoma" w:cs="Tahoma"/>
      <w:sz w:val="16"/>
      <w:szCs w:val="16"/>
    </w:rPr>
  </w:style>
  <w:style w:type="paragraph" w:styleId="Frspaiere">
    <w:name w:val="No Spacing"/>
    <w:uiPriority w:val="99"/>
    <w:qFormat/>
    <w:rsid w:val="002A591E"/>
    <w:rPr>
      <w:sz w:val="22"/>
      <w:szCs w:val="22"/>
    </w:rPr>
  </w:style>
  <w:style w:type="character" w:styleId="Hyperlink">
    <w:name w:val="Hyperlink"/>
    <w:uiPriority w:val="99"/>
    <w:unhideWhenUsed/>
    <w:rsid w:val="00C46446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5F3A6D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5F3A6D"/>
    <w:rPr>
      <w:sz w:val="22"/>
      <w:szCs w:val="22"/>
    </w:rPr>
  </w:style>
  <w:style w:type="paragraph" w:styleId="Subtitlu">
    <w:name w:val="Subtitle"/>
    <w:basedOn w:val="Normal"/>
    <w:next w:val="Normal"/>
    <w:link w:val="SubtitluCaracter"/>
    <w:qFormat/>
    <w:rsid w:val="000D3AE8"/>
    <w:pPr>
      <w:spacing w:after="60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uCaracter">
    <w:name w:val="Subtitlu Caracter"/>
    <w:link w:val="Subtitlu"/>
    <w:rsid w:val="000D3AE8"/>
    <w:rPr>
      <w:rFonts w:ascii="Cambria" w:hAnsi="Cambri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ngela\Downloads\adresa%20noua%20cu%20Antet%20NOU%202019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EC70B-DEEB-4B61-AF53-C9D9FE7E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adresa noua cu Antet NOU 2019 (1).dotx</Template>
  <TotalTime>8</TotalTime>
  <Pages>1</Pages>
  <Words>77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4</cp:revision>
  <cp:lastPrinted>2018-05-15T14:05:00Z</cp:lastPrinted>
  <dcterms:created xsi:type="dcterms:W3CDTF">2019-01-21T11:05:00Z</dcterms:created>
  <dcterms:modified xsi:type="dcterms:W3CDTF">2019-05-29T08:41:00Z</dcterms:modified>
</cp:coreProperties>
</file>